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E5BD" w14:textId="274A8711" w:rsidR="000F5A50" w:rsidRPr="00351ED1" w:rsidRDefault="677063CD" w:rsidP="677063CD">
      <w:pPr>
        <w:spacing w:after="0" w:line="360" w:lineRule="auto"/>
        <w:jc w:val="center"/>
        <w:rPr>
          <w:rFonts w:asciiTheme="minorHAnsi" w:hAnsiTheme="minorHAnsi" w:cstheme="minorBidi"/>
          <w:b/>
          <w:bCs/>
          <w:sz w:val="23"/>
          <w:szCs w:val="23"/>
        </w:rPr>
      </w:pPr>
      <w:r w:rsidRPr="677063CD">
        <w:rPr>
          <w:rFonts w:asciiTheme="minorHAnsi" w:hAnsiTheme="minorHAnsi" w:cstheme="minorBidi"/>
          <w:b/>
          <w:bCs/>
          <w:sz w:val="23"/>
          <w:szCs w:val="23"/>
        </w:rPr>
        <w:t xml:space="preserve">Ao Juízo da </w:t>
      </w:r>
      <w:r w:rsidRPr="677063CD">
        <w:rPr>
          <w:rFonts w:asciiTheme="minorHAnsi" w:hAnsiTheme="minorHAnsi" w:cstheme="minorBidi"/>
          <w:sz w:val="23"/>
          <w:szCs w:val="23"/>
        </w:rPr>
        <w:t>____</w:t>
      </w:r>
      <w:r w:rsidRPr="677063CD">
        <w:rPr>
          <w:rFonts w:asciiTheme="minorHAnsi" w:hAnsiTheme="minorHAnsi" w:cstheme="minorBidi"/>
          <w:b/>
          <w:bCs/>
          <w:sz w:val="23"/>
          <w:szCs w:val="23"/>
        </w:rPr>
        <w:t xml:space="preserve">ª </w:t>
      </w:r>
      <w:r w:rsidRPr="677063CD">
        <w:rPr>
          <w:rFonts w:asciiTheme="minorHAnsi" w:hAnsiTheme="minorHAnsi" w:cstheme="minorBidi"/>
          <w:b/>
          <w:bCs/>
          <w:sz w:val="23"/>
          <w:szCs w:val="23"/>
          <w:u w:val="single"/>
        </w:rPr>
        <w:t xml:space="preserve">Vara </w:t>
      </w:r>
      <w:proofErr w:type="spellStart"/>
      <w:r w:rsidRPr="677063CD">
        <w:rPr>
          <w:rFonts w:asciiTheme="minorHAnsi" w:hAnsiTheme="minorHAnsi" w:cstheme="minorBidi"/>
          <w:b/>
          <w:bCs/>
          <w:sz w:val="23"/>
          <w:szCs w:val="23"/>
          <w:u w:val="single"/>
        </w:rPr>
        <w:t>Xxxxxxx</w:t>
      </w:r>
      <w:proofErr w:type="spellEnd"/>
      <w:r w:rsidRPr="677063CD">
        <w:rPr>
          <w:rFonts w:asciiTheme="minorHAnsi" w:hAnsiTheme="minorHAnsi" w:cstheme="minorBidi"/>
          <w:b/>
          <w:bCs/>
          <w:sz w:val="23"/>
          <w:szCs w:val="23"/>
        </w:rPr>
        <w:t xml:space="preserve"> da Comarca de XXXXXXX – UF:</w:t>
      </w:r>
    </w:p>
    <w:p w14:paraId="64FB5BED" w14:textId="065AEA6B" w:rsidR="000F5A50" w:rsidRPr="00351ED1" w:rsidRDefault="000F5A50" w:rsidP="000F5A50">
      <w:pPr>
        <w:spacing w:after="0" w:line="360" w:lineRule="auto"/>
        <w:jc w:val="center"/>
        <w:rPr>
          <w:rFonts w:asciiTheme="minorHAnsi" w:hAnsiTheme="minorHAnsi" w:cstheme="minorHAnsi"/>
          <w:b/>
          <w:sz w:val="23"/>
          <w:szCs w:val="23"/>
        </w:rPr>
      </w:pPr>
    </w:p>
    <w:p w14:paraId="1A027764" w14:textId="77777777" w:rsidR="000F5A50" w:rsidRPr="00351ED1" w:rsidRDefault="000F5A50" w:rsidP="000F5A50">
      <w:pPr>
        <w:spacing w:after="0" w:line="360" w:lineRule="auto"/>
        <w:jc w:val="center"/>
        <w:rPr>
          <w:rFonts w:asciiTheme="minorHAnsi" w:hAnsiTheme="minorHAnsi" w:cstheme="minorHAnsi"/>
          <w:sz w:val="23"/>
          <w:szCs w:val="23"/>
        </w:rPr>
      </w:pPr>
    </w:p>
    <w:p w14:paraId="6BAB02DA" w14:textId="77777777" w:rsidR="000F5A50" w:rsidRPr="00351ED1" w:rsidRDefault="000F5A50" w:rsidP="000F5A50">
      <w:pPr>
        <w:tabs>
          <w:tab w:val="left" w:pos="2160"/>
        </w:tabs>
        <w:spacing w:after="0" w:line="360" w:lineRule="auto"/>
        <w:jc w:val="both"/>
        <w:rPr>
          <w:rFonts w:asciiTheme="minorHAnsi" w:hAnsiTheme="minorHAnsi" w:cstheme="minorHAnsi"/>
          <w:sz w:val="23"/>
          <w:szCs w:val="23"/>
        </w:rPr>
      </w:pPr>
    </w:p>
    <w:p w14:paraId="071B1E22" w14:textId="6BA3B82E" w:rsidR="00394189" w:rsidRPr="00351ED1" w:rsidRDefault="00394189" w:rsidP="00394189">
      <w:pPr>
        <w:pStyle w:val="Corpodetexto"/>
        <w:spacing w:after="0" w:line="240" w:lineRule="auto"/>
        <w:ind w:left="-1701"/>
        <w:rPr>
          <w:rStyle w:val="label"/>
          <w:rFonts w:asciiTheme="minorHAnsi" w:eastAsia="Gulim" w:hAnsiTheme="minorHAnsi" w:cstheme="minorHAnsi"/>
          <w:b/>
          <w:sz w:val="23"/>
          <w:szCs w:val="23"/>
          <w:lang w:val="pt-BR"/>
        </w:rPr>
      </w:pPr>
      <w:r w:rsidRPr="00351ED1">
        <w:rPr>
          <w:rStyle w:val="label"/>
          <w:rFonts w:asciiTheme="minorHAnsi" w:eastAsia="Gulim" w:hAnsiTheme="minorHAnsi" w:cstheme="minorHAnsi"/>
          <w:b/>
          <w:sz w:val="23"/>
          <w:szCs w:val="23"/>
          <w:highlight w:val="lightGray"/>
          <w:lang w:val="pt-BR"/>
        </w:rPr>
        <w:t xml:space="preserve">                                               JUÍZO 100% DIGITAL</w:t>
      </w:r>
    </w:p>
    <w:p w14:paraId="273AE2A4" w14:textId="19569B25" w:rsidR="00394189" w:rsidRPr="00351ED1" w:rsidRDefault="677063CD" w:rsidP="677063CD">
      <w:pPr>
        <w:pStyle w:val="Corpodetexto"/>
        <w:spacing w:after="0" w:line="240" w:lineRule="auto"/>
        <w:ind w:left="-1701"/>
        <w:rPr>
          <w:rStyle w:val="label"/>
          <w:rFonts w:asciiTheme="minorHAnsi" w:eastAsia="Gulim" w:hAnsiTheme="minorHAnsi" w:cstheme="minorBidi"/>
          <w:b/>
          <w:bCs/>
          <w:sz w:val="23"/>
          <w:szCs w:val="23"/>
          <w:lang w:val="pt-BR"/>
        </w:rPr>
      </w:pPr>
      <w:r w:rsidRPr="677063CD">
        <w:rPr>
          <w:rStyle w:val="label"/>
          <w:rFonts w:asciiTheme="minorHAnsi" w:eastAsia="Gulim" w:hAnsiTheme="minorHAnsi" w:cstheme="minorBidi"/>
          <w:b/>
          <w:bCs/>
          <w:sz w:val="23"/>
          <w:szCs w:val="23"/>
          <w:highlight w:val="lightGray"/>
          <w:lang w:val="pt-BR"/>
        </w:rPr>
        <w:t xml:space="preserve">     </w:t>
      </w:r>
      <w:r w:rsidRPr="677063CD">
        <w:rPr>
          <w:rStyle w:val="label"/>
          <w:rFonts w:asciiTheme="minorHAnsi" w:eastAsia="Gulim" w:hAnsiTheme="minorHAnsi" w:cstheme="minorBidi"/>
          <w:b/>
          <w:bCs/>
          <w:sz w:val="23"/>
          <w:szCs w:val="23"/>
          <w:highlight w:val="darkGray"/>
          <w:lang w:val="pt-BR"/>
        </w:rPr>
        <w:t xml:space="preserve">                        </w:t>
      </w:r>
      <w:commentRangeStart w:id="0"/>
      <w:r w:rsidRPr="677063CD">
        <w:rPr>
          <w:rStyle w:val="label"/>
          <w:rFonts w:asciiTheme="minorHAnsi" w:eastAsia="Gulim" w:hAnsiTheme="minorHAnsi" w:cstheme="minorBidi"/>
          <w:b/>
          <w:bCs/>
          <w:sz w:val="23"/>
          <w:szCs w:val="23"/>
          <w:highlight w:val="darkGray"/>
          <w:lang w:val="pt-BR"/>
        </w:rPr>
        <w:t>PRIORIDADE DE TRAMITAÇÃO</w:t>
      </w:r>
      <w:commentRangeEnd w:id="0"/>
      <w:r w:rsidR="00896CA7">
        <w:rPr>
          <w:rStyle w:val="Refdecomentrio"/>
          <w:rFonts w:ascii="Calibri" w:hAnsi="Calibri"/>
          <w:lang w:val="pt-BR"/>
        </w:rPr>
        <w:commentReference w:id="0"/>
      </w:r>
    </w:p>
    <w:p w14:paraId="11F60C19" w14:textId="77777777" w:rsidR="00394189" w:rsidRPr="00351ED1" w:rsidRDefault="00394189" w:rsidP="00394189">
      <w:pPr>
        <w:pStyle w:val="Corpodetexto"/>
        <w:spacing w:after="0" w:line="240" w:lineRule="auto"/>
        <w:ind w:left="-1701"/>
        <w:rPr>
          <w:rStyle w:val="label"/>
          <w:rFonts w:asciiTheme="minorHAnsi" w:eastAsia="Gulim" w:hAnsiTheme="minorHAnsi" w:cstheme="minorHAnsi"/>
          <w:b/>
          <w:sz w:val="23"/>
          <w:szCs w:val="23"/>
          <w:lang w:val="pt-BR"/>
        </w:rPr>
      </w:pPr>
    </w:p>
    <w:p w14:paraId="4A723295" w14:textId="77777777" w:rsidR="000F5A50" w:rsidRPr="00351ED1" w:rsidRDefault="000F5A50" w:rsidP="000F5A50">
      <w:pPr>
        <w:pStyle w:val="Corpodetexto"/>
        <w:spacing w:after="0" w:line="360" w:lineRule="auto"/>
        <w:rPr>
          <w:rStyle w:val="label"/>
          <w:rFonts w:asciiTheme="minorHAnsi" w:eastAsia="Gulim" w:hAnsiTheme="minorHAnsi" w:cstheme="minorHAnsi"/>
          <w:b/>
          <w:color w:val="FF0000"/>
          <w:sz w:val="23"/>
          <w:szCs w:val="23"/>
          <w:lang w:val="pt-BR"/>
        </w:rPr>
      </w:pPr>
    </w:p>
    <w:p w14:paraId="1A0B5A38" w14:textId="77777777" w:rsidR="000F5A50" w:rsidRPr="00351ED1" w:rsidRDefault="000F5A50" w:rsidP="000F5A50">
      <w:pPr>
        <w:tabs>
          <w:tab w:val="left" w:pos="2160"/>
        </w:tabs>
        <w:spacing w:after="0" w:line="360" w:lineRule="auto"/>
        <w:jc w:val="both"/>
        <w:rPr>
          <w:rFonts w:asciiTheme="minorHAnsi" w:hAnsiTheme="minorHAnsi" w:cstheme="minorHAnsi"/>
          <w:sz w:val="23"/>
          <w:szCs w:val="23"/>
        </w:rPr>
      </w:pPr>
    </w:p>
    <w:p w14:paraId="4090D2E3" w14:textId="77777777" w:rsidR="000F5A50" w:rsidRPr="00351ED1" w:rsidRDefault="000F5A50" w:rsidP="000F5A50">
      <w:pPr>
        <w:tabs>
          <w:tab w:val="left" w:pos="2160"/>
        </w:tabs>
        <w:spacing w:after="0" w:line="360" w:lineRule="auto"/>
        <w:jc w:val="both"/>
        <w:rPr>
          <w:rFonts w:asciiTheme="minorHAnsi" w:hAnsiTheme="minorHAnsi" w:cstheme="minorHAnsi"/>
          <w:sz w:val="23"/>
          <w:szCs w:val="23"/>
        </w:rPr>
      </w:pPr>
    </w:p>
    <w:p w14:paraId="7965A360" w14:textId="77777777" w:rsidR="001E1766" w:rsidRPr="00351ED1" w:rsidRDefault="001E1766" w:rsidP="00E62E44">
      <w:pPr>
        <w:pStyle w:val="CORPOHOMERO"/>
        <w:rPr>
          <w:rFonts w:asciiTheme="minorHAnsi" w:hAnsiTheme="minorHAnsi" w:cstheme="minorHAnsi"/>
          <w:szCs w:val="23"/>
        </w:rPr>
      </w:pPr>
      <w:r w:rsidRPr="00351ED1">
        <w:rPr>
          <w:rFonts w:asciiTheme="minorHAnsi" w:hAnsiTheme="minorHAnsi" w:cstheme="minorHAnsi"/>
          <w:b/>
          <w:szCs w:val="23"/>
        </w:rPr>
        <w:t xml:space="preserve">NOME COMPLETO, </w:t>
      </w:r>
      <w:r w:rsidRPr="00351ED1">
        <w:rPr>
          <w:rFonts w:asciiTheme="minorHAnsi" w:hAnsiTheme="minorHAnsi" w:cstheme="minorHAnsi"/>
          <w:szCs w:val="23"/>
        </w:rPr>
        <w:t>estado civil (solteiro, casado, viúvo, divorciado, separado judicialmente, convivente), profissão, CPF/MF nº XXX.XXX.XXX.-XX, RG nº XXXXX SSP/UF, com domicílio e residência na Rua XX, nº XXX, bairro XXX, Cidade-UF, CEP: XX.XXX-XXX, xxx@gmail.com, por seu Advogado</w:t>
      </w:r>
      <w:r w:rsidRPr="00351ED1">
        <w:rPr>
          <w:rStyle w:val="Refdenotaderodap"/>
          <w:rFonts w:asciiTheme="minorHAnsi" w:hAnsiTheme="minorHAnsi" w:cstheme="minorHAnsi"/>
          <w:szCs w:val="23"/>
        </w:rPr>
        <w:footnoteReference w:id="1"/>
      </w:r>
      <w:r w:rsidRPr="00351ED1">
        <w:rPr>
          <w:rFonts w:asciiTheme="minorHAnsi" w:hAnsiTheme="minorHAnsi" w:cstheme="minorHAnsi"/>
          <w:szCs w:val="23"/>
        </w:rPr>
        <w:t xml:space="preserve">, que receberá as intimações no seu escritório situado na Rua XX, nº XXX, bairro XXX, Cidade-UF, CEP: XX.XXX-XXX, xxx@adv.com, vem perante esse Juízo propor, </w:t>
      </w:r>
      <w:r w:rsidRPr="00351ED1">
        <w:rPr>
          <w:rFonts w:asciiTheme="minorHAnsi" w:hAnsiTheme="minorHAnsi" w:cstheme="minorHAnsi"/>
          <w:szCs w:val="23"/>
          <w:u w:val="single"/>
        </w:rPr>
        <w:t>pelo procedimento comum</w:t>
      </w:r>
      <w:r w:rsidRPr="00351ED1">
        <w:rPr>
          <w:rFonts w:asciiTheme="minorHAnsi" w:hAnsiTheme="minorHAnsi" w:cstheme="minorHAnsi"/>
          <w:szCs w:val="23"/>
        </w:rPr>
        <w:t xml:space="preserve"> (art. 318 e seguintes do CPC/2015),</w:t>
      </w:r>
    </w:p>
    <w:p w14:paraId="7C967A79" w14:textId="77777777" w:rsidR="001E1766" w:rsidRPr="00351ED1" w:rsidRDefault="001E1766" w:rsidP="000F5A50">
      <w:pPr>
        <w:tabs>
          <w:tab w:val="left" w:pos="2160"/>
        </w:tabs>
        <w:spacing w:after="0" w:line="360" w:lineRule="auto"/>
        <w:ind w:firstLine="1985"/>
        <w:jc w:val="both"/>
        <w:rPr>
          <w:rFonts w:asciiTheme="minorHAnsi" w:hAnsiTheme="minorHAnsi" w:cstheme="minorHAnsi"/>
          <w:sz w:val="23"/>
          <w:szCs w:val="23"/>
        </w:rPr>
      </w:pPr>
    </w:p>
    <w:p w14:paraId="78E991CA" w14:textId="77777777" w:rsidR="00FC189E" w:rsidRPr="00351ED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3"/>
          <w:szCs w:val="23"/>
        </w:rPr>
      </w:pPr>
      <w:commentRangeStart w:id="1"/>
      <w:commentRangeStart w:id="2"/>
      <w:r w:rsidRPr="00351ED1">
        <w:rPr>
          <w:rFonts w:asciiTheme="minorHAnsi" w:hAnsiTheme="minorHAnsi" w:cstheme="minorHAnsi"/>
          <w:b/>
          <w:sz w:val="23"/>
          <w:szCs w:val="23"/>
        </w:rPr>
        <w:t>AÇÃO DE CONHECIMENTO</w:t>
      </w:r>
      <w:commentRangeEnd w:id="1"/>
      <w:r w:rsidR="007817B0" w:rsidRPr="00351ED1">
        <w:rPr>
          <w:rStyle w:val="Refdecomentrio"/>
          <w:rFonts w:asciiTheme="minorHAnsi" w:hAnsiTheme="minorHAnsi" w:cstheme="minorHAnsi"/>
          <w:sz w:val="23"/>
          <w:szCs w:val="23"/>
        </w:rPr>
        <w:commentReference w:id="1"/>
      </w:r>
      <w:commentRangeEnd w:id="2"/>
      <w:r w:rsidR="00DB3A83" w:rsidRPr="00351ED1">
        <w:rPr>
          <w:rStyle w:val="Refdecomentrio"/>
          <w:rFonts w:asciiTheme="minorHAnsi" w:hAnsiTheme="minorHAnsi" w:cstheme="minorHAnsi"/>
          <w:sz w:val="23"/>
          <w:szCs w:val="23"/>
        </w:rPr>
        <w:commentReference w:id="2"/>
      </w:r>
    </w:p>
    <w:p w14:paraId="051BF545" w14:textId="2DBBECF9" w:rsidR="001E1766" w:rsidRPr="00351ED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sz w:val="23"/>
          <w:szCs w:val="23"/>
        </w:rPr>
      </w:pPr>
      <w:r w:rsidRPr="00351ED1">
        <w:rPr>
          <w:rFonts w:asciiTheme="minorHAnsi" w:hAnsiTheme="minorHAnsi" w:cstheme="minorHAnsi"/>
          <w:b/>
          <w:sz w:val="23"/>
          <w:szCs w:val="23"/>
        </w:rPr>
        <w:t>com pedido de</w:t>
      </w:r>
      <w:r w:rsidR="00EA5337" w:rsidRPr="00351ED1">
        <w:rPr>
          <w:rFonts w:asciiTheme="minorHAnsi" w:hAnsiTheme="minorHAnsi" w:cstheme="minorHAnsi"/>
          <w:b/>
          <w:color w:val="FF0000"/>
          <w:sz w:val="23"/>
          <w:szCs w:val="23"/>
        </w:rPr>
        <w:t xml:space="preserve"> </w:t>
      </w:r>
      <w:r w:rsidR="00574325" w:rsidRPr="00351ED1">
        <w:rPr>
          <w:rFonts w:asciiTheme="minorHAnsi" w:hAnsiTheme="minorHAnsi" w:cstheme="minorHAnsi"/>
          <w:b/>
          <w:color w:val="FF0000"/>
          <w:sz w:val="23"/>
          <w:szCs w:val="23"/>
        </w:rPr>
        <w:t xml:space="preserve">declaração de inexistência de contrato e </w:t>
      </w:r>
      <w:r w:rsidR="00EA5337" w:rsidRPr="00351ED1">
        <w:rPr>
          <w:rFonts w:asciiTheme="minorHAnsi" w:hAnsiTheme="minorHAnsi" w:cstheme="minorHAnsi"/>
          <w:b/>
          <w:color w:val="FF0000"/>
          <w:sz w:val="23"/>
          <w:szCs w:val="23"/>
        </w:rPr>
        <w:t>reparação de danos</w:t>
      </w:r>
    </w:p>
    <w:p w14:paraId="7B0DFFEE" w14:textId="77777777" w:rsidR="00FC189E" w:rsidRPr="00351ED1" w:rsidRDefault="00FC189E" w:rsidP="000F5A50">
      <w:pPr>
        <w:tabs>
          <w:tab w:val="left" w:pos="2160"/>
        </w:tabs>
        <w:spacing w:after="0" w:line="360" w:lineRule="auto"/>
        <w:ind w:firstLine="1985"/>
        <w:jc w:val="both"/>
        <w:rPr>
          <w:rFonts w:asciiTheme="minorHAnsi" w:hAnsiTheme="minorHAnsi" w:cstheme="minorHAnsi"/>
          <w:sz w:val="23"/>
          <w:szCs w:val="23"/>
        </w:rPr>
      </w:pPr>
    </w:p>
    <w:p w14:paraId="39791987" w14:textId="21E576DF" w:rsidR="000F5A50" w:rsidRPr="00351ED1" w:rsidRDefault="677063CD" w:rsidP="677063CD">
      <w:pPr>
        <w:pStyle w:val="CORPOHOMERO"/>
        <w:rPr>
          <w:rFonts w:asciiTheme="minorHAnsi" w:hAnsiTheme="minorHAnsi" w:cstheme="minorBidi"/>
        </w:rPr>
      </w:pPr>
      <w:r w:rsidRPr="677063CD">
        <w:rPr>
          <w:rFonts w:asciiTheme="minorHAnsi" w:hAnsiTheme="minorHAnsi" w:cstheme="minorBidi"/>
        </w:rPr>
        <w:t xml:space="preserve">em desfavor de </w:t>
      </w:r>
      <w:r w:rsidRPr="677063CD">
        <w:rPr>
          <w:rFonts w:asciiTheme="minorHAnsi" w:hAnsiTheme="minorHAnsi" w:cstheme="minorBidi"/>
          <w:b/>
          <w:bCs/>
        </w:rPr>
        <w:t>NOME DA INSTITUIÇÃO FINANCEIRA</w:t>
      </w:r>
      <w:r w:rsidRPr="677063CD">
        <w:rPr>
          <w:rFonts w:asciiTheme="minorHAnsi" w:hAnsiTheme="minorHAnsi" w:cstheme="minorBidi"/>
        </w:rPr>
        <w:t xml:space="preserve">, pessoa jurídica de direito privado, inscrita no CNPJ nº XX.XXX.XXX/XXXX-XX, com sede na Rua XX, nº XXX, bairro XXX, Cidade-UF, CEP: XX.XXX-XXX, </w:t>
      </w:r>
      <w:hyperlink r:id="rId12">
        <w:r w:rsidRPr="677063CD">
          <w:rPr>
            <w:rStyle w:val="Hyperlink"/>
            <w:rFonts w:asciiTheme="minorHAnsi" w:hAnsiTheme="minorHAnsi" w:cstheme="minorBidi"/>
            <w:color w:val="auto"/>
          </w:rPr>
          <w:t>xxx@gmail.com</w:t>
        </w:r>
      </w:hyperlink>
      <w:r w:rsidRPr="677063CD">
        <w:rPr>
          <w:rFonts w:asciiTheme="minorHAnsi" w:hAnsiTheme="minorHAnsi" w:cstheme="minorBidi"/>
        </w:rPr>
        <w:t>, pelos fatos e fundamentos seguintes.</w:t>
      </w:r>
    </w:p>
    <w:p w14:paraId="4FF65156" w14:textId="77777777" w:rsidR="00B81416" w:rsidRPr="00351ED1" w:rsidRDefault="00B81416" w:rsidP="00E62E44">
      <w:pPr>
        <w:pStyle w:val="CORPOHOMERO"/>
        <w:rPr>
          <w:rFonts w:asciiTheme="minorHAnsi" w:hAnsiTheme="minorHAnsi" w:cstheme="minorHAnsi"/>
          <w:szCs w:val="23"/>
        </w:rPr>
      </w:pPr>
    </w:p>
    <w:p w14:paraId="5E568F41" w14:textId="43298436" w:rsidR="000F5A50" w:rsidRPr="00351ED1" w:rsidRDefault="000F5A50" w:rsidP="000F5A50">
      <w:pPr>
        <w:pBdr>
          <w:bottom w:val="single" w:sz="4" w:space="1" w:color="auto"/>
        </w:pBdr>
        <w:tabs>
          <w:tab w:val="left" w:pos="2160"/>
        </w:tabs>
        <w:spacing w:after="0" w:line="360" w:lineRule="auto"/>
        <w:jc w:val="both"/>
        <w:rPr>
          <w:rFonts w:asciiTheme="minorHAnsi" w:hAnsiTheme="minorHAnsi" w:cstheme="minorHAnsi"/>
          <w:b/>
          <w:sz w:val="23"/>
          <w:szCs w:val="23"/>
        </w:rPr>
      </w:pPr>
      <w:r w:rsidRPr="00351ED1">
        <w:rPr>
          <w:rFonts w:asciiTheme="minorHAnsi" w:hAnsiTheme="minorHAnsi" w:cstheme="minorHAnsi"/>
          <w:b/>
          <w:sz w:val="23"/>
          <w:szCs w:val="23"/>
        </w:rPr>
        <w:t xml:space="preserve">I – FUNDAMENTOS FÁTICOS </w:t>
      </w:r>
    </w:p>
    <w:p w14:paraId="39C28FEC" w14:textId="77777777" w:rsidR="000F5A50" w:rsidRPr="00351ED1" w:rsidRDefault="000F5A50" w:rsidP="000F5A50">
      <w:pPr>
        <w:tabs>
          <w:tab w:val="left" w:pos="2160"/>
        </w:tabs>
        <w:spacing w:after="0" w:line="360" w:lineRule="auto"/>
        <w:ind w:firstLine="1985"/>
        <w:jc w:val="both"/>
        <w:rPr>
          <w:rFonts w:asciiTheme="minorHAnsi" w:hAnsiTheme="minorHAnsi" w:cstheme="minorHAnsi"/>
          <w:sz w:val="23"/>
          <w:szCs w:val="23"/>
        </w:rPr>
      </w:pPr>
    </w:p>
    <w:p w14:paraId="2FE40797" w14:textId="126B28A1" w:rsidR="00E8520F" w:rsidRPr="00351ED1" w:rsidRDefault="00B4788F" w:rsidP="00B4788F">
      <w:pPr>
        <w:pStyle w:val="CORPOHOMERO"/>
        <w:rPr>
          <w:rFonts w:asciiTheme="minorHAnsi" w:hAnsiTheme="minorHAnsi" w:cstheme="minorHAnsi"/>
          <w:szCs w:val="23"/>
        </w:rPr>
      </w:pPr>
      <w:r w:rsidRPr="00351ED1">
        <w:rPr>
          <w:rFonts w:asciiTheme="minorHAnsi" w:hAnsiTheme="minorHAnsi" w:cstheme="minorHAnsi"/>
          <w:szCs w:val="23"/>
        </w:rPr>
        <w:t xml:space="preserve">A presente demanda envolve o </w:t>
      </w:r>
      <w:r w:rsidRPr="00351ED1">
        <w:rPr>
          <w:rFonts w:asciiTheme="minorHAnsi" w:hAnsiTheme="minorHAnsi" w:cstheme="minorHAnsi"/>
          <w:b/>
          <w:bCs/>
          <w:szCs w:val="23"/>
        </w:rPr>
        <w:t xml:space="preserve">contrato </w:t>
      </w:r>
      <w:r w:rsidR="00B70A74" w:rsidRPr="00351ED1">
        <w:rPr>
          <w:rFonts w:asciiTheme="minorHAnsi" w:hAnsiTheme="minorHAnsi" w:cstheme="minorHAnsi"/>
          <w:b/>
          <w:bCs/>
          <w:szCs w:val="23"/>
        </w:rPr>
        <w:t xml:space="preserve">consignado de benefício – RCC </w:t>
      </w:r>
      <w:r w:rsidR="00397B91" w:rsidRPr="00351ED1">
        <w:rPr>
          <w:rFonts w:asciiTheme="minorHAnsi" w:hAnsiTheme="minorHAnsi" w:cstheme="minorHAnsi"/>
          <w:b/>
          <w:bCs/>
          <w:szCs w:val="23"/>
        </w:rPr>
        <w:t>nº XXXX</w:t>
      </w:r>
      <w:r w:rsidR="00397B91" w:rsidRPr="00351ED1">
        <w:rPr>
          <w:rFonts w:asciiTheme="minorHAnsi" w:hAnsiTheme="minorHAnsi" w:cstheme="minorHAnsi"/>
          <w:szCs w:val="23"/>
        </w:rPr>
        <w:t xml:space="preserve">, datado de </w:t>
      </w:r>
      <w:r w:rsidR="005A650B" w:rsidRPr="00351ED1">
        <w:rPr>
          <w:rFonts w:asciiTheme="minorHAnsi" w:hAnsiTheme="minorHAnsi" w:cstheme="minorHAnsi"/>
          <w:szCs w:val="23"/>
        </w:rPr>
        <w:t>XX de janeiro de 2023</w:t>
      </w:r>
      <w:r w:rsidR="00397B91" w:rsidRPr="00351ED1">
        <w:rPr>
          <w:rFonts w:asciiTheme="minorHAnsi" w:hAnsiTheme="minorHAnsi" w:cstheme="minorHAnsi"/>
          <w:szCs w:val="23"/>
        </w:rPr>
        <w:t xml:space="preserve">, por meio do qual foi </w:t>
      </w:r>
      <w:r w:rsidR="00E0736E" w:rsidRPr="00351ED1">
        <w:rPr>
          <w:rFonts w:asciiTheme="minorHAnsi" w:hAnsiTheme="minorHAnsi" w:cstheme="minorHAnsi"/>
          <w:szCs w:val="23"/>
        </w:rPr>
        <w:t xml:space="preserve">concedido </w:t>
      </w:r>
      <w:r w:rsidR="00E0736E" w:rsidRPr="00351ED1">
        <w:rPr>
          <w:rFonts w:asciiTheme="minorHAnsi" w:hAnsiTheme="minorHAnsi" w:cstheme="minorHAnsi"/>
          <w:szCs w:val="23"/>
          <w:u w:val="single"/>
        </w:rPr>
        <w:t>ilicitamente</w:t>
      </w:r>
      <w:r w:rsidR="00397B91" w:rsidRPr="00351ED1">
        <w:rPr>
          <w:rFonts w:asciiTheme="minorHAnsi" w:hAnsiTheme="minorHAnsi" w:cstheme="minorHAnsi"/>
          <w:szCs w:val="23"/>
        </w:rPr>
        <w:t xml:space="preserve"> um crédito na conta</w:t>
      </w:r>
      <w:r w:rsidR="00EA0220" w:rsidRPr="00351ED1">
        <w:rPr>
          <w:rFonts w:asciiTheme="minorHAnsi" w:hAnsiTheme="minorHAnsi" w:cstheme="minorHAnsi"/>
          <w:szCs w:val="23"/>
        </w:rPr>
        <w:t xml:space="preserve"> </w:t>
      </w:r>
      <w:r w:rsidR="00EA0220" w:rsidRPr="00351ED1">
        <w:rPr>
          <w:rFonts w:asciiTheme="minorHAnsi" w:hAnsiTheme="minorHAnsi" w:cstheme="minorHAnsi"/>
          <w:szCs w:val="23"/>
        </w:rPr>
        <w:lastRenderedPageBreak/>
        <w:t>corrente</w:t>
      </w:r>
      <w:r w:rsidR="00397B91" w:rsidRPr="00351ED1">
        <w:rPr>
          <w:rFonts w:asciiTheme="minorHAnsi" w:hAnsiTheme="minorHAnsi" w:cstheme="minorHAnsi"/>
          <w:szCs w:val="23"/>
        </w:rPr>
        <w:t xml:space="preserve"> </w:t>
      </w:r>
      <w:r w:rsidR="00291199" w:rsidRPr="00351ED1">
        <w:rPr>
          <w:rFonts w:asciiTheme="minorHAnsi" w:hAnsiTheme="minorHAnsi" w:cstheme="minorHAnsi"/>
          <w:szCs w:val="23"/>
        </w:rPr>
        <w:t xml:space="preserve">(agência XXXX e conta corrente XXXX) </w:t>
      </w:r>
      <w:r w:rsidR="00397B91" w:rsidRPr="00351ED1">
        <w:rPr>
          <w:rFonts w:asciiTheme="minorHAnsi" w:hAnsiTheme="minorHAnsi" w:cstheme="minorHAnsi"/>
          <w:szCs w:val="23"/>
        </w:rPr>
        <w:t xml:space="preserve">da parte demandante no valor </w:t>
      </w:r>
      <w:r w:rsidRPr="00351ED1">
        <w:rPr>
          <w:rFonts w:asciiTheme="minorHAnsi" w:hAnsiTheme="minorHAnsi" w:cstheme="minorHAnsi"/>
          <w:szCs w:val="23"/>
        </w:rPr>
        <w:t>R$</w:t>
      </w:r>
      <w:proofErr w:type="gramStart"/>
      <w:r w:rsidR="005A650B" w:rsidRPr="00351ED1">
        <w:rPr>
          <w:rFonts w:asciiTheme="minorHAnsi" w:hAnsiTheme="minorHAnsi" w:cstheme="minorHAnsi"/>
          <w:szCs w:val="23"/>
        </w:rPr>
        <w:t>XXXXXX,XX</w:t>
      </w:r>
      <w:proofErr w:type="gramEnd"/>
      <w:r w:rsidR="00B82DBE" w:rsidRPr="00351ED1">
        <w:rPr>
          <w:rFonts w:asciiTheme="minorHAnsi" w:hAnsiTheme="minorHAnsi" w:cstheme="minorHAnsi"/>
          <w:szCs w:val="23"/>
        </w:rPr>
        <w:t xml:space="preserve"> (v. documentos anexos).</w:t>
      </w:r>
    </w:p>
    <w:p w14:paraId="5A695A92" w14:textId="48A59558" w:rsidR="00291199" w:rsidRPr="00351ED1" w:rsidRDefault="00291199" w:rsidP="00B4788F">
      <w:pPr>
        <w:pStyle w:val="CORPOHOMERO"/>
        <w:rPr>
          <w:rFonts w:asciiTheme="minorHAnsi" w:hAnsiTheme="minorHAnsi" w:cstheme="minorHAnsi"/>
          <w:szCs w:val="23"/>
        </w:rPr>
      </w:pPr>
      <w:r w:rsidRPr="00351ED1">
        <w:rPr>
          <w:rFonts w:asciiTheme="minorHAnsi" w:hAnsiTheme="minorHAnsi" w:cstheme="minorHAnsi"/>
          <w:szCs w:val="23"/>
        </w:rPr>
        <w:t xml:space="preserve">Em consequência disso, mensalmente passou a ser descontado do contracheque da parte demandante o valor mensal de R$ </w:t>
      </w:r>
      <w:proofErr w:type="gramStart"/>
      <w:r w:rsidRPr="00351ED1">
        <w:rPr>
          <w:rFonts w:asciiTheme="minorHAnsi" w:hAnsiTheme="minorHAnsi" w:cstheme="minorHAnsi"/>
          <w:szCs w:val="23"/>
        </w:rPr>
        <w:t>XXX,XXX</w:t>
      </w:r>
      <w:proofErr w:type="gramEnd"/>
      <w:r w:rsidR="00BC3D34" w:rsidRPr="00351ED1">
        <w:rPr>
          <w:rFonts w:asciiTheme="minorHAnsi" w:hAnsiTheme="minorHAnsi" w:cstheme="minorHAnsi"/>
          <w:szCs w:val="23"/>
        </w:rPr>
        <w:t>, o que continua ocorrendo até a data da distribuição desta inicial</w:t>
      </w:r>
      <w:r w:rsidRPr="00351ED1">
        <w:rPr>
          <w:rFonts w:asciiTheme="minorHAnsi" w:hAnsiTheme="minorHAnsi" w:cstheme="minorHAnsi"/>
          <w:szCs w:val="23"/>
        </w:rPr>
        <w:t xml:space="preserve"> (v. holerites anexos).</w:t>
      </w:r>
    </w:p>
    <w:p w14:paraId="127F936C" w14:textId="50EEA3F3" w:rsidR="00B13FF1" w:rsidRPr="00351ED1" w:rsidRDefault="677063CD" w:rsidP="677063CD">
      <w:pPr>
        <w:pStyle w:val="CORPOHOMERO"/>
        <w:rPr>
          <w:rFonts w:asciiTheme="minorHAnsi" w:hAnsiTheme="minorHAnsi" w:cstheme="minorBidi"/>
        </w:rPr>
      </w:pPr>
      <w:r w:rsidRPr="677063CD">
        <w:rPr>
          <w:rFonts w:asciiTheme="minorHAnsi" w:hAnsiTheme="minorHAnsi" w:cstheme="minorBidi"/>
        </w:rPr>
        <w:t>O documento em discussão é um absurdo jurídico, porque a</w:t>
      </w:r>
      <w:r w:rsidRPr="677063CD">
        <w:rPr>
          <w:rFonts w:asciiTheme="minorHAnsi" w:hAnsiTheme="minorHAnsi" w:cstheme="minorBidi"/>
          <w:u w:val="single"/>
        </w:rPr>
        <w:t xml:space="preserve"> parte demandante não participou desse contrato,</w:t>
      </w:r>
      <w:r w:rsidRPr="677063CD">
        <w:rPr>
          <w:rFonts w:asciiTheme="minorHAnsi" w:hAnsiTheme="minorHAnsi" w:cstheme="minorBidi"/>
        </w:rPr>
        <w:t xml:space="preserve"> isto é, não </w:t>
      </w:r>
      <w:r w:rsidRPr="677063CD">
        <w:rPr>
          <w:rFonts w:asciiTheme="minorHAnsi" w:hAnsiTheme="minorHAnsi" w:cstheme="minorBidi"/>
          <w:u w:val="single"/>
        </w:rPr>
        <w:t>o solicitou formalmente e não autorizou de forma expressa e verbal a sua aquisição</w:t>
      </w:r>
      <w:r w:rsidRPr="677063CD">
        <w:rPr>
          <w:rFonts w:asciiTheme="minorHAnsi" w:hAnsiTheme="minorHAnsi" w:cstheme="minorBidi"/>
        </w:rPr>
        <w:t>. Ao contrário, o que houve aqui foi uma efetiva fraude praticada pela demandada ou por seu preposto para impor ilicitamente uma dívida à parte demandante. Prática essa repulsiva e</w:t>
      </w:r>
      <w:r w:rsidR="008C49AB">
        <w:rPr>
          <w:rFonts w:asciiTheme="minorHAnsi" w:hAnsiTheme="minorHAnsi" w:cstheme="minorBidi"/>
        </w:rPr>
        <w:t xml:space="preserve"> </w:t>
      </w:r>
      <w:r w:rsidRPr="677063CD">
        <w:rPr>
          <w:rFonts w:asciiTheme="minorHAnsi" w:hAnsiTheme="minorHAnsi" w:cstheme="minorBidi"/>
        </w:rPr>
        <w:t>que tem crescido muito nos últimos anos.</w:t>
      </w:r>
    </w:p>
    <w:p w14:paraId="434748BC" w14:textId="308E196F" w:rsidR="00B13FF1" w:rsidRPr="00351ED1" w:rsidRDefault="677063CD" w:rsidP="677063CD">
      <w:pPr>
        <w:pStyle w:val="CORPOHOMERO"/>
        <w:rPr>
          <w:rFonts w:asciiTheme="minorHAnsi" w:hAnsiTheme="minorHAnsi" w:cstheme="minorBidi"/>
        </w:rPr>
      </w:pPr>
      <w:r w:rsidRPr="677063CD">
        <w:rPr>
          <w:rFonts w:asciiTheme="minorHAnsi" w:hAnsiTheme="minorHAnsi" w:cstheme="minorBidi"/>
        </w:rPr>
        <w:t>Cabe ressaltar que a parte demandante, é pessoa idosa, veio a tomar conhecimento desse contrato abusivo quando foi sacar o dinheiro de seu benefício vinculado ao INSS e percebeu que o valor de sua remuneração havia diminuído (v. extratos anexos).</w:t>
      </w:r>
    </w:p>
    <w:p w14:paraId="60897296" w14:textId="16549829" w:rsidR="00291199" w:rsidRPr="00351ED1" w:rsidRDefault="677063CD" w:rsidP="677063CD">
      <w:pPr>
        <w:pStyle w:val="CORPOHOMERO"/>
        <w:rPr>
          <w:rFonts w:asciiTheme="minorHAnsi" w:hAnsiTheme="minorHAnsi" w:cstheme="minorBidi"/>
        </w:rPr>
      </w:pPr>
      <w:r w:rsidRPr="677063CD">
        <w:rPr>
          <w:rFonts w:asciiTheme="minorHAnsi" w:hAnsiTheme="minorHAnsi" w:cstheme="minorBidi"/>
        </w:rPr>
        <w:t xml:space="preserve">A parte </w:t>
      </w:r>
      <w:r w:rsidR="00C05A84" w:rsidRPr="677063CD">
        <w:rPr>
          <w:rFonts w:asciiTheme="minorHAnsi" w:hAnsiTheme="minorHAnsi" w:cstheme="minorBidi"/>
        </w:rPr>
        <w:t xml:space="preserve">demandante </w:t>
      </w:r>
      <w:r w:rsidRPr="677063CD">
        <w:rPr>
          <w:rFonts w:asciiTheme="minorHAnsi" w:hAnsiTheme="minorHAnsi" w:cstheme="minorBidi"/>
        </w:rPr>
        <w:t>apresentou reclamação junto ao banco demandado para resolver a situação (v. notificação anexa), porém este se recusou a cancelar o contrato, a restituir os valores cobrados indevidamente e a reparar os prejuízos extrapatrimoniais sofridos, sem qualquer justificativa.</w:t>
      </w:r>
    </w:p>
    <w:p w14:paraId="70F07292" w14:textId="1248E226" w:rsidR="00E5785E" w:rsidRPr="00351ED1" w:rsidRDefault="677063CD" w:rsidP="677063CD">
      <w:pPr>
        <w:pStyle w:val="CORPOHOMERO"/>
        <w:rPr>
          <w:rFonts w:asciiTheme="minorHAnsi" w:hAnsiTheme="minorHAnsi" w:cstheme="minorBidi"/>
        </w:rPr>
      </w:pPr>
      <w:r w:rsidRPr="677063CD">
        <w:rPr>
          <w:rFonts w:asciiTheme="minorHAnsi" w:hAnsiTheme="minorHAnsi" w:cstheme="minorBidi"/>
        </w:rPr>
        <w:t xml:space="preserve">Não bastasse isso, a parte demandada sequer forneceu todos os documentos solicitados, o que demonstra a sua clara falta de compromisso com a transparência e boa-fé objetiva que deve reger a relação de consumo. </w:t>
      </w:r>
    </w:p>
    <w:p w14:paraId="219F6123" w14:textId="63FD53B5" w:rsidR="002639DB" w:rsidRPr="00351ED1" w:rsidRDefault="677063CD" w:rsidP="677063CD">
      <w:pPr>
        <w:pStyle w:val="CORPOHOMERO"/>
        <w:rPr>
          <w:rFonts w:asciiTheme="minorHAnsi" w:hAnsiTheme="minorHAnsi" w:cstheme="minorBidi"/>
        </w:rPr>
      </w:pPr>
      <w:r w:rsidRPr="677063CD">
        <w:rPr>
          <w:rFonts w:asciiTheme="minorHAnsi" w:hAnsiTheme="minorHAnsi" w:cstheme="minorBidi"/>
        </w:rPr>
        <w:t>Embora a parte demandante tenha recebido em sua conta o crédito deste contrato questionado na ação (v. extrato), isso não significou em momento algum a concordância necess</w:t>
      </w:r>
      <w:r w:rsidR="00F276C7">
        <w:rPr>
          <w:rFonts w:asciiTheme="minorHAnsi" w:hAnsiTheme="minorHAnsi" w:cstheme="minorBidi"/>
        </w:rPr>
        <w:t>á</w:t>
      </w:r>
      <w:r w:rsidRPr="677063CD">
        <w:rPr>
          <w:rFonts w:asciiTheme="minorHAnsi" w:hAnsiTheme="minorHAnsi" w:cstheme="minorBidi"/>
        </w:rPr>
        <w:t>ria com a contratação do citado pacto de crédito.</w:t>
      </w:r>
    </w:p>
    <w:p w14:paraId="3509C2E0" w14:textId="61A38A29" w:rsidR="00A82DEE" w:rsidRPr="00351ED1" w:rsidRDefault="677063CD" w:rsidP="677063CD">
      <w:pPr>
        <w:pStyle w:val="CORPOHOMERO"/>
        <w:rPr>
          <w:rFonts w:asciiTheme="minorHAnsi" w:hAnsiTheme="minorHAnsi" w:cstheme="minorBidi"/>
        </w:rPr>
      </w:pPr>
      <w:r w:rsidRPr="677063CD">
        <w:rPr>
          <w:rFonts w:asciiTheme="minorHAnsi" w:hAnsiTheme="minorHAnsi" w:cstheme="minorBidi"/>
        </w:rPr>
        <w:t>Tanto é assim que a parte demandante neste ato pretende consignar em juízo o valor depositado em sua conta para que, ao final do processo, esse Juízo decida sobre a destinação da importância em debate.</w:t>
      </w:r>
    </w:p>
    <w:p w14:paraId="3DC23F0E" w14:textId="5E53274D" w:rsidR="00522C74" w:rsidRPr="00351ED1" w:rsidRDefault="00092B76" w:rsidP="677063CD">
      <w:pPr>
        <w:pStyle w:val="CORPOHOMERO"/>
        <w:rPr>
          <w:rFonts w:asciiTheme="minorHAnsi" w:hAnsiTheme="minorHAnsi" w:cstheme="minorBidi"/>
        </w:rPr>
      </w:pPr>
      <w:r w:rsidRPr="677063CD">
        <w:rPr>
          <w:rFonts w:asciiTheme="minorHAnsi" w:hAnsiTheme="minorHAnsi" w:cstheme="minorBidi"/>
        </w:rPr>
        <w:t>Assim</w:t>
      </w:r>
      <w:r w:rsidR="677063CD" w:rsidRPr="677063CD">
        <w:rPr>
          <w:rFonts w:asciiTheme="minorHAnsi" w:hAnsiTheme="minorHAnsi" w:cstheme="minorBidi"/>
        </w:rPr>
        <w:t>, mostra-se necessária a intervenção do Estado-Juiz para restabelecer o direito da parte autora, especialmente para que o contrato seja declarado inexistente, a parte demandada seja condenada à repetição do indébito e a reparar os sofridos pela parte demandante.</w:t>
      </w:r>
    </w:p>
    <w:p w14:paraId="3828114A" w14:textId="77777777" w:rsidR="001D5600" w:rsidRPr="00351ED1" w:rsidRDefault="001D5600" w:rsidP="000F5A50">
      <w:pPr>
        <w:tabs>
          <w:tab w:val="left" w:pos="2160"/>
        </w:tabs>
        <w:spacing w:after="0" w:line="360" w:lineRule="auto"/>
        <w:jc w:val="both"/>
        <w:rPr>
          <w:rFonts w:asciiTheme="minorHAnsi" w:hAnsiTheme="minorHAnsi" w:cstheme="minorHAnsi"/>
          <w:sz w:val="23"/>
          <w:szCs w:val="23"/>
        </w:rPr>
      </w:pPr>
    </w:p>
    <w:p w14:paraId="5E1DF8FF" w14:textId="08A5870B" w:rsidR="000F5A50" w:rsidRPr="00351ED1" w:rsidRDefault="79A8990C" w:rsidP="000F5A50">
      <w:pPr>
        <w:pBdr>
          <w:bottom w:val="single" w:sz="4" w:space="1" w:color="auto"/>
        </w:pBdr>
        <w:tabs>
          <w:tab w:val="left" w:pos="2160"/>
        </w:tabs>
        <w:spacing w:after="0" w:line="360" w:lineRule="auto"/>
        <w:jc w:val="both"/>
        <w:rPr>
          <w:rFonts w:asciiTheme="minorHAnsi" w:hAnsiTheme="minorHAnsi" w:cstheme="minorHAnsi"/>
          <w:b/>
          <w:sz w:val="23"/>
          <w:szCs w:val="23"/>
        </w:rPr>
      </w:pPr>
      <w:r w:rsidRPr="00351ED1">
        <w:rPr>
          <w:rFonts w:asciiTheme="minorHAnsi" w:hAnsiTheme="minorHAnsi" w:cstheme="minorHAnsi"/>
          <w:b/>
          <w:bCs/>
          <w:sz w:val="23"/>
          <w:szCs w:val="23"/>
        </w:rPr>
        <w:t>II – FUNDAMENTOS JURÍDICOS DA DEMANDA</w:t>
      </w:r>
    </w:p>
    <w:p w14:paraId="2AFEC49C" w14:textId="08A9D794" w:rsidR="79A8990C" w:rsidRPr="00351ED1" w:rsidRDefault="79A8990C" w:rsidP="79A8990C">
      <w:pPr>
        <w:pStyle w:val="CORPOHOMERO"/>
        <w:rPr>
          <w:rFonts w:asciiTheme="minorHAnsi" w:hAnsiTheme="minorHAnsi" w:cstheme="minorHAnsi"/>
          <w:szCs w:val="23"/>
        </w:rPr>
      </w:pPr>
    </w:p>
    <w:p w14:paraId="5AD3C5B8" w14:textId="77777777" w:rsidR="00A11374" w:rsidRPr="00351ED1" w:rsidRDefault="00A11374" w:rsidP="00A11374">
      <w:pPr>
        <w:tabs>
          <w:tab w:val="left" w:pos="2160"/>
        </w:tabs>
        <w:spacing w:after="0" w:line="360" w:lineRule="auto"/>
        <w:ind w:firstLine="567"/>
        <w:jc w:val="both"/>
        <w:rPr>
          <w:rFonts w:asciiTheme="minorHAnsi" w:hAnsiTheme="minorHAnsi" w:cstheme="minorHAnsi"/>
          <w:b/>
          <w:sz w:val="23"/>
          <w:szCs w:val="23"/>
          <w:u w:val="single"/>
        </w:rPr>
      </w:pPr>
      <w:r w:rsidRPr="00351ED1">
        <w:rPr>
          <w:rFonts w:asciiTheme="minorHAnsi" w:hAnsiTheme="minorHAnsi" w:cstheme="minorHAnsi"/>
          <w:b/>
          <w:sz w:val="23"/>
          <w:szCs w:val="23"/>
          <w:u w:val="single"/>
        </w:rPr>
        <w:t>II. 1. Da incidência do CDC e seu diálogo com o Código Civil</w:t>
      </w:r>
    </w:p>
    <w:p w14:paraId="09550674" w14:textId="2E67D555" w:rsidR="00A11374" w:rsidRPr="00351ED1" w:rsidRDefault="677063CD" w:rsidP="677063CD">
      <w:pPr>
        <w:pStyle w:val="CORPOHOMERO"/>
        <w:rPr>
          <w:rFonts w:asciiTheme="minorHAnsi" w:hAnsiTheme="minorHAnsi" w:cstheme="minorBidi"/>
        </w:rPr>
      </w:pPr>
      <w:r w:rsidRPr="677063CD">
        <w:rPr>
          <w:rFonts w:asciiTheme="minorHAnsi" w:hAnsiTheme="minorHAnsi" w:cstheme="minorBidi"/>
        </w:rPr>
        <w:t xml:space="preserve">O Código de Defesa do Consumidor incide neste caso porque a parte demandante é consumidora final (art. 2º) do </w:t>
      </w:r>
      <w:r w:rsidRPr="677063CD">
        <w:rPr>
          <w:rFonts w:asciiTheme="minorHAnsi" w:hAnsiTheme="minorHAnsi" w:cstheme="minorBidi"/>
          <w:i/>
          <w:iCs/>
        </w:rPr>
        <w:t>serviço de conta corrente</w:t>
      </w:r>
      <w:r w:rsidRPr="677063CD">
        <w:rPr>
          <w:rFonts w:asciiTheme="minorHAnsi" w:hAnsiTheme="minorHAnsi" w:cstheme="minorBidi"/>
        </w:rPr>
        <w:t xml:space="preserve"> prestado profissionalmente pela parte demandada, que </w:t>
      </w:r>
      <w:r w:rsidR="00A11374" w:rsidRPr="677063CD">
        <w:rPr>
          <w:rFonts w:asciiTheme="minorHAnsi" w:hAnsiTheme="minorHAnsi" w:cstheme="minorBidi"/>
        </w:rPr>
        <w:t xml:space="preserve">é </w:t>
      </w:r>
      <w:r w:rsidRPr="677063CD">
        <w:rPr>
          <w:rFonts w:asciiTheme="minorHAnsi" w:hAnsiTheme="minorHAnsi" w:cstheme="minorBidi"/>
        </w:rPr>
        <w:t>uma fornecedora real (art. 3º).</w:t>
      </w:r>
    </w:p>
    <w:p w14:paraId="1DE5451E" w14:textId="77777777"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Assim, diante da posição de vulnerabilidade da parte demandante, deve ser dada a máxima eficácia horizontal à garantia constitucional de proteção do consumidor, especialmente por meio da proteção dos seus interesses econômicos, da coibição dos métodos comerciais desleais praticados pela parte demandada e da reparação dos danos sofridos pelo consumidor (art. 4º, caput e 6º, IV e VI, CDC).</w:t>
      </w:r>
    </w:p>
    <w:p w14:paraId="7F99537B" w14:textId="77777777"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E isso não é realizado por completo sem o diálogo com o Código Civil, na medida em que o Código de Defesa do Consumidor não dispõe de normas sobre os planos do negócio jurídico.</w:t>
      </w:r>
    </w:p>
    <w:p w14:paraId="38248FBE" w14:textId="77777777" w:rsidR="00A11374" w:rsidRPr="00351ED1" w:rsidRDefault="00A11374" w:rsidP="00A11374">
      <w:pPr>
        <w:pStyle w:val="CORPOHOMERO"/>
        <w:ind w:firstLine="0"/>
        <w:rPr>
          <w:rFonts w:asciiTheme="minorHAnsi" w:hAnsiTheme="minorHAnsi" w:cstheme="minorHAnsi"/>
          <w:szCs w:val="23"/>
        </w:rPr>
      </w:pPr>
    </w:p>
    <w:p w14:paraId="6DAB41D0" w14:textId="714F45DA" w:rsidR="00A11374" w:rsidRPr="00351ED1" w:rsidRDefault="00A11374" w:rsidP="00A11374">
      <w:pPr>
        <w:tabs>
          <w:tab w:val="left" w:pos="2160"/>
        </w:tabs>
        <w:spacing w:after="0" w:line="360" w:lineRule="auto"/>
        <w:ind w:firstLine="567"/>
        <w:jc w:val="both"/>
        <w:rPr>
          <w:rFonts w:asciiTheme="minorHAnsi" w:hAnsiTheme="minorHAnsi" w:cstheme="minorHAnsi"/>
          <w:b/>
          <w:sz w:val="23"/>
          <w:szCs w:val="23"/>
          <w:u w:val="single"/>
        </w:rPr>
      </w:pPr>
      <w:r w:rsidRPr="00351ED1">
        <w:rPr>
          <w:rFonts w:asciiTheme="minorHAnsi" w:hAnsiTheme="minorHAnsi" w:cstheme="minorHAnsi"/>
          <w:b/>
          <w:sz w:val="23"/>
          <w:szCs w:val="23"/>
          <w:u w:val="single"/>
        </w:rPr>
        <w:t xml:space="preserve">II.2. Da </w:t>
      </w:r>
      <w:r w:rsidR="005B291F" w:rsidRPr="00351ED1">
        <w:rPr>
          <w:rFonts w:asciiTheme="minorHAnsi" w:hAnsiTheme="minorHAnsi" w:cstheme="minorHAnsi"/>
          <w:b/>
          <w:sz w:val="23"/>
          <w:szCs w:val="23"/>
          <w:u w:val="single"/>
        </w:rPr>
        <w:t>necessária declaração de inexistência do contrato objeto da demanda</w:t>
      </w:r>
      <w:r w:rsidRPr="00351ED1">
        <w:rPr>
          <w:rFonts w:asciiTheme="minorHAnsi" w:hAnsiTheme="minorHAnsi" w:cstheme="minorHAnsi"/>
          <w:b/>
          <w:sz w:val="23"/>
          <w:szCs w:val="23"/>
          <w:u w:val="single"/>
        </w:rPr>
        <w:t>:</w:t>
      </w:r>
    </w:p>
    <w:p w14:paraId="5E08C7F0" w14:textId="77777777" w:rsidR="00A11374" w:rsidRPr="00351ED1" w:rsidRDefault="00A11374" w:rsidP="00A11374">
      <w:pPr>
        <w:tabs>
          <w:tab w:val="left" w:pos="2160"/>
        </w:tabs>
        <w:spacing w:after="0" w:line="360" w:lineRule="auto"/>
        <w:ind w:firstLine="567"/>
        <w:jc w:val="both"/>
        <w:rPr>
          <w:rFonts w:asciiTheme="minorHAnsi" w:hAnsiTheme="minorHAnsi" w:cstheme="minorHAnsi"/>
          <w:b/>
          <w:sz w:val="23"/>
          <w:szCs w:val="23"/>
          <w:u w:val="single"/>
        </w:rPr>
      </w:pPr>
    </w:p>
    <w:p w14:paraId="11EB3A4D" w14:textId="504A77AD" w:rsidR="00A11374" w:rsidRPr="00351ED1" w:rsidRDefault="00A11374" w:rsidP="677063CD">
      <w:pPr>
        <w:pStyle w:val="CORPOHOMERO"/>
        <w:rPr>
          <w:rFonts w:asciiTheme="minorHAnsi" w:hAnsiTheme="minorHAnsi" w:cstheme="minorBidi"/>
        </w:rPr>
      </w:pPr>
      <w:r w:rsidRPr="677063CD">
        <w:rPr>
          <w:rFonts w:asciiTheme="minorHAnsi" w:hAnsiTheme="minorHAnsi" w:cstheme="minorBidi"/>
        </w:rPr>
        <w:t>Os negócios jurídicos, segundo grande parte</w:t>
      </w:r>
      <w:r w:rsidR="005B0382">
        <w:rPr>
          <w:rFonts w:asciiTheme="minorHAnsi" w:hAnsiTheme="minorHAnsi" w:cstheme="minorBidi"/>
        </w:rPr>
        <w:t xml:space="preserve"> </w:t>
      </w:r>
      <w:r w:rsidRPr="677063CD">
        <w:rPr>
          <w:rFonts w:asciiTheme="minorHAnsi" w:hAnsiTheme="minorHAnsi" w:cstheme="minorBidi"/>
        </w:rPr>
        <w:t>da doutrina civilista</w:t>
      </w:r>
      <w:r w:rsidRPr="677063CD">
        <w:rPr>
          <w:rStyle w:val="Refdenotaderodap"/>
          <w:rFonts w:asciiTheme="minorHAnsi" w:hAnsiTheme="minorHAnsi" w:cstheme="minorBidi"/>
        </w:rPr>
        <w:footnoteReference w:id="2"/>
      </w:r>
      <w:r w:rsidRPr="677063CD">
        <w:rPr>
          <w:rFonts w:asciiTheme="minorHAnsi" w:hAnsiTheme="minorHAnsi" w:cstheme="minorBidi"/>
        </w:rPr>
        <w:t>, estão estruturados em três pilares, quais sejam: a) existência; b) validade; e, c) eficácia.</w:t>
      </w:r>
      <w:r w:rsidRPr="677063CD">
        <w:rPr>
          <w:rStyle w:val="Refdenotaderodap"/>
          <w:rFonts w:asciiTheme="minorHAnsi" w:hAnsiTheme="minorHAnsi" w:cstheme="minorBidi"/>
        </w:rPr>
        <w:footnoteReference w:id="3"/>
      </w:r>
    </w:p>
    <w:p w14:paraId="082855F9" w14:textId="77777777"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 xml:space="preserve">No caso em estudo, </w:t>
      </w:r>
      <w:r w:rsidRPr="00351ED1">
        <w:rPr>
          <w:rFonts w:asciiTheme="minorHAnsi" w:hAnsiTheme="minorHAnsi" w:cstheme="minorHAnsi"/>
          <w:szCs w:val="23"/>
          <w:u w:val="single"/>
        </w:rPr>
        <w:t>o debate gira em torno do plano da existência</w:t>
      </w:r>
      <w:r w:rsidRPr="00351ED1">
        <w:rPr>
          <w:rFonts w:asciiTheme="minorHAnsi" w:hAnsiTheme="minorHAnsi" w:cstheme="minorHAnsi"/>
          <w:szCs w:val="23"/>
        </w:rPr>
        <w:t xml:space="preserve">, o qual exige do negócio jurídico fatores existenciais mínimos, como a </w:t>
      </w:r>
      <w:r w:rsidRPr="00351ED1">
        <w:rPr>
          <w:rFonts w:asciiTheme="minorHAnsi" w:hAnsiTheme="minorHAnsi" w:cstheme="minorHAnsi"/>
          <w:b/>
          <w:bCs/>
          <w:szCs w:val="23"/>
        </w:rPr>
        <w:t>manifestação ou declaração de vontade</w:t>
      </w:r>
      <w:r w:rsidRPr="00351ED1">
        <w:rPr>
          <w:rFonts w:asciiTheme="minorHAnsi" w:hAnsiTheme="minorHAnsi" w:cstheme="minorHAnsi"/>
          <w:szCs w:val="23"/>
        </w:rPr>
        <w:t>, parte ou agente emissor de vontade, objeto e forma.</w:t>
      </w:r>
      <w:r w:rsidRPr="00351ED1">
        <w:rPr>
          <w:rStyle w:val="Refdenotaderodap"/>
          <w:rFonts w:asciiTheme="minorHAnsi" w:hAnsiTheme="minorHAnsi" w:cstheme="minorHAnsi"/>
          <w:szCs w:val="23"/>
        </w:rPr>
        <w:footnoteReference w:id="4"/>
      </w:r>
    </w:p>
    <w:p w14:paraId="0E76D534" w14:textId="722701F4" w:rsidR="00A11374" w:rsidRPr="00351ED1" w:rsidRDefault="677063CD" w:rsidP="677063CD">
      <w:pPr>
        <w:pStyle w:val="CORPOHOMERO"/>
        <w:rPr>
          <w:rFonts w:asciiTheme="minorHAnsi" w:hAnsiTheme="minorHAnsi" w:cstheme="minorBidi"/>
        </w:rPr>
      </w:pPr>
      <w:r w:rsidRPr="677063CD">
        <w:rPr>
          <w:rFonts w:asciiTheme="minorHAnsi" w:hAnsiTheme="minorHAnsi" w:cstheme="minorBidi"/>
        </w:rPr>
        <w:t xml:space="preserve">Por mais que a demandada afirme haver negócio jurídico entre as partes, a verdade é que </w:t>
      </w:r>
      <w:r w:rsidRPr="677063CD">
        <w:rPr>
          <w:rFonts w:asciiTheme="minorHAnsi" w:hAnsiTheme="minorHAnsi" w:cstheme="minorBidi"/>
          <w:b/>
          <w:bCs/>
        </w:rPr>
        <w:t>a parte demandante nunca manifestou sua vontade ou declarou que aderiu ao contrato de cartão consignado</w:t>
      </w:r>
      <w:r w:rsidRPr="677063CD">
        <w:rPr>
          <w:rFonts w:asciiTheme="minorHAnsi" w:hAnsiTheme="minorHAnsi" w:cstheme="minorBidi"/>
        </w:rPr>
        <w:t xml:space="preserve"> </w:t>
      </w:r>
      <w:r w:rsidRPr="677063CD">
        <w:rPr>
          <w:rFonts w:asciiTheme="minorHAnsi" w:hAnsiTheme="minorHAnsi" w:cstheme="minorBidi"/>
          <w:b/>
          <w:bCs/>
        </w:rPr>
        <w:t>de benefício</w:t>
      </w:r>
      <w:r w:rsidRPr="677063CD">
        <w:rPr>
          <w:rFonts w:asciiTheme="minorHAnsi" w:hAnsiTheme="minorHAnsi" w:cstheme="minorBidi"/>
        </w:rPr>
        <w:t xml:space="preserve"> que deu origem aos descontos em sua remuneração </w:t>
      </w:r>
    </w:p>
    <w:p w14:paraId="7FDDD1A7" w14:textId="273924AE"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Não houve aqui também qualquer tipo de outorga de poderes, pel</w:t>
      </w:r>
      <w:r w:rsidR="00EE1B6C" w:rsidRPr="00351ED1">
        <w:rPr>
          <w:rFonts w:asciiTheme="minorHAnsi" w:hAnsiTheme="minorHAnsi" w:cstheme="minorHAnsi"/>
          <w:szCs w:val="23"/>
        </w:rPr>
        <w:t>a parte</w:t>
      </w:r>
      <w:r w:rsidRPr="00351ED1">
        <w:rPr>
          <w:rFonts w:asciiTheme="minorHAnsi" w:hAnsiTheme="minorHAnsi" w:cstheme="minorHAnsi"/>
          <w:szCs w:val="23"/>
        </w:rPr>
        <w:t xml:space="preserve"> demandante, a terceiros para que fosse formalizado negócio jurídico em nome daquele. Como também inexistiu manifestação tácita de vontade por parte d</w:t>
      </w:r>
      <w:r w:rsidR="00EE1B6C" w:rsidRPr="00351ED1">
        <w:rPr>
          <w:rFonts w:asciiTheme="minorHAnsi" w:hAnsiTheme="minorHAnsi" w:cstheme="minorHAnsi"/>
          <w:szCs w:val="23"/>
        </w:rPr>
        <w:t>a</w:t>
      </w:r>
      <w:r w:rsidRPr="00351ED1">
        <w:rPr>
          <w:rFonts w:asciiTheme="minorHAnsi" w:hAnsiTheme="minorHAnsi" w:cstheme="minorHAnsi"/>
          <w:szCs w:val="23"/>
        </w:rPr>
        <w:t xml:space="preserve"> demandante. </w:t>
      </w:r>
    </w:p>
    <w:p w14:paraId="7BC0E27C" w14:textId="0C13FD8F"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 xml:space="preserve">Tanto é assim que a parte demandada, quando provocada extrajudicialmente pela demandante, </w:t>
      </w:r>
      <w:commentRangeStart w:id="3"/>
      <w:r w:rsidRPr="00351ED1">
        <w:rPr>
          <w:rFonts w:asciiTheme="minorHAnsi" w:hAnsiTheme="minorHAnsi" w:cstheme="minorHAnsi"/>
          <w:b/>
          <w:bCs/>
          <w:szCs w:val="23"/>
        </w:rPr>
        <w:t>não apresentou provas da celebração de contrato</w:t>
      </w:r>
      <w:commentRangeEnd w:id="3"/>
      <w:r w:rsidR="005E4201" w:rsidRPr="00351ED1">
        <w:rPr>
          <w:rStyle w:val="Refdecomentrio"/>
          <w:rFonts w:asciiTheme="minorHAnsi" w:hAnsiTheme="minorHAnsi" w:cstheme="minorHAnsi"/>
          <w:sz w:val="23"/>
          <w:szCs w:val="23"/>
        </w:rPr>
        <w:commentReference w:id="3"/>
      </w:r>
      <w:r w:rsidRPr="00351ED1">
        <w:rPr>
          <w:rFonts w:asciiTheme="minorHAnsi" w:hAnsiTheme="minorHAnsi" w:cstheme="minorHAnsi"/>
          <w:szCs w:val="23"/>
        </w:rPr>
        <w:t>.</w:t>
      </w:r>
      <w:r w:rsidR="00B06B5C" w:rsidRPr="00351ED1">
        <w:rPr>
          <w:rFonts w:asciiTheme="minorHAnsi" w:hAnsiTheme="minorHAnsi" w:cstheme="minorHAnsi"/>
          <w:szCs w:val="23"/>
        </w:rPr>
        <w:t xml:space="preserve"> E mesmo que apresentasse, </w:t>
      </w:r>
      <w:r w:rsidR="00923B30" w:rsidRPr="00351ED1">
        <w:rPr>
          <w:rFonts w:asciiTheme="minorHAnsi" w:hAnsiTheme="minorHAnsi" w:cstheme="minorHAnsi"/>
          <w:szCs w:val="23"/>
          <w:u w:val="single"/>
        </w:rPr>
        <w:t xml:space="preserve">a eventual assinatura constante do contrato </w:t>
      </w:r>
      <w:r w:rsidR="00C42FDF" w:rsidRPr="00351ED1">
        <w:rPr>
          <w:rFonts w:asciiTheme="minorHAnsi" w:hAnsiTheme="minorHAnsi" w:cstheme="minorHAnsi"/>
          <w:szCs w:val="23"/>
          <w:u w:val="single"/>
        </w:rPr>
        <w:t>não é autêntica.</w:t>
      </w:r>
    </w:p>
    <w:p w14:paraId="31BDA1C3" w14:textId="77777777"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 xml:space="preserve">A </w:t>
      </w:r>
      <w:r w:rsidRPr="00351ED1">
        <w:rPr>
          <w:rFonts w:asciiTheme="minorHAnsi" w:hAnsiTheme="minorHAnsi" w:cstheme="minorHAnsi"/>
          <w:szCs w:val="23"/>
          <w:u w:val="single"/>
        </w:rPr>
        <w:t>falta do elemento essencial da manifestação da vontade do contratante enseja a inexistência do negócio jurídico em relação à parte demandante</w:t>
      </w:r>
      <w:r w:rsidRPr="00351ED1">
        <w:rPr>
          <w:rFonts w:asciiTheme="minorHAnsi" w:hAnsiTheme="minorHAnsi" w:cstheme="minorHAnsi"/>
          <w:szCs w:val="23"/>
        </w:rPr>
        <w:t>, pois se não existir pelo menos a aparência de declaração de vontade, não pode sequer falar em negócio jurídico.</w:t>
      </w:r>
      <w:r w:rsidRPr="00351ED1">
        <w:rPr>
          <w:rStyle w:val="Refdenotaderodap"/>
          <w:rFonts w:asciiTheme="minorHAnsi" w:hAnsiTheme="minorHAnsi" w:cstheme="minorHAnsi"/>
          <w:szCs w:val="23"/>
        </w:rPr>
        <w:footnoteReference w:id="5"/>
      </w:r>
    </w:p>
    <w:p w14:paraId="4CC5C8DA" w14:textId="0E5A89EA" w:rsidR="005E4201" w:rsidRPr="00351ED1" w:rsidRDefault="001134B3" w:rsidP="00A11374">
      <w:pPr>
        <w:pStyle w:val="CORPOHOMERO"/>
        <w:rPr>
          <w:rFonts w:asciiTheme="minorHAnsi" w:hAnsiTheme="minorHAnsi" w:cstheme="minorHAnsi"/>
          <w:szCs w:val="23"/>
        </w:rPr>
      </w:pPr>
      <w:r w:rsidRPr="00351ED1">
        <w:rPr>
          <w:rFonts w:asciiTheme="minorHAnsi" w:hAnsiTheme="minorHAnsi" w:cstheme="minorHAnsi"/>
          <w:szCs w:val="23"/>
        </w:rPr>
        <w:t xml:space="preserve">Destaca-se que, apesar de constar suposta assinatura eletrônica nos documentos apresentados pela demandada, tem-se que ela não observou </w:t>
      </w:r>
      <w:r w:rsidR="00C03324" w:rsidRPr="00351ED1">
        <w:rPr>
          <w:rFonts w:asciiTheme="minorHAnsi" w:hAnsiTheme="minorHAnsi" w:cstheme="minorHAnsi"/>
          <w:szCs w:val="23"/>
        </w:rPr>
        <w:t>a Instrução Normativa INSS nº 138/22</w:t>
      </w:r>
      <w:r w:rsidR="00F12618" w:rsidRPr="00351ED1">
        <w:rPr>
          <w:rStyle w:val="Refdenotaderodap"/>
          <w:rFonts w:asciiTheme="minorHAnsi" w:hAnsiTheme="minorHAnsi" w:cstheme="minorHAnsi"/>
          <w:szCs w:val="23"/>
        </w:rPr>
        <w:footnoteReference w:id="6"/>
      </w:r>
      <w:r w:rsidR="00C03324" w:rsidRPr="00351ED1">
        <w:rPr>
          <w:rFonts w:asciiTheme="minorHAnsi" w:hAnsiTheme="minorHAnsi" w:cstheme="minorHAnsi"/>
          <w:szCs w:val="23"/>
        </w:rPr>
        <w:t xml:space="preserve"> e sua respectiva </w:t>
      </w:r>
      <w:r w:rsidR="00A13B79" w:rsidRPr="00351ED1">
        <w:rPr>
          <w:rFonts w:asciiTheme="minorHAnsi" w:hAnsiTheme="minorHAnsi" w:cstheme="minorHAnsi"/>
          <w:szCs w:val="23"/>
        </w:rPr>
        <w:t>regulamentação pela DATAPREV</w:t>
      </w:r>
      <w:r w:rsidR="003B16AD" w:rsidRPr="00351ED1">
        <w:rPr>
          <w:rStyle w:val="Refdenotaderodap"/>
          <w:rFonts w:asciiTheme="minorHAnsi" w:hAnsiTheme="minorHAnsi" w:cstheme="minorHAnsi"/>
          <w:szCs w:val="23"/>
        </w:rPr>
        <w:footnoteReference w:id="7"/>
      </w:r>
      <w:r w:rsidR="00A13B79" w:rsidRPr="00351ED1">
        <w:rPr>
          <w:rFonts w:asciiTheme="minorHAnsi" w:hAnsiTheme="minorHAnsi" w:cstheme="minorHAnsi"/>
          <w:szCs w:val="23"/>
        </w:rPr>
        <w:t>.</w:t>
      </w:r>
    </w:p>
    <w:p w14:paraId="7ABF84A7" w14:textId="62AE04D7" w:rsidR="003450BC" w:rsidRPr="00351ED1" w:rsidRDefault="003450BC" w:rsidP="00A11374">
      <w:pPr>
        <w:pStyle w:val="CORPOHOMERO"/>
        <w:rPr>
          <w:rFonts w:asciiTheme="minorHAnsi" w:hAnsiTheme="minorHAnsi" w:cstheme="minorHAnsi"/>
          <w:szCs w:val="23"/>
        </w:rPr>
      </w:pPr>
      <w:r w:rsidRPr="00351ED1">
        <w:rPr>
          <w:rFonts w:asciiTheme="minorHAnsi" w:hAnsiTheme="minorHAnsi" w:cstheme="minorHAnsi"/>
          <w:szCs w:val="23"/>
        </w:rPr>
        <w:t xml:space="preserve">Exemplificam-se as falhas na </w:t>
      </w:r>
      <w:r w:rsidR="00EF7AFE" w:rsidRPr="00351ED1">
        <w:rPr>
          <w:rFonts w:asciiTheme="minorHAnsi" w:hAnsiTheme="minorHAnsi" w:cstheme="minorHAnsi"/>
          <w:szCs w:val="23"/>
        </w:rPr>
        <w:t>assinatura eletrônica lançada no contrato/termo de saque pelo seguinte:</w:t>
      </w:r>
    </w:p>
    <w:p w14:paraId="1BF317D8" w14:textId="75A32891" w:rsidR="00EF7AFE" w:rsidRPr="00351ED1" w:rsidRDefault="00EF7AFE" w:rsidP="005735D4">
      <w:pPr>
        <w:pStyle w:val="CORPOHOMERO"/>
        <w:ind w:left="1134" w:firstLine="0"/>
        <w:rPr>
          <w:rFonts w:asciiTheme="minorHAnsi" w:hAnsiTheme="minorHAnsi" w:cstheme="minorHAnsi"/>
          <w:szCs w:val="23"/>
        </w:rPr>
      </w:pPr>
      <w:r w:rsidRPr="00351ED1">
        <w:rPr>
          <w:rFonts w:asciiTheme="minorHAnsi" w:hAnsiTheme="minorHAnsi" w:cstheme="minorHAnsi"/>
          <w:szCs w:val="23"/>
        </w:rPr>
        <w:t>- prova de que foram empregados mecanismos de detecção de alterações posteriores à contratação;</w:t>
      </w:r>
    </w:p>
    <w:p w14:paraId="46D6F13F" w14:textId="0EEFAFD1" w:rsidR="00EF7AFE" w:rsidRPr="00351ED1" w:rsidRDefault="00682D42" w:rsidP="005735D4">
      <w:pPr>
        <w:pStyle w:val="CORPOHOMERO"/>
        <w:ind w:left="1134" w:firstLine="0"/>
        <w:rPr>
          <w:rFonts w:asciiTheme="minorHAnsi" w:hAnsiTheme="minorHAnsi" w:cstheme="minorHAnsi"/>
          <w:szCs w:val="23"/>
        </w:rPr>
      </w:pPr>
      <w:r w:rsidRPr="00351ED1">
        <w:rPr>
          <w:rFonts w:asciiTheme="minorHAnsi" w:hAnsiTheme="minorHAnsi" w:cstheme="minorHAnsi"/>
          <w:szCs w:val="23"/>
        </w:rPr>
        <w:t xml:space="preserve">- falta de validação da biometria facial constante do contrato com outra da base do Governo ou </w:t>
      </w:r>
      <w:r w:rsidR="00D71F88" w:rsidRPr="00351ED1">
        <w:rPr>
          <w:rFonts w:asciiTheme="minorHAnsi" w:hAnsiTheme="minorHAnsi" w:cstheme="minorHAnsi"/>
          <w:szCs w:val="23"/>
        </w:rPr>
        <w:t>que, na impossibilidade técnica de</w:t>
      </w:r>
      <w:r w:rsidRPr="00351ED1">
        <w:rPr>
          <w:rFonts w:asciiTheme="minorHAnsi" w:hAnsiTheme="minorHAnsi" w:cstheme="minorHAnsi"/>
          <w:szCs w:val="23"/>
        </w:rPr>
        <w:t xml:space="preserve"> utilizar essa base</w:t>
      </w:r>
      <w:r w:rsidR="00D71F88" w:rsidRPr="00351ED1">
        <w:rPr>
          <w:rFonts w:asciiTheme="minorHAnsi" w:hAnsiTheme="minorHAnsi" w:cstheme="minorHAnsi"/>
          <w:szCs w:val="23"/>
        </w:rPr>
        <w:t>,</w:t>
      </w:r>
      <w:r w:rsidR="00C6509E" w:rsidRPr="00351ED1">
        <w:rPr>
          <w:rFonts w:asciiTheme="minorHAnsi" w:hAnsiTheme="minorHAnsi" w:cstheme="minorHAnsi"/>
          <w:szCs w:val="23"/>
        </w:rPr>
        <w:t xml:space="preserve"> que foi empregada a comparação com outro documento com foto</w:t>
      </w:r>
      <w:r w:rsidR="00D71F88" w:rsidRPr="00351ED1">
        <w:rPr>
          <w:rFonts w:asciiTheme="minorHAnsi" w:hAnsiTheme="minorHAnsi" w:cstheme="minorHAnsi"/>
          <w:szCs w:val="23"/>
        </w:rPr>
        <w:t xml:space="preserve">, apresentando-se o devido score </w:t>
      </w:r>
      <w:r w:rsidR="005735D4" w:rsidRPr="00351ED1">
        <w:rPr>
          <w:rFonts w:asciiTheme="minorHAnsi" w:hAnsiTheme="minorHAnsi" w:cstheme="minorHAnsi"/>
          <w:szCs w:val="23"/>
        </w:rPr>
        <w:t>do resultado de avaliação por convergência de similaridade.</w:t>
      </w:r>
      <w:r w:rsidR="00766F24" w:rsidRPr="00351ED1">
        <w:rPr>
          <w:rStyle w:val="Refdenotaderodap"/>
          <w:rFonts w:asciiTheme="minorHAnsi" w:hAnsiTheme="minorHAnsi" w:cstheme="minorHAnsi"/>
          <w:szCs w:val="23"/>
        </w:rPr>
        <w:footnoteReference w:id="8"/>
      </w:r>
    </w:p>
    <w:p w14:paraId="52F39346" w14:textId="65BDDAEA" w:rsidR="00A11374" w:rsidRPr="00351ED1" w:rsidRDefault="677063CD" w:rsidP="677063CD">
      <w:pPr>
        <w:pStyle w:val="CORPOHOMERO"/>
        <w:rPr>
          <w:rFonts w:asciiTheme="minorHAnsi" w:hAnsiTheme="minorHAnsi" w:cstheme="minorBidi"/>
        </w:rPr>
      </w:pPr>
      <w:r w:rsidRPr="677063CD">
        <w:rPr>
          <w:rFonts w:asciiTheme="minorHAnsi" w:hAnsiTheme="minorHAnsi" w:cstheme="minorBidi"/>
        </w:rPr>
        <w:t xml:space="preserve">Dessarte, </w:t>
      </w:r>
      <w:r w:rsidRPr="677063CD">
        <w:rPr>
          <w:rFonts w:asciiTheme="minorHAnsi" w:hAnsiTheme="minorHAnsi" w:cstheme="minorBidi"/>
          <w:b/>
          <w:bCs/>
        </w:rPr>
        <w:t>deve ser declarado inexistente o negócio jurídico</w:t>
      </w:r>
      <w:r w:rsidRPr="677063CD">
        <w:rPr>
          <w:rFonts w:asciiTheme="minorHAnsi" w:hAnsiTheme="minorHAnsi" w:cstheme="minorBidi"/>
        </w:rPr>
        <w:t xml:space="preserve"> referente ao </w:t>
      </w:r>
      <w:commentRangeStart w:id="4"/>
      <w:r w:rsidRPr="677063CD">
        <w:rPr>
          <w:rFonts w:asciiTheme="minorHAnsi" w:hAnsiTheme="minorHAnsi" w:cstheme="minorBidi"/>
          <w:u w:val="single"/>
        </w:rPr>
        <w:t>contrato nº XXXXXXX, celebrado em ___, no valor de R$ ____</w:t>
      </w:r>
      <w:commentRangeEnd w:id="4"/>
      <w:r w:rsidR="00A11374">
        <w:commentReference w:id="4"/>
      </w:r>
      <w:r w:rsidRPr="677063CD">
        <w:rPr>
          <w:rFonts w:asciiTheme="minorHAnsi" w:hAnsiTheme="minorHAnsi" w:cstheme="minorBidi"/>
        </w:rPr>
        <w:t xml:space="preserve">, porque não houve vontade expressa da parte demandante em sua celebração </w:t>
      </w:r>
      <w:proofErr w:type="gramStart"/>
      <w:r w:rsidRPr="677063CD">
        <w:rPr>
          <w:rFonts w:asciiTheme="minorHAnsi" w:hAnsiTheme="minorHAnsi" w:cstheme="minorBidi"/>
        </w:rPr>
        <w:t>e também</w:t>
      </w:r>
      <w:proofErr w:type="gramEnd"/>
      <w:r w:rsidRPr="677063CD">
        <w:rPr>
          <w:rFonts w:asciiTheme="minorHAnsi" w:hAnsiTheme="minorHAnsi" w:cstheme="minorBidi"/>
        </w:rPr>
        <w:t xml:space="preserve"> porque a assinatura constante do instrumento contratual não é autêntica (objeto de fraude).</w:t>
      </w:r>
    </w:p>
    <w:p w14:paraId="6565D1AC" w14:textId="1AA3CC16"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 xml:space="preserve">Por conseguinte, </w:t>
      </w:r>
      <w:r w:rsidRPr="00351ED1">
        <w:rPr>
          <w:rFonts w:asciiTheme="minorHAnsi" w:hAnsiTheme="minorHAnsi" w:cstheme="minorHAnsi"/>
          <w:b/>
          <w:bCs/>
          <w:szCs w:val="23"/>
        </w:rPr>
        <w:t>deve ser fixada a obrigação de não fazer para a demandada</w:t>
      </w:r>
      <w:r w:rsidRPr="00351ED1">
        <w:rPr>
          <w:rFonts w:asciiTheme="minorHAnsi" w:hAnsiTheme="minorHAnsi" w:cstheme="minorHAnsi"/>
          <w:szCs w:val="23"/>
        </w:rPr>
        <w:t xml:space="preserve">, a fim de que não realize débitos na </w:t>
      </w:r>
      <w:r w:rsidR="00BA0390" w:rsidRPr="00351ED1">
        <w:rPr>
          <w:rFonts w:asciiTheme="minorHAnsi" w:hAnsiTheme="minorHAnsi" w:cstheme="minorHAnsi"/>
          <w:szCs w:val="23"/>
        </w:rPr>
        <w:t>folha de pagamento</w:t>
      </w:r>
      <w:r w:rsidRPr="00351ED1">
        <w:rPr>
          <w:rFonts w:asciiTheme="minorHAnsi" w:hAnsiTheme="minorHAnsi" w:cstheme="minorHAnsi"/>
          <w:szCs w:val="23"/>
        </w:rPr>
        <w:t xml:space="preserve"> da parte demandante </w:t>
      </w:r>
      <w:r w:rsidR="00BA0390" w:rsidRPr="00351ED1">
        <w:rPr>
          <w:rFonts w:asciiTheme="minorHAnsi" w:hAnsiTheme="minorHAnsi" w:cstheme="minorHAnsi"/>
          <w:szCs w:val="23"/>
        </w:rPr>
        <w:t>relativamente ao contrato supra.</w:t>
      </w:r>
    </w:p>
    <w:p w14:paraId="2FE2A16A" w14:textId="77777777" w:rsidR="00BA0390" w:rsidRPr="00351ED1" w:rsidRDefault="00BA0390" w:rsidP="00A11374">
      <w:pPr>
        <w:pStyle w:val="CORPOHOMERO"/>
        <w:rPr>
          <w:rFonts w:asciiTheme="minorHAnsi" w:hAnsiTheme="minorHAnsi" w:cstheme="minorHAnsi"/>
          <w:szCs w:val="23"/>
        </w:rPr>
      </w:pPr>
    </w:p>
    <w:p w14:paraId="4864EDAE" w14:textId="1F03E0E7" w:rsidR="00BA0390" w:rsidRPr="00351ED1" w:rsidRDefault="00BA0390" w:rsidP="00BA0390">
      <w:pPr>
        <w:tabs>
          <w:tab w:val="left" w:pos="2160"/>
        </w:tabs>
        <w:spacing w:after="0" w:line="360" w:lineRule="auto"/>
        <w:ind w:firstLine="567"/>
        <w:jc w:val="both"/>
        <w:rPr>
          <w:rFonts w:asciiTheme="minorHAnsi" w:hAnsiTheme="minorHAnsi" w:cstheme="minorHAnsi"/>
          <w:b/>
          <w:sz w:val="23"/>
          <w:szCs w:val="23"/>
          <w:u w:val="single"/>
        </w:rPr>
      </w:pPr>
      <w:r w:rsidRPr="00351ED1">
        <w:rPr>
          <w:rFonts w:asciiTheme="minorHAnsi" w:hAnsiTheme="minorHAnsi" w:cstheme="minorHAnsi"/>
          <w:b/>
          <w:sz w:val="23"/>
          <w:szCs w:val="23"/>
          <w:u w:val="single"/>
        </w:rPr>
        <w:t>II.3. Do ônus probatória da parte demandada:</w:t>
      </w:r>
    </w:p>
    <w:p w14:paraId="62FF1748" w14:textId="77777777" w:rsidR="00BA0390" w:rsidRPr="00351ED1" w:rsidRDefault="00BA0390" w:rsidP="00BA0390">
      <w:pPr>
        <w:tabs>
          <w:tab w:val="left" w:pos="2160"/>
        </w:tabs>
        <w:spacing w:after="0" w:line="360" w:lineRule="auto"/>
        <w:ind w:firstLine="567"/>
        <w:jc w:val="both"/>
        <w:rPr>
          <w:rFonts w:asciiTheme="minorHAnsi" w:hAnsiTheme="minorHAnsi" w:cstheme="minorHAnsi"/>
          <w:b/>
          <w:sz w:val="23"/>
          <w:szCs w:val="23"/>
          <w:u w:val="single"/>
        </w:rPr>
      </w:pPr>
    </w:p>
    <w:p w14:paraId="416A4DE8" w14:textId="72F7B7EA" w:rsidR="00752FB3" w:rsidRPr="00351ED1" w:rsidRDefault="006F666C" w:rsidP="00BA0390">
      <w:pPr>
        <w:pStyle w:val="CORPOHOMERO"/>
        <w:rPr>
          <w:rFonts w:asciiTheme="minorHAnsi" w:hAnsiTheme="minorHAnsi" w:cstheme="minorHAnsi"/>
          <w:szCs w:val="23"/>
        </w:rPr>
      </w:pPr>
      <w:r w:rsidRPr="00351ED1">
        <w:rPr>
          <w:rFonts w:asciiTheme="minorHAnsi" w:hAnsiTheme="minorHAnsi" w:cstheme="minorHAnsi"/>
          <w:szCs w:val="23"/>
        </w:rPr>
        <w:t xml:space="preserve">A partir da impugnação </w:t>
      </w:r>
      <w:r w:rsidR="00752FB3" w:rsidRPr="00351ED1">
        <w:rPr>
          <w:rFonts w:asciiTheme="minorHAnsi" w:hAnsiTheme="minorHAnsi" w:cstheme="minorHAnsi"/>
          <w:szCs w:val="23"/>
        </w:rPr>
        <w:t>acima sobre a autenticidade do contrato objeto da demanda</w:t>
      </w:r>
      <w:r w:rsidR="00151257" w:rsidRPr="00351ED1">
        <w:rPr>
          <w:rFonts w:asciiTheme="minorHAnsi" w:hAnsiTheme="minorHAnsi" w:cstheme="minorHAnsi"/>
          <w:szCs w:val="23"/>
        </w:rPr>
        <w:t xml:space="preserve"> (mesmo em quem assinatura eletrônica)</w:t>
      </w:r>
      <w:r w:rsidR="00752FB3" w:rsidRPr="00351ED1">
        <w:rPr>
          <w:rFonts w:asciiTheme="minorHAnsi" w:hAnsiTheme="minorHAnsi" w:cstheme="minorHAnsi"/>
          <w:szCs w:val="23"/>
        </w:rPr>
        <w:t xml:space="preserve">, tem-se legalmente </w:t>
      </w:r>
      <w:r w:rsidR="0079664F" w:rsidRPr="00351ED1">
        <w:rPr>
          <w:rFonts w:asciiTheme="minorHAnsi" w:hAnsiTheme="minorHAnsi" w:cstheme="minorHAnsi"/>
          <w:szCs w:val="23"/>
        </w:rPr>
        <w:t xml:space="preserve">a perda da fé do </w:t>
      </w:r>
      <w:r w:rsidR="007866B9" w:rsidRPr="00351ED1">
        <w:rPr>
          <w:rFonts w:asciiTheme="minorHAnsi" w:hAnsiTheme="minorHAnsi" w:cstheme="minorHAnsi"/>
          <w:szCs w:val="23"/>
        </w:rPr>
        <w:t xml:space="preserve">contrato nº XXXXX, a qual somente poderá ser restaurada com </w:t>
      </w:r>
      <w:r w:rsidR="00D244BF" w:rsidRPr="00351ED1">
        <w:rPr>
          <w:rFonts w:asciiTheme="minorHAnsi" w:hAnsiTheme="minorHAnsi" w:cstheme="minorHAnsi"/>
          <w:szCs w:val="23"/>
        </w:rPr>
        <w:t>a efetiva demonstração de sua veracidade. (art. 428, I, CPC).</w:t>
      </w:r>
    </w:p>
    <w:p w14:paraId="37B5BCD9" w14:textId="4E6D336C" w:rsidR="00582C56" w:rsidRPr="00351ED1" w:rsidRDefault="005126DC" w:rsidP="00BA0390">
      <w:pPr>
        <w:pStyle w:val="CORPOHOMERO"/>
        <w:rPr>
          <w:rFonts w:asciiTheme="minorHAnsi" w:hAnsiTheme="minorHAnsi" w:cstheme="minorHAnsi"/>
          <w:szCs w:val="23"/>
        </w:rPr>
      </w:pPr>
      <w:r w:rsidRPr="00351ED1">
        <w:rPr>
          <w:rFonts w:asciiTheme="minorHAnsi" w:hAnsiTheme="minorHAnsi" w:cstheme="minorHAnsi"/>
          <w:szCs w:val="23"/>
        </w:rPr>
        <w:t xml:space="preserve">O ônus de provar a autenticidade da assinatura constante do contrato objeto desta ação é da parte demandada, por força do inciso II do art. 429 do Código de Processo Civil. </w:t>
      </w:r>
      <w:r w:rsidR="00117EC5" w:rsidRPr="00351ED1">
        <w:rPr>
          <w:rFonts w:asciiTheme="minorHAnsi" w:hAnsiTheme="minorHAnsi" w:cstheme="minorHAnsi"/>
          <w:szCs w:val="23"/>
        </w:rPr>
        <w:t>E sobre isso não há qualquer tipo de celeuma jurídica, porque o Superior Tribunal de Justiça já firmou tese repetitiva sobre a temática.</w:t>
      </w:r>
      <w:r w:rsidR="00EB0A3B" w:rsidRPr="00351ED1">
        <w:rPr>
          <w:rStyle w:val="Refdenotaderodap"/>
          <w:rFonts w:asciiTheme="minorHAnsi" w:hAnsiTheme="minorHAnsi" w:cstheme="minorHAnsi"/>
          <w:szCs w:val="23"/>
        </w:rPr>
        <w:footnoteReference w:id="9"/>
      </w:r>
    </w:p>
    <w:p w14:paraId="68F55887" w14:textId="7F183154" w:rsidR="00003FA7" w:rsidRPr="00351ED1" w:rsidRDefault="00580DDD" w:rsidP="00003FA7">
      <w:pPr>
        <w:pStyle w:val="CORPOHOMERO"/>
        <w:rPr>
          <w:rFonts w:asciiTheme="minorHAnsi" w:hAnsiTheme="minorHAnsi" w:cstheme="minorHAnsi"/>
          <w:szCs w:val="23"/>
        </w:rPr>
      </w:pPr>
      <w:r w:rsidRPr="00351ED1">
        <w:rPr>
          <w:rFonts w:asciiTheme="minorHAnsi" w:hAnsiTheme="minorHAnsi" w:cstheme="minorHAnsi"/>
          <w:szCs w:val="23"/>
        </w:rPr>
        <w:t xml:space="preserve">É importante destacar aqui a interpretação que o Tribunal da Cidadania deu ao </w:t>
      </w:r>
      <w:r w:rsidR="000233C7" w:rsidRPr="00351ED1">
        <w:rPr>
          <w:rFonts w:asciiTheme="minorHAnsi" w:hAnsiTheme="minorHAnsi" w:cstheme="minorHAnsi"/>
          <w:szCs w:val="23"/>
        </w:rPr>
        <w:t xml:space="preserve">que seja “produzir o documento” constante do inciso II do art.  429: </w:t>
      </w:r>
      <w:r w:rsidR="000233C7" w:rsidRPr="00351ED1">
        <w:rPr>
          <w:rFonts w:asciiTheme="minorHAnsi" w:hAnsiTheme="minorHAnsi" w:cstheme="minorHAnsi"/>
          <w:i/>
          <w:iCs/>
          <w:szCs w:val="23"/>
        </w:rPr>
        <w:t>“Assim, a parte que produz o documento é aquela por conta de quem se</w:t>
      </w:r>
      <w:r w:rsidR="00750502" w:rsidRPr="00351ED1">
        <w:rPr>
          <w:rFonts w:asciiTheme="minorHAnsi" w:hAnsiTheme="minorHAnsi" w:cstheme="minorHAnsi"/>
          <w:i/>
          <w:iCs/>
          <w:szCs w:val="23"/>
        </w:rPr>
        <w:t xml:space="preserve"> </w:t>
      </w:r>
      <w:r w:rsidR="000233C7" w:rsidRPr="00351ED1">
        <w:rPr>
          <w:rFonts w:asciiTheme="minorHAnsi" w:hAnsiTheme="minorHAnsi" w:cstheme="minorHAnsi"/>
          <w:i/>
          <w:iCs/>
          <w:szCs w:val="23"/>
        </w:rPr>
        <w:t>elaborou, porquanto responsável pela formação do contrato, sendo quem possui a</w:t>
      </w:r>
      <w:r w:rsidR="00750502" w:rsidRPr="00351ED1">
        <w:rPr>
          <w:rFonts w:asciiTheme="minorHAnsi" w:hAnsiTheme="minorHAnsi" w:cstheme="minorHAnsi"/>
          <w:i/>
          <w:iCs/>
          <w:szCs w:val="23"/>
        </w:rPr>
        <w:t xml:space="preserve"> </w:t>
      </w:r>
      <w:r w:rsidR="000233C7" w:rsidRPr="00351ED1">
        <w:rPr>
          <w:rFonts w:asciiTheme="minorHAnsi" w:hAnsiTheme="minorHAnsi" w:cstheme="minorHAnsi"/>
          <w:i/>
          <w:iCs/>
          <w:szCs w:val="23"/>
        </w:rPr>
        <w:t>capacidade de justificar ou comprovar a presença da pessoa que o assinou</w:t>
      </w:r>
      <w:r w:rsidR="00750502" w:rsidRPr="00351ED1">
        <w:rPr>
          <w:rFonts w:asciiTheme="minorHAnsi" w:hAnsiTheme="minorHAnsi" w:cstheme="minorHAnsi"/>
          <w:i/>
          <w:iCs/>
          <w:szCs w:val="23"/>
        </w:rPr>
        <w:t>.”</w:t>
      </w:r>
      <w:r w:rsidR="00B221E3" w:rsidRPr="00351ED1">
        <w:rPr>
          <w:rStyle w:val="Refdenotaderodap"/>
          <w:rFonts w:asciiTheme="minorHAnsi" w:hAnsiTheme="minorHAnsi" w:cstheme="minorHAnsi"/>
          <w:i/>
          <w:iCs/>
          <w:szCs w:val="23"/>
        </w:rPr>
        <w:footnoteReference w:id="10"/>
      </w:r>
    </w:p>
    <w:p w14:paraId="27521739" w14:textId="5D4DDA2D" w:rsidR="00003FA7" w:rsidRPr="00351ED1" w:rsidRDefault="00EF543C" w:rsidP="00003FA7">
      <w:pPr>
        <w:pStyle w:val="CORPOHOMERO"/>
        <w:rPr>
          <w:rFonts w:asciiTheme="minorHAnsi" w:hAnsiTheme="minorHAnsi" w:cstheme="minorHAnsi"/>
          <w:szCs w:val="23"/>
        </w:rPr>
      </w:pPr>
      <w:r w:rsidRPr="00351ED1">
        <w:rPr>
          <w:rFonts w:asciiTheme="minorHAnsi" w:hAnsiTheme="minorHAnsi" w:cstheme="minorHAnsi"/>
          <w:szCs w:val="23"/>
        </w:rPr>
        <w:t>Não bastasse isso,</w:t>
      </w:r>
      <w:r w:rsidR="002A3125" w:rsidRPr="00351ED1">
        <w:rPr>
          <w:rFonts w:asciiTheme="minorHAnsi" w:hAnsiTheme="minorHAnsi" w:cstheme="minorHAnsi"/>
          <w:szCs w:val="23"/>
        </w:rPr>
        <w:t xml:space="preserve"> o caso deve ensejar a inversão do ônus probatório </w:t>
      </w:r>
      <w:r w:rsidRPr="00351ED1">
        <w:rPr>
          <w:rFonts w:asciiTheme="minorHAnsi" w:hAnsiTheme="minorHAnsi" w:cstheme="minorHAnsi"/>
          <w:szCs w:val="23"/>
        </w:rPr>
        <w:t xml:space="preserve">para a parte demandada com base no art. 14 do CDC. </w:t>
      </w:r>
      <w:r w:rsidR="00C24EBE" w:rsidRPr="00351ED1">
        <w:rPr>
          <w:rFonts w:asciiTheme="minorHAnsi" w:hAnsiTheme="minorHAnsi" w:cstheme="minorHAnsi"/>
          <w:szCs w:val="23"/>
        </w:rPr>
        <w:t xml:space="preserve">É que o contrato indevido constitui um verdadeiro </w:t>
      </w:r>
      <w:r w:rsidR="00003FA7" w:rsidRPr="00351ED1">
        <w:rPr>
          <w:rFonts w:asciiTheme="minorHAnsi" w:hAnsiTheme="minorHAnsi" w:cstheme="minorHAnsi"/>
          <w:szCs w:val="23"/>
        </w:rPr>
        <w:t>fato do serviço</w:t>
      </w:r>
      <w:r w:rsidR="00C24EBE" w:rsidRPr="00351ED1">
        <w:rPr>
          <w:rFonts w:asciiTheme="minorHAnsi" w:hAnsiTheme="minorHAnsi" w:cstheme="minorHAnsi"/>
          <w:szCs w:val="23"/>
        </w:rPr>
        <w:t>, o qual traz consigo a</w:t>
      </w:r>
      <w:r w:rsidR="00003FA7" w:rsidRPr="00351ED1">
        <w:rPr>
          <w:rFonts w:asciiTheme="minorHAnsi" w:hAnsiTheme="minorHAnsi" w:cstheme="minorHAnsi"/>
          <w:szCs w:val="23"/>
        </w:rPr>
        <w:t xml:space="preserve"> inversão legal do ônus probatório, no sentido de que a parte demandada somente restará isenta de responsabilidade caso demonstre cabalmente alguma das hipóteses do §3º do art. 14 CDC.</w:t>
      </w:r>
    </w:p>
    <w:p w14:paraId="47EDD5B3" w14:textId="0B7DCFC0" w:rsidR="00B17403" w:rsidRPr="00351ED1" w:rsidRDefault="00B17403" w:rsidP="000233C7">
      <w:pPr>
        <w:pStyle w:val="CORPOHOMERO"/>
        <w:rPr>
          <w:rFonts w:asciiTheme="minorHAnsi" w:hAnsiTheme="minorHAnsi" w:cstheme="minorHAnsi"/>
          <w:szCs w:val="23"/>
        </w:rPr>
      </w:pPr>
      <w:r w:rsidRPr="00351ED1">
        <w:rPr>
          <w:rFonts w:asciiTheme="minorHAnsi" w:hAnsiTheme="minorHAnsi" w:cstheme="minorHAnsi"/>
          <w:szCs w:val="23"/>
        </w:rPr>
        <w:t>Portanto, no saneamento do feito</w:t>
      </w:r>
      <w:r w:rsidR="00810666" w:rsidRPr="00351ED1">
        <w:rPr>
          <w:rFonts w:asciiTheme="minorHAnsi" w:hAnsiTheme="minorHAnsi" w:cstheme="minorHAnsi"/>
          <w:szCs w:val="23"/>
        </w:rPr>
        <w:t>,</w:t>
      </w:r>
      <w:r w:rsidRPr="00351ED1">
        <w:rPr>
          <w:rFonts w:asciiTheme="minorHAnsi" w:hAnsiTheme="minorHAnsi" w:cstheme="minorHAnsi"/>
          <w:szCs w:val="23"/>
        </w:rPr>
        <w:t xml:space="preserve"> deve o ônus probatório da autenticidade do contrato </w:t>
      </w:r>
      <w:r w:rsidR="00046960" w:rsidRPr="00351ED1">
        <w:rPr>
          <w:rFonts w:asciiTheme="minorHAnsi" w:hAnsiTheme="minorHAnsi" w:cstheme="minorHAnsi"/>
          <w:szCs w:val="23"/>
        </w:rPr>
        <w:t>objeto desta ação ser fixado para a parte demandada.</w:t>
      </w:r>
    </w:p>
    <w:p w14:paraId="23ECA439" w14:textId="77777777" w:rsidR="00BA0390" w:rsidRPr="00351ED1" w:rsidRDefault="00BA0390" w:rsidP="00A11374">
      <w:pPr>
        <w:pStyle w:val="CORPOHOMERO"/>
        <w:rPr>
          <w:rFonts w:asciiTheme="minorHAnsi" w:hAnsiTheme="minorHAnsi" w:cstheme="minorHAnsi"/>
          <w:szCs w:val="23"/>
        </w:rPr>
      </w:pPr>
    </w:p>
    <w:p w14:paraId="6FE803BB" w14:textId="384082A9" w:rsidR="00A11374" w:rsidRPr="00351ED1" w:rsidRDefault="00A11374" w:rsidP="00A11374">
      <w:pPr>
        <w:tabs>
          <w:tab w:val="left" w:pos="2160"/>
        </w:tabs>
        <w:spacing w:after="0" w:line="360" w:lineRule="auto"/>
        <w:ind w:firstLine="567"/>
        <w:jc w:val="both"/>
        <w:rPr>
          <w:rFonts w:asciiTheme="minorHAnsi" w:hAnsiTheme="minorHAnsi" w:cstheme="minorHAnsi"/>
          <w:b/>
          <w:sz w:val="23"/>
          <w:szCs w:val="23"/>
          <w:u w:val="single"/>
        </w:rPr>
      </w:pPr>
      <w:r w:rsidRPr="00351ED1">
        <w:rPr>
          <w:rFonts w:asciiTheme="minorHAnsi" w:hAnsiTheme="minorHAnsi" w:cstheme="minorHAnsi"/>
          <w:b/>
          <w:sz w:val="23"/>
          <w:szCs w:val="23"/>
          <w:u w:val="single"/>
        </w:rPr>
        <w:t xml:space="preserve">II. </w:t>
      </w:r>
      <w:r w:rsidR="00075D8F" w:rsidRPr="00351ED1">
        <w:rPr>
          <w:rFonts w:asciiTheme="minorHAnsi" w:hAnsiTheme="minorHAnsi" w:cstheme="minorHAnsi"/>
          <w:b/>
          <w:sz w:val="23"/>
          <w:szCs w:val="23"/>
          <w:u w:val="single"/>
        </w:rPr>
        <w:t>4</w:t>
      </w:r>
      <w:r w:rsidRPr="00351ED1">
        <w:rPr>
          <w:rFonts w:asciiTheme="minorHAnsi" w:hAnsiTheme="minorHAnsi" w:cstheme="minorHAnsi"/>
          <w:b/>
          <w:sz w:val="23"/>
          <w:szCs w:val="23"/>
          <w:u w:val="single"/>
        </w:rPr>
        <w:t>. Da repetição do indébito:</w:t>
      </w:r>
    </w:p>
    <w:p w14:paraId="32E3FF77" w14:textId="77777777" w:rsidR="00A11374" w:rsidRPr="00351ED1" w:rsidRDefault="00A11374" w:rsidP="00A11374">
      <w:pPr>
        <w:tabs>
          <w:tab w:val="left" w:pos="2160"/>
        </w:tabs>
        <w:spacing w:after="0" w:line="360" w:lineRule="auto"/>
        <w:ind w:firstLine="1985"/>
        <w:jc w:val="both"/>
        <w:rPr>
          <w:rFonts w:asciiTheme="minorHAnsi" w:hAnsiTheme="minorHAnsi" w:cstheme="minorHAnsi"/>
          <w:sz w:val="23"/>
          <w:szCs w:val="23"/>
        </w:rPr>
      </w:pPr>
    </w:p>
    <w:p w14:paraId="0BB92B9A" w14:textId="2D87D5AC" w:rsidR="00864B2C" w:rsidRPr="00351ED1" w:rsidRDefault="00141481" w:rsidP="00A11374">
      <w:pPr>
        <w:pStyle w:val="CORPOHOMERO"/>
        <w:rPr>
          <w:rFonts w:asciiTheme="minorHAnsi" w:hAnsiTheme="minorHAnsi" w:cstheme="minorHAnsi"/>
          <w:b/>
          <w:bCs/>
          <w:szCs w:val="23"/>
        </w:rPr>
      </w:pPr>
      <w:r w:rsidRPr="00351ED1">
        <w:rPr>
          <w:rFonts w:asciiTheme="minorHAnsi" w:hAnsiTheme="minorHAnsi" w:cstheme="minorHAnsi"/>
          <w:szCs w:val="23"/>
        </w:rPr>
        <w:t xml:space="preserve">Em decorrência de um contrato inexistente, a parte demandante acabou </w:t>
      </w:r>
      <w:r w:rsidR="003D7326" w:rsidRPr="00351ED1">
        <w:rPr>
          <w:rFonts w:asciiTheme="minorHAnsi" w:hAnsiTheme="minorHAnsi" w:cstheme="minorHAnsi"/>
          <w:szCs w:val="23"/>
        </w:rPr>
        <w:t xml:space="preserve">sofrendo a cobrança indevida dos valores correspondentes </w:t>
      </w:r>
      <w:r w:rsidR="00351ED1" w:rsidRPr="00351ED1">
        <w:rPr>
          <w:rFonts w:asciiTheme="minorHAnsi" w:hAnsiTheme="minorHAnsi" w:cstheme="minorHAnsi"/>
          <w:szCs w:val="23"/>
        </w:rPr>
        <w:t>à rubrica de RCC</w:t>
      </w:r>
      <w:r w:rsidR="003D7326" w:rsidRPr="00351ED1">
        <w:rPr>
          <w:rFonts w:asciiTheme="minorHAnsi" w:hAnsiTheme="minorHAnsi" w:cstheme="minorHAnsi"/>
          <w:szCs w:val="23"/>
        </w:rPr>
        <w:t xml:space="preserve">. </w:t>
      </w:r>
      <w:r w:rsidR="00864B2C" w:rsidRPr="00351ED1">
        <w:rPr>
          <w:rFonts w:asciiTheme="minorHAnsi" w:hAnsiTheme="minorHAnsi" w:cstheme="minorHAnsi"/>
          <w:szCs w:val="23"/>
        </w:rPr>
        <w:t xml:space="preserve">Até a data da distribuição desta demanda, a parte demandante sofreu os seguintes descontos indevidos na sua folha de pagamento: </w:t>
      </w:r>
      <w:commentRangeStart w:id="5"/>
      <w:r w:rsidR="00864B2C" w:rsidRPr="00351ED1">
        <w:rPr>
          <w:rFonts w:asciiTheme="minorHAnsi" w:hAnsiTheme="minorHAnsi" w:cstheme="minorHAnsi"/>
          <w:b/>
          <w:bCs/>
          <w:szCs w:val="23"/>
        </w:rPr>
        <w:t xml:space="preserve">XX prestações de R$ </w:t>
      </w:r>
      <w:proofErr w:type="gramStart"/>
      <w:r w:rsidR="00864B2C" w:rsidRPr="00351ED1">
        <w:rPr>
          <w:rFonts w:asciiTheme="minorHAnsi" w:hAnsiTheme="minorHAnsi" w:cstheme="minorHAnsi"/>
          <w:b/>
          <w:bCs/>
          <w:szCs w:val="23"/>
        </w:rPr>
        <w:t>XXXX,XX</w:t>
      </w:r>
      <w:proofErr w:type="gramEnd"/>
      <w:r w:rsidR="00864B2C" w:rsidRPr="00351ED1">
        <w:rPr>
          <w:rFonts w:asciiTheme="minorHAnsi" w:hAnsiTheme="minorHAnsi" w:cstheme="minorHAnsi"/>
          <w:b/>
          <w:bCs/>
          <w:szCs w:val="23"/>
        </w:rPr>
        <w:t xml:space="preserve"> (por </w:t>
      </w:r>
      <w:r w:rsidR="00DB3A83" w:rsidRPr="00351ED1">
        <w:rPr>
          <w:rFonts w:asciiTheme="minorHAnsi" w:hAnsiTheme="minorHAnsi" w:cstheme="minorHAnsi"/>
          <w:b/>
          <w:bCs/>
          <w:szCs w:val="23"/>
        </w:rPr>
        <w:t>extenso</w:t>
      </w:r>
      <w:r w:rsidR="00864B2C" w:rsidRPr="00351ED1">
        <w:rPr>
          <w:rFonts w:asciiTheme="minorHAnsi" w:hAnsiTheme="minorHAnsi" w:cstheme="minorHAnsi"/>
          <w:b/>
          <w:bCs/>
          <w:szCs w:val="23"/>
        </w:rPr>
        <w:t>), que totalizam R$ XXXX,XX (por extenso.</w:t>
      </w:r>
      <w:commentRangeEnd w:id="5"/>
      <w:r w:rsidR="00864B2C" w:rsidRPr="00351ED1">
        <w:rPr>
          <w:rStyle w:val="Refdecomentrio"/>
          <w:rFonts w:asciiTheme="minorHAnsi" w:hAnsiTheme="minorHAnsi" w:cstheme="minorHAnsi"/>
          <w:sz w:val="23"/>
          <w:szCs w:val="23"/>
        </w:rPr>
        <w:commentReference w:id="5"/>
      </w:r>
    </w:p>
    <w:p w14:paraId="3E1B37FD" w14:textId="5D82D03F" w:rsidR="00864B2C" w:rsidRPr="00351ED1" w:rsidRDefault="677063CD" w:rsidP="677063CD">
      <w:pPr>
        <w:pStyle w:val="CORPOHOMERO"/>
        <w:rPr>
          <w:rFonts w:asciiTheme="minorHAnsi" w:hAnsiTheme="minorHAnsi" w:cstheme="minorBidi"/>
        </w:rPr>
      </w:pPr>
      <w:r w:rsidRPr="677063CD">
        <w:rPr>
          <w:rFonts w:asciiTheme="minorHAnsi" w:hAnsiTheme="minorHAnsi" w:cstheme="minorBidi"/>
        </w:rPr>
        <w:t>Deste modo, até que esse Juízo determine a interrupção dos descontos outros pagamentos indevidos ocorrerão no curso do processo, sendo que esses valores também deverão ser incluídos no cálculo final da repetição do indébito.</w:t>
      </w:r>
    </w:p>
    <w:p w14:paraId="6FCC4CAC" w14:textId="4E6D1CCA" w:rsidR="00A11374" w:rsidRPr="00351ED1" w:rsidRDefault="00FA065E" w:rsidP="00FA065E">
      <w:pPr>
        <w:pStyle w:val="CORPOHOMERO"/>
        <w:rPr>
          <w:rFonts w:asciiTheme="minorHAnsi" w:hAnsiTheme="minorHAnsi" w:cstheme="minorHAnsi"/>
          <w:szCs w:val="23"/>
        </w:rPr>
      </w:pPr>
      <w:r w:rsidRPr="00351ED1">
        <w:rPr>
          <w:rFonts w:asciiTheme="minorHAnsi" w:hAnsiTheme="minorHAnsi" w:cstheme="minorHAnsi"/>
          <w:szCs w:val="23"/>
        </w:rPr>
        <w:t>Tendo em vista se tratou de uma cobrança indevida, a totalidade dos valores pagos pelo contrato declarado inexistente nesta demanda</w:t>
      </w:r>
      <w:r w:rsidR="00A11374" w:rsidRPr="00351ED1">
        <w:rPr>
          <w:rFonts w:asciiTheme="minorHAnsi" w:hAnsiTheme="minorHAnsi" w:cstheme="minorHAnsi"/>
          <w:szCs w:val="23"/>
        </w:rPr>
        <w:t xml:space="preserve"> deverão ser objeto de restituição à parte demandante, na forma do parágrafo único do art. 42 do CDC, isto é, </w:t>
      </w:r>
      <w:r w:rsidR="00A11374" w:rsidRPr="00351ED1">
        <w:rPr>
          <w:rFonts w:asciiTheme="minorHAnsi" w:hAnsiTheme="minorHAnsi" w:cstheme="minorHAnsi"/>
          <w:b/>
          <w:bCs/>
          <w:szCs w:val="23"/>
        </w:rPr>
        <w:t>em dobro</w:t>
      </w:r>
      <w:r w:rsidR="00A11374" w:rsidRPr="00351ED1">
        <w:rPr>
          <w:rFonts w:asciiTheme="minorHAnsi" w:hAnsiTheme="minorHAnsi" w:cstheme="minorHAnsi"/>
          <w:szCs w:val="23"/>
        </w:rPr>
        <w:t xml:space="preserve"> e com </w:t>
      </w:r>
      <w:r w:rsidR="00A11374" w:rsidRPr="00351ED1">
        <w:rPr>
          <w:rFonts w:asciiTheme="minorHAnsi" w:hAnsiTheme="minorHAnsi" w:cstheme="minorHAnsi"/>
          <w:b/>
          <w:bCs/>
          <w:szCs w:val="23"/>
        </w:rPr>
        <w:t>juros de mora de 1% ao mês</w:t>
      </w:r>
      <w:r w:rsidR="00A11374" w:rsidRPr="00351ED1">
        <w:rPr>
          <w:rFonts w:asciiTheme="minorHAnsi" w:hAnsiTheme="minorHAnsi" w:cstheme="minorHAnsi"/>
          <w:szCs w:val="23"/>
        </w:rPr>
        <w:t xml:space="preserve"> e </w:t>
      </w:r>
      <w:r w:rsidR="00A11374" w:rsidRPr="00351ED1">
        <w:rPr>
          <w:rFonts w:asciiTheme="minorHAnsi" w:hAnsiTheme="minorHAnsi" w:cstheme="minorHAnsi"/>
          <w:b/>
          <w:bCs/>
          <w:szCs w:val="23"/>
        </w:rPr>
        <w:t>correção monetária pelo IGPM-FGV</w:t>
      </w:r>
      <w:r w:rsidR="00A11374" w:rsidRPr="00351ED1">
        <w:rPr>
          <w:rFonts w:asciiTheme="minorHAnsi" w:hAnsiTheme="minorHAnsi" w:cstheme="minorHAnsi"/>
          <w:szCs w:val="23"/>
        </w:rPr>
        <w:t>.</w:t>
      </w:r>
    </w:p>
    <w:p w14:paraId="0BA65787" w14:textId="4629FE28"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Assinala-se que a restituição em dobro se faz necessária como penalidade diante da deliberada má-fé da requerida em realizar</w:t>
      </w:r>
      <w:r w:rsidR="006F0F86" w:rsidRPr="00351ED1">
        <w:rPr>
          <w:rFonts w:asciiTheme="minorHAnsi" w:hAnsiTheme="minorHAnsi" w:cstheme="minorHAnsi"/>
          <w:szCs w:val="23"/>
        </w:rPr>
        <w:t xml:space="preserve"> </w:t>
      </w:r>
      <w:r w:rsidR="00FC7463" w:rsidRPr="00351ED1">
        <w:rPr>
          <w:rFonts w:asciiTheme="minorHAnsi" w:hAnsiTheme="minorHAnsi" w:cstheme="minorHAnsi"/>
          <w:szCs w:val="23"/>
        </w:rPr>
        <w:t>cobrança de valores da parte demandante a partir de um contrato inexistente</w:t>
      </w:r>
      <w:r w:rsidRPr="00351ED1">
        <w:rPr>
          <w:rFonts w:asciiTheme="minorHAnsi" w:hAnsiTheme="minorHAnsi" w:cstheme="minorHAnsi"/>
          <w:szCs w:val="23"/>
        </w:rPr>
        <w:t>.</w:t>
      </w:r>
    </w:p>
    <w:p w14:paraId="2F96CBFC" w14:textId="123D1CA4" w:rsidR="00E872F1" w:rsidRPr="00351ED1" w:rsidRDefault="00E872F1" w:rsidP="00A11374">
      <w:pPr>
        <w:pStyle w:val="CORPOHOMERO"/>
        <w:rPr>
          <w:rFonts w:asciiTheme="minorHAnsi" w:hAnsiTheme="minorHAnsi" w:cstheme="minorHAnsi"/>
          <w:szCs w:val="23"/>
        </w:rPr>
      </w:pPr>
      <w:r w:rsidRPr="00351ED1">
        <w:rPr>
          <w:rFonts w:asciiTheme="minorHAnsi" w:hAnsiTheme="minorHAnsi" w:cstheme="minorHAnsi"/>
          <w:szCs w:val="23"/>
        </w:rPr>
        <w:t>Mesmo que não houvesse má-fé, a repetição o indébito deve ser em dobro, como bem decidiu o Superior Tribunal de Justiça por sua Corte Especial</w:t>
      </w:r>
      <w:r w:rsidRPr="00351ED1">
        <w:rPr>
          <w:rStyle w:val="Refdenotaderodap"/>
          <w:rFonts w:asciiTheme="minorHAnsi" w:hAnsiTheme="minorHAnsi" w:cstheme="minorHAnsi"/>
          <w:b/>
          <w:bCs/>
          <w:szCs w:val="23"/>
        </w:rPr>
        <w:footnoteReference w:id="11"/>
      </w:r>
      <w:r w:rsidRPr="00351ED1">
        <w:rPr>
          <w:rFonts w:asciiTheme="minorHAnsi" w:hAnsiTheme="minorHAnsi" w:cstheme="minorHAnsi"/>
          <w:szCs w:val="23"/>
        </w:rPr>
        <w:t>.</w:t>
      </w:r>
    </w:p>
    <w:p w14:paraId="07787F08" w14:textId="76206C5A" w:rsidR="00A11374" w:rsidRPr="00351ED1" w:rsidRDefault="00A11374" w:rsidP="00A11374">
      <w:pPr>
        <w:pStyle w:val="CORPOHOMERO"/>
        <w:rPr>
          <w:rFonts w:asciiTheme="minorHAnsi" w:hAnsiTheme="minorHAnsi" w:cstheme="minorHAnsi"/>
          <w:b/>
          <w:szCs w:val="23"/>
          <w:u w:val="single"/>
        </w:rPr>
      </w:pPr>
      <w:r w:rsidRPr="00351ED1">
        <w:rPr>
          <w:rFonts w:asciiTheme="minorHAnsi" w:hAnsiTheme="minorHAnsi" w:cstheme="minorHAnsi"/>
          <w:szCs w:val="23"/>
        </w:rPr>
        <w:t xml:space="preserve">Dessarte, </w:t>
      </w:r>
      <w:r w:rsidRPr="00351ED1">
        <w:rPr>
          <w:rFonts w:asciiTheme="minorHAnsi" w:hAnsiTheme="minorHAnsi" w:cstheme="minorHAnsi"/>
          <w:szCs w:val="23"/>
          <w:u w:val="single"/>
        </w:rPr>
        <w:t>deve a demandada ser condenada</w:t>
      </w:r>
      <w:r w:rsidRPr="00351ED1">
        <w:rPr>
          <w:rFonts w:asciiTheme="minorHAnsi" w:hAnsiTheme="minorHAnsi" w:cstheme="minorHAnsi"/>
          <w:szCs w:val="23"/>
        </w:rPr>
        <w:t xml:space="preserve"> a </w:t>
      </w:r>
      <w:r w:rsidRPr="00351ED1">
        <w:rPr>
          <w:rFonts w:asciiTheme="minorHAnsi" w:hAnsiTheme="minorHAnsi" w:cstheme="minorHAnsi"/>
          <w:b/>
          <w:bCs/>
          <w:szCs w:val="23"/>
        </w:rPr>
        <w:t>restituir em dobro</w:t>
      </w:r>
      <w:r w:rsidR="00E872F1" w:rsidRPr="00351ED1">
        <w:rPr>
          <w:rFonts w:asciiTheme="minorHAnsi" w:hAnsiTheme="minorHAnsi" w:cstheme="minorHAnsi"/>
          <w:b/>
          <w:bCs/>
          <w:szCs w:val="23"/>
        </w:rPr>
        <w:t>,</w:t>
      </w:r>
      <w:r w:rsidRPr="00351ED1">
        <w:rPr>
          <w:rFonts w:asciiTheme="minorHAnsi" w:hAnsiTheme="minorHAnsi" w:cstheme="minorHAnsi"/>
          <w:szCs w:val="23"/>
        </w:rPr>
        <w:t xml:space="preserve"> à parte demandante, </w:t>
      </w:r>
      <w:r w:rsidR="00E872F1" w:rsidRPr="00351ED1">
        <w:rPr>
          <w:rFonts w:asciiTheme="minorHAnsi" w:hAnsiTheme="minorHAnsi" w:cstheme="minorHAnsi"/>
          <w:szCs w:val="23"/>
        </w:rPr>
        <w:t xml:space="preserve">os que valores que pagou em decorrência do contrato XXXXXXXX, em cujo </w:t>
      </w:r>
      <w:r w:rsidRPr="00351ED1">
        <w:rPr>
          <w:rFonts w:asciiTheme="minorHAnsi" w:hAnsiTheme="minorHAnsi" w:cstheme="minorHAnsi"/>
          <w:szCs w:val="23"/>
        </w:rPr>
        <w:t>valor deverá ser apurado em sede de liquidação de sentença, porquanto poderá haver novos débitos indevido no curso da demanda.</w:t>
      </w:r>
      <w:r w:rsidR="0043447B" w:rsidRPr="00351ED1">
        <w:rPr>
          <w:rStyle w:val="Refdenotaderodap"/>
          <w:rFonts w:asciiTheme="minorHAnsi" w:hAnsiTheme="minorHAnsi" w:cstheme="minorHAnsi"/>
          <w:szCs w:val="23"/>
        </w:rPr>
        <w:footnoteReference w:id="12"/>
      </w:r>
    </w:p>
    <w:p w14:paraId="34AE1718" w14:textId="77777777" w:rsidR="00A11374" w:rsidRPr="00351ED1" w:rsidRDefault="00A11374" w:rsidP="00A11374">
      <w:pPr>
        <w:pStyle w:val="CORPOHOMERO"/>
        <w:rPr>
          <w:rFonts w:asciiTheme="minorHAnsi" w:hAnsiTheme="minorHAnsi" w:cstheme="minorHAnsi"/>
          <w:b/>
          <w:szCs w:val="23"/>
          <w:u w:val="single"/>
        </w:rPr>
      </w:pPr>
    </w:p>
    <w:p w14:paraId="15B8CE9C" w14:textId="75F3E76C" w:rsidR="00A11374" w:rsidRPr="00351ED1" w:rsidRDefault="00A11374" w:rsidP="00A11374">
      <w:pPr>
        <w:tabs>
          <w:tab w:val="left" w:pos="2160"/>
        </w:tabs>
        <w:spacing w:after="0" w:line="360" w:lineRule="auto"/>
        <w:ind w:firstLine="567"/>
        <w:jc w:val="both"/>
        <w:rPr>
          <w:rFonts w:asciiTheme="minorHAnsi" w:hAnsiTheme="minorHAnsi" w:cstheme="minorHAnsi"/>
          <w:b/>
          <w:sz w:val="23"/>
          <w:szCs w:val="23"/>
          <w:u w:val="single"/>
        </w:rPr>
      </w:pPr>
      <w:r w:rsidRPr="00351ED1">
        <w:rPr>
          <w:rFonts w:asciiTheme="minorHAnsi" w:hAnsiTheme="minorHAnsi" w:cstheme="minorHAnsi"/>
          <w:b/>
          <w:sz w:val="23"/>
          <w:szCs w:val="23"/>
          <w:u w:val="single"/>
        </w:rPr>
        <w:t xml:space="preserve">II. </w:t>
      </w:r>
      <w:r w:rsidR="00F0079D" w:rsidRPr="00351ED1">
        <w:rPr>
          <w:rFonts w:asciiTheme="minorHAnsi" w:hAnsiTheme="minorHAnsi" w:cstheme="minorHAnsi"/>
          <w:b/>
          <w:sz w:val="23"/>
          <w:szCs w:val="23"/>
          <w:u w:val="single"/>
        </w:rPr>
        <w:t>5</w:t>
      </w:r>
      <w:r w:rsidRPr="00351ED1">
        <w:rPr>
          <w:rFonts w:asciiTheme="minorHAnsi" w:hAnsiTheme="minorHAnsi" w:cstheme="minorHAnsi"/>
          <w:b/>
          <w:sz w:val="23"/>
          <w:szCs w:val="23"/>
          <w:u w:val="single"/>
        </w:rPr>
        <w:t>. Do dever de reparar os danos extrapatrimoniais:</w:t>
      </w:r>
    </w:p>
    <w:p w14:paraId="6DDAF6CF" w14:textId="77777777" w:rsidR="00A11374" w:rsidRPr="00351ED1" w:rsidRDefault="00A11374" w:rsidP="00A11374">
      <w:pPr>
        <w:tabs>
          <w:tab w:val="left" w:pos="2160"/>
        </w:tabs>
        <w:spacing w:after="0" w:line="360" w:lineRule="auto"/>
        <w:ind w:firstLine="1985"/>
        <w:jc w:val="both"/>
        <w:rPr>
          <w:rFonts w:asciiTheme="minorHAnsi" w:hAnsiTheme="minorHAnsi" w:cstheme="minorHAnsi"/>
          <w:sz w:val="23"/>
          <w:szCs w:val="23"/>
        </w:rPr>
      </w:pPr>
    </w:p>
    <w:p w14:paraId="043B4FA0" w14:textId="77777777"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A Lei 8.078/90 expressamente prevê como direito básico do consumidor a efetiva reparação dos danos patrimoniais e extrapatrimoniais (art. 6º, VI) quando houver fato do produto ou do serviço (art. 12 e 14).</w:t>
      </w:r>
    </w:p>
    <w:p w14:paraId="726A5A4E" w14:textId="77777777"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 xml:space="preserve">Os elementos de apuração dessa responsabilidade são: </w:t>
      </w:r>
      <w:r w:rsidRPr="00351ED1">
        <w:rPr>
          <w:rFonts w:asciiTheme="minorHAnsi" w:hAnsiTheme="minorHAnsi" w:cstheme="minorHAnsi"/>
          <w:b/>
          <w:bCs/>
          <w:szCs w:val="23"/>
        </w:rPr>
        <w:t xml:space="preserve">a) conduta ilícita do fornecedor; b) resultado danoso; c) nexo de causalidade entre ambos.  </w:t>
      </w:r>
      <w:r w:rsidRPr="00351ED1">
        <w:rPr>
          <w:rFonts w:asciiTheme="minorHAnsi" w:hAnsiTheme="minorHAnsi" w:cstheme="minorHAnsi"/>
          <w:szCs w:val="23"/>
        </w:rPr>
        <w:t>E não há se falar em análise culpa, porque a responsabilidade pelo fato do serviço expressamente adotou a teoria objetiva, conforme decorre do citado art. 14 do CDC.</w:t>
      </w:r>
    </w:p>
    <w:p w14:paraId="4CE3AA5B" w14:textId="01D515B3" w:rsidR="00775708"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 xml:space="preserve">A </w:t>
      </w:r>
      <w:r w:rsidRPr="00351ED1">
        <w:rPr>
          <w:rFonts w:asciiTheme="minorHAnsi" w:hAnsiTheme="minorHAnsi" w:cstheme="minorHAnsi"/>
          <w:b/>
          <w:bCs/>
          <w:szCs w:val="23"/>
        </w:rPr>
        <w:t xml:space="preserve">conduta ilícita </w:t>
      </w:r>
      <w:r w:rsidRPr="00351ED1">
        <w:rPr>
          <w:rFonts w:asciiTheme="minorHAnsi" w:hAnsiTheme="minorHAnsi" w:cstheme="minorHAnsi"/>
          <w:szCs w:val="23"/>
        </w:rPr>
        <w:t xml:space="preserve">da parte demandada consiste na prática </w:t>
      </w:r>
      <w:r w:rsidR="00775708" w:rsidRPr="00351ED1">
        <w:rPr>
          <w:rFonts w:asciiTheme="minorHAnsi" w:hAnsiTheme="minorHAnsi" w:cstheme="minorHAnsi"/>
          <w:szCs w:val="23"/>
        </w:rPr>
        <w:t xml:space="preserve">de formar um contrato bancário </w:t>
      </w:r>
      <w:r w:rsidR="00494F1D" w:rsidRPr="00351ED1">
        <w:rPr>
          <w:rFonts w:asciiTheme="minorHAnsi" w:hAnsiTheme="minorHAnsi" w:cstheme="minorHAnsi"/>
          <w:szCs w:val="23"/>
        </w:rPr>
        <w:t>inautêntico, sem a expressa vontade do consumidor</w:t>
      </w:r>
      <w:r w:rsidR="00AA3311" w:rsidRPr="00351ED1">
        <w:rPr>
          <w:rFonts w:asciiTheme="minorHAnsi" w:hAnsiTheme="minorHAnsi" w:cstheme="minorHAnsi"/>
          <w:szCs w:val="23"/>
        </w:rPr>
        <w:t xml:space="preserve">, </w:t>
      </w:r>
      <w:r w:rsidR="00A971EB" w:rsidRPr="00351ED1">
        <w:rPr>
          <w:rFonts w:asciiTheme="minorHAnsi" w:hAnsiTheme="minorHAnsi" w:cstheme="minorHAnsi"/>
          <w:szCs w:val="23"/>
        </w:rPr>
        <w:t>para lhe impor</w:t>
      </w:r>
      <w:r w:rsidR="00AA3311" w:rsidRPr="00351ED1">
        <w:rPr>
          <w:rFonts w:asciiTheme="minorHAnsi" w:hAnsiTheme="minorHAnsi" w:cstheme="minorHAnsi"/>
          <w:szCs w:val="23"/>
        </w:rPr>
        <w:t xml:space="preserve"> o pagamento de prestações mensais com juros sem qualquer pedido do consumidor.</w:t>
      </w:r>
    </w:p>
    <w:p w14:paraId="35C233E4" w14:textId="377A6508" w:rsidR="00A65D32" w:rsidRPr="00351ED1" w:rsidRDefault="00A65D32" w:rsidP="00A11374">
      <w:pPr>
        <w:pStyle w:val="CORPOHOMERO"/>
        <w:rPr>
          <w:rFonts w:asciiTheme="minorHAnsi" w:hAnsiTheme="minorHAnsi" w:cstheme="minorHAnsi"/>
          <w:szCs w:val="23"/>
        </w:rPr>
      </w:pPr>
      <w:r w:rsidRPr="00351ED1">
        <w:rPr>
          <w:rFonts w:asciiTheme="minorHAnsi" w:hAnsiTheme="minorHAnsi" w:cstheme="minorHAnsi"/>
          <w:szCs w:val="23"/>
        </w:rPr>
        <w:t xml:space="preserve">Isso viola o dever de probidade e boa-fé que é imposto a todos </w:t>
      </w:r>
      <w:r w:rsidR="00A971EB" w:rsidRPr="00351ED1">
        <w:rPr>
          <w:rFonts w:asciiTheme="minorHAnsi" w:hAnsiTheme="minorHAnsi" w:cstheme="minorHAnsi"/>
          <w:szCs w:val="23"/>
        </w:rPr>
        <w:t xml:space="preserve">que </w:t>
      </w:r>
      <w:r w:rsidRPr="00351ED1">
        <w:rPr>
          <w:rFonts w:asciiTheme="minorHAnsi" w:hAnsiTheme="minorHAnsi" w:cstheme="minorHAnsi"/>
          <w:szCs w:val="23"/>
        </w:rPr>
        <w:t>se dispõem a formar negócios jurídicos (art. 422, CC).</w:t>
      </w:r>
      <w:r w:rsidR="00D43976" w:rsidRPr="00351ED1">
        <w:rPr>
          <w:rFonts w:asciiTheme="minorHAnsi" w:hAnsiTheme="minorHAnsi" w:cstheme="minorHAnsi"/>
          <w:szCs w:val="23"/>
        </w:rPr>
        <w:t xml:space="preserve"> Atenta contra o direito básico do consumidor estampado no art. 6º, IV, do CDC</w:t>
      </w:r>
      <w:r w:rsidR="0047066A" w:rsidRPr="00351ED1">
        <w:rPr>
          <w:rFonts w:asciiTheme="minorHAnsi" w:hAnsiTheme="minorHAnsi" w:cstheme="minorHAnsi"/>
          <w:szCs w:val="23"/>
        </w:rPr>
        <w:t>, como também configura efetiva prática abusiva, na forma do inciso III do art. 39 do mesmo código.</w:t>
      </w:r>
    </w:p>
    <w:p w14:paraId="5EC591E1" w14:textId="77777777"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 xml:space="preserve">Enfim, o </w:t>
      </w:r>
      <w:r w:rsidRPr="00351ED1">
        <w:rPr>
          <w:rFonts w:asciiTheme="minorHAnsi" w:hAnsiTheme="minorHAnsi" w:cstheme="minorHAnsi"/>
          <w:szCs w:val="23"/>
          <w:u w:val="single"/>
        </w:rPr>
        <w:t>ato ilícito é um corolário lógico da declaração de inexistência de negócio jurídico de cartão de crédito</w:t>
      </w:r>
      <w:r w:rsidRPr="00351ED1">
        <w:rPr>
          <w:rFonts w:asciiTheme="minorHAnsi" w:hAnsiTheme="minorHAnsi" w:cstheme="minorHAnsi"/>
          <w:szCs w:val="23"/>
        </w:rPr>
        <w:t xml:space="preserve"> entre a parte demandante e a demandada.</w:t>
      </w:r>
    </w:p>
    <w:p w14:paraId="5254539E" w14:textId="79A13018" w:rsidR="00853E93" w:rsidRPr="00351ED1" w:rsidRDefault="00A11374" w:rsidP="00853E93">
      <w:pPr>
        <w:pStyle w:val="CORPOHOMERO"/>
        <w:rPr>
          <w:rFonts w:asciiTheme="minorHAnsi" w:hAnsiTheme="minorHAnsi" w:cstheme="minorHAnsi"/>
          <w:szCs w:val="23"/>
        </w:rPr>
      </w:pPr>
      <w:r w:rsidRPr="00351ED1">
        <w:rPr>
          <w:rFonts w:asciiTheme="minorHAnsi" w:hAnsiTheme="minorHAnsi" w:cstheme="minorHAnsi"/>
          <w:szCs w:val="23"/>
        </w:rPr>
        <w:t xml:space="preserve">O </w:t>
      </w:r>
      <w:r w:rsidRPr="00351ED1">
        <w:rPr>
          <w:rFonts w:asciiTheme="minorHAnsi" w:hAnsiTheme="minorHAnsi" w:cstheme="minorHAnsi"/>
          <w:b/>
          <w:bCs/>
          <w:szCs w:val="23"/>
        </w:rPr>
        <w:t>dano extrapatrimonial</w:t>
      </w:r>
      <w:r w:rsidRPr="00351ED1">
        <w:rPr>
          <w:rFonts w:asciiTheme="minorHAnsi" w:hAnsiTheme="minorHAnsi" w:cstheme="minorHAnsi"/>
          <w:szCs w:val="23"/>
        </w:rPr>
        <w:t xml:space="preserve"> aqui deve ser considerado </w:t>
      </w:r>
      <w:r w:rsidRPr="00351ED1">
        <w:rPr>
          <w:rFonts w:asciiTheme="minorHAnsi" w:hAnsiTheme="minorHAnsi" w:cstheme="minorHAnsi"/>
          <w:szCs w:val="23"/>
          <w:u w:val="single"/>
        </w:rPr>
        <w:t>presumido</w:t>
      </w:r>
      <w:r w:rsidRPr="00351ED1">
        <w:rPr>
          <w:rFonts w:asciiTheme="minorHAnsi" w:hAnsiTheme="minorHAnsi" w:cstheme="minorHAnsi"/>
          <w:szCs w:val="23"/>
        </w:rPr>
        <w:t>, porque ele é ínsito ao ato ilícito (</w:t>
      </w:r>
      <w:r w:rsidRPr="00351ED1">
        <w:rPr>
          <w:rFonts w:asciiTheme="minorHAnsi" w:hAnsiTheme="minorHAnsi" w:cstheme="minorHAnsi"/>
          <w:i/>
          <w:iCs/>
          <w:szCs w:val="23"/>
        </w:rPr>
        <w:t>in re ipsa</w:t>
      </w:r>
      <w:r w:rsidRPr="00351ED1">
        <w:rPr>
          <w:rFonts w:asciiTheme="minorHAnsi" w:hAnsiTheme="minorHAnsi" w:cstheme="minorHAnsi"/>
          <w:szCs w:val="23"/>
        </w:rPr>
        <w:t>)</w:t>
      </w:r>
      <w:r w:rsidR="00853E93" w:rsidRPr="00351ED1">
        <w:rPr>
          <w:rFonts w:asciiTheme="minorHAnsi" w:hAnsiTheme="minorHAnsi" w:cstheme="minorHAnsi"/>
          <w:szCs w:val="23"/>
        </w:rPr>
        <w:t>. Até porque o sentido aqui é idêntico à hipótese do envio de cartão de crédito sem solicitação do consumidor, assunto esse que já está até sumulado pelo Superior Tribunal de Justiça.</w:t>
      </w:r>
      <w:r w:rsidR="00853E93" w:rsidRPr="00351ED1">
        <w:rPr>
          <w:rStyle w:val="Refdenotaderodap"/>
          <w:rFonts w:asciiTheme="minorHAnsi" w:hAnsiTheme="minorHAnsi" w:cstheme="minorHAnsi"/>
          <w:szCs w:val="23"/>
        </w:rPr>
        <w:footnoteReference w:id="13"/>
      </w:r>
    </w:p>
    <w:p w14:paraId="37CD1967" w14:textId="63FF68A5" w:rsidR="00853E93" w:rsidRPr="00351ED1" w:rsidRDefault="00CE54BE" w:rsidP="00A11374">
      <w:pPr>
        <w:pStyle w:val="CORPOHOMERO"/>
        <w:rPr>
          <w:rFonts w:asciiTheme="minorHAnsi" w:hAnsiTheme="minorHAnsi" w:cstheme="minorHAnsi"/>
          <w:szCs w:val="23"/>
        </w:rPr>
      </w:pPr>
      <w:r w:rsidRPr="00351ED1">
        <w:rPr>
          <w:rFonts w:asciiTheme="minorHAnsi" w:hAnsiTheme="minorHAnsi" w:cstheme="minorHAnsi"/>
          <w:szCs w:val="23"/>
        </w:rPr>
        <w:t xml:space="preserve">Em igual sentido está o Tribunal de Justiça de </w:t>
      </w:r>
      <w:r w:rsidR="00351ED1">
        <w:rPr>
          <w:rFonts w:asciiTheme="minorHAnsi" w:hAnsiTheme="minorHAnsi" w:cstheme="minorHAnsi"/>
          <w:szCs w:val="23"/>
        </w:rPr>
        <w:t>São Paulo</w:t>
      </w:r>
      <w:r w:rsidRPr="00351ED1">
        <w:rPr>
          <w:rFonts w:asciiTheme="minorHAnsi" w:hAnsiTheme="minorHAnsi" w:cstheme="minorHAnsi"/>
          <w:szCs w:val="23"/>
        </w:rPr>
        <w:t>:</w:t>
      </w:r>
    </w:p>
    <w:p w14:paraId="6D0BB047" w14:textId="17CFB3A0" w:rsidR="00CE54BE" w:rsidRPr="00351ED1" w:rsidRDefault="00351ED1" w:rsidP="00CE54BE">
      <w:pPr>
        <w:pStyle w:val="CORPOHOMERO"/>
        <w:ind w:left="1134" w:firstLine="0"/>
        <w:rPr>
          <w:rFonts w:asciiTheme="minorHAnsi" w:hAnsiTheme="minorHAnsi" w:cstheme="minorHAnsi"/>
          <w:szCs w:val="23"/>
        </w:rPr>
      </w:pPr>
      <w:r w:rsidRPr="00351ED1">
        <w:rPr>
          <w:rFonts w:asciiTheme="minorHAnsi" w:hAnsiTheme="minorHAnsi" w:cstheme="minorHAnsi"/>
          <w:sz w:val="19"/>
          <w:szCs w:val="19"/>
        </w:rPr>
        <w:t xml:space="preserve">6501263079 - APELAÇÃO. Ação declaratória cumulada com pedido de reparação de danos morais e materiais. Sentença de parcial procedência. Contrato bancário. Empréstimo consignado em cartão de crédito. Reserva de Margem Consignável. RMC e </w:t>
      </w:r>
      <w:r w:rsidRPr="00351ED1">
        <w:rPr>
          <w:rFonts w:asciiTheme="minorHAnsi" w:hAnsiTheme="minorHAnsi" w:cstheme="minorHAnsi"/>
          <w:b/>
          <w:bCs/>
          <w:sz w:val="19"/>
          <w:szCs w:val="19"/>
        </w:rPr>
        <w:t>Reserva Cartão Consignado. RCC</w:t>
      </w:r>
      <w:r w:rsidRPr="00351ED1">
        <w:rPr>
          <w:rFonts w:asciiTheme="minorHAnsi" w:hAnsiTheme="minorHAnsi" w:cstheme="minorHAnsi"/>
          <w:sz w:val="19"/>
          <w:szCs w:val="19"/>
        </w:rPr>
        <w:t xml:space="preserve">. Autor nega ter aderido aos serviços. Efetiva contratação não comprovada. </w:t>
      </w:r>
      <w:r w:rsidRPr="00351ED1">
        <w:rPr>
          <w:rFonts w:asciiTheme="minorHAnsi" w:hAnsiTheme="minorHAnsi" w:cstheme="minorHAnsi"/>
          <w:b/>
          <w:bCs/>
          <w:sz w:val="19"/>
          <w:szCs w:val="19"/>
        </w:rPr>
        <w:t>Contratos declarados inexistentes</w:t>
      </w:r>
      <w:r w:rsidRPr="00351ED1">
        <w:rPr>
          <w:rFonts w:asciiTheme="minorHAnsi" w:hAnsiTheme="minorHAnsi" w:cstheme="minorHAnsi"/>
          <w:sz w:val="19"/>
          <w:szCs w:val="19"/>
        </w:rPr>
        <w:t xml:space="preserve">, com afastamento dos pleitos indenizatórios, ao fundamento de que não houve descontos, mas mera reserva de margem. Análise conjunta da documentação apresentada que aponta o contrário. Valores indevidamente descontados que devem ser devolvidos. Supostos contratos firmados em 2018 e 2022. Valores indevidamente descontados que devem ser restituídos, observados os critérios previstos no Recurso Repetitivo a respeito. EARESP 676.608 (paradigma), com restituição, de forma dobrada, apenas dos valores descontados após 30/03/2021. </w:t>
      </w:r>
      <w:r w:rsidRPr="00351ED1">
        <w:rPr>
          <w:rFonts w:asciiTheme="minorHAnsi" w:hAnsiTheme="minorHAnsi" w:cstheme="minorHAnsi"/>
          <w:b/>
          <w:bCs/>
          <w:sz w:val="19"/>
          <w:szCs w:val="19"/>
        </w:rPr>
        <w:t>Danos morais. Realização de descontos, no benefício previdenciário do autor, de valores relativos ao contrato. Medida que importou na redução de verba de natureza alimentar. Danos morais caracterizados. Dever de indenizar. Dano moral in re ipsa. Precedentes. Verba indenizatória fixada em R$ 10.000,00 (dez mil reais).</w:t>
      </w:r>
      <w:r w:rsidRPr="00351ED1">
        <w:rPr>
          <w:rFonts w:asciiTheme="minorHAnsi" w:hAnsiTheme="minorHAnsi" w:cstheme="minorHAnsi"/>
          <w:sz w:val="19"/>
          <w:szCs w:val="19"/>
        </w:rPr>
        <w:t xml:space="preserve"> Sentença reformada. Ação julgada parcialmente procedente em maior extensão. Sucumbência recíproca afastada. Verba honorária fixada em 10% do valor atualizado da condenação. Honorários recursais. Art. 85, §11, CPC inaplicável no caso concreto. Recurso parcialmente provido. (TJSP; AC 1008997-49.2022.8.26.0077; Ac. 16660703; Birigui; Vigésima Primeira Câmara de Direito Privado; Rel. Des. Décio Rodrigues; Julg. 17/04/2023; DJESP 20/04/2023; Pág. 2265)</w:t>
      </w:r>
      <w:r w:rsidR="00EB0A3B" w:rsidRPr="00351ED1">
        <w:rPr>
          <w:rFonts w:asciiTheme="minorHAnsi" w:hAnsiTheme="minorHAnsi" w:cstheme="minorHAnsi"/>
          <w:sz w:val="19"/>
          <w:szCs w:val="19"/>
        </w:rPr>
        <w:t xml:space="preserve"> </w:t>
      </w:r>
      <w:r w:rsidR="00EB0A3B" w:rsidRPr="00351ED1">
        <w:rPr>
          <w:rFonts w:asciiTheme="minorHAnsi" w:hAnsiTheme="minorHAnsi" w:cstheme="minorHAnsi"/>
          <w:szCs w:val="23"/>
        </w:rPr>
        <w:t>g/n</w:t>
      </w:r>
    </w:p>
    <w:p w14:paraId="26AA71E2" w14:textId="7E7BDC39" w:rsidR="00A11374" w:rsidRPr="00351ED1" w:rsidRDefault="677063CD" w:rsidP="677063CD">
      <w:pPr>
        <w:pStyle w:val="CORPOHOMERO"/>
        <w:rPr>
          <w:rFonts w:asciiTheme="minorHAnsi" w:hAnsiTheme="minorHAnsi" w:cstheme="minorBidi"/>
        </w:rPr>
      </w:pPr>
      <w:r w:rsidRPr="677063CD">
        <w:rPr>
          <w:rFonts w:asciiTheme="minorHAnsi" w:hAnsiTheme="minorHAnsi" w:cstheme="minorBidi"/>
        </w:rPr>
        <w:t xml:space="preserve"> Não é demais lembrar que a conduta da demandada foi a de constringir valores do salário da parte demandante, o que somente poderá ocorrer por força volitiva do consumidor ou por ordem judicial. Jamais sendo admitida por ato unilateral e abusivo da instituição financeira, como no presente caso.</w:t>
      </w:r>
    </w:p>
    <w:p w14:paraId="73DFA0AC" w14:textId="4D04ECF9" w:rsidR="00A11374" w:rsidRPr="00351ED1" w:rsidRDefault="00A11374" w:rsidP="00A11374">
      <w:pPr>
        <w:pStyle w:val="CORPOHOMERO"/>
        <w:rPr>
          <w:rFonts w:asciiTheme="minorHAnsi" w:hAnsiTheme="minorHAnsi" w:cstheme="minorHAnsi"/>
          <w:i/>
          <w:iCs/>
          <w:szCs w:val="23"/>
        </w:rPr>
      </w:pPr>
      <w:r w:rsidRPr="00351ED1">
        <w:rPr>
          <w:rFonts w:asciiTheme="minorHAnsi" w:hAnsiTheme="minorHAnsi" w:cstheme="minorHAnsi"/>
          <w:szCs w:val="23"/>
        </w:rPr>
        <w:t>Não considerar o dano presumido neste caso é premiar as instituições financeiras que não tem compromisso com a boa-fé. Mais do que isso, é ignorar que a Política Nacional das Relações de Consumo tem como um dos seus principais princípios a</w:t>
      </w:r>
      <w:r w:rsidRPr="00351ED1">
        <w:rPr>
          <w:rFonts w:asciiTheme="minorHAnsi" w:hAnsiTheme="minorHAnsi" w:cstheme="minorHAnsi"/>
          <w:i/>
          <w:iCs/>
          <w:szCs w:val="23"/>
        </w:rPr>
        <w:t xml:space="preserve"> </w:t>
      </w:r>
      <w:r w:rsidRPr="00351ED1">
        <w:rPr>
          <w:rFonts w:asciiTheme="minorHAnsi" w:hAnsiTheme="minorHAnsi" w:cstheme="minorHAnsi"/>
          <w:b/>
          <w:bCs/>
          <w:i/>
          <w:iCs/>
          <w:szCs w:val="23"/>
        </w:rPr>
        <w:t>coibição e repressão eficientes de todos os abusos praticados no mercado de consumo</w:t>
      </w:r>
      <w:r w:rsidRPr="00351ED1">
        <w:rPr>
          <w:rFonts w:asciiTheme="minorHAnsi" w:hAnsiTheme="minorHAnsi" w:cstheme="minorHAnsi"/>
          <w:i/>
          <w:iCs/>
          <w:szCs w:val="23"/>
        </w:rPr>
        <w:t xml:space="preserve"> </w:t>
      </w:r>
      <w:r w:rsidRPr="00351ED1">
        <w:rPr>
          <w:rFonts w:asciiTheme="minorHAnsi" w:hAnsiTheme="minorHAnsi" w:cstheme="minorHAnsi"/>
          <w:b/>
          <w:bCs/>
          <w:i/>
          <w:iCs/>
          <w:szCs w:val="23"/>
        </w:rPr>
        <w:t>que possam causar prejuízos aos consumidores</w:t>
      </w:r>
      <w:r w:rsidRPr="00351ED1">
        <w:rPr>
          <w:rFonts w:asciiTheme="minorHAnsi" w:hAnsiTheme="minorHAnsi" w:cstheme="minorHAnsi"/>
          <w:b/>
          <w:bCs/>
          <w:szCs w:val="23"/>
        </w:rPr>
        <w:t xml:space="preserve"> </w:t>
      </w:r>
      <w:r w:rsidRPr="00351ED1">
        <w:rPr>
          <w:rFonts w:asciiTheme="minorHAnsi" w:hAnsiTheme="minorHAnsi" w:cstheme="minorHAnsi"/>
          <w:szCs w:val="23"/>
        </w:rPr>
        <w:t>(art. 4</w:t>
      </w:r>
      <w:r w:rsidR="00EB0A3B" w:rsidRPr="00351ED1">
        <w:rPr>
          <w:rFonts w:asciiTheme="minorHAnsi" w:hAnsiTheme="minorHAnsi" w:cstheme="minorHAnsi"/>
          <w:szCs w:val="23"/>
        </w:rPr>
        <w:t>º, VI</w:t>
      </w:r>
      <w:r w:rsidRPr="00351ED1">
        <w:rPr>
          <w:rFonts w:asciiTheme="minorHAnsi" w:hAnsiTheme="minorHAnsi" w:cstheme="minorHAnsi"/>
          <w:szCs w:val="23"/>
        </w:rPr>
        <w:t>, CDC).</w:t>
      </w:r>
    </w:p>
    <w:p w14:paraId="36D5D2C8" w14:textId="460C16DB" w:rsidR="0038327F" w:rsidRPr="00351ED1" w:rsidRDefault="677063CD" w:rsidP="677063CD">
      <w:pPr>
        <w:pStyle w:val="CORPOHOMERO"/>
        <w:rPr>
          <w:rFonts w:asciiTheme="minorHAnsi" w:hAnsiTheme="minorHAnsi" w:cstheme="minorBidi"/>
        </w:rPr>
      </w:pPr>
      <w:r w:rsidRPr="677063CD">
        <w:rPr>
          <w:rFonts w:asciiTheme="minorHAnsi" w:hAnsiTheme="minorHAnsi" w:cstheme="minorBidi"/>
        </w:rPr>
        <w:t xml:space="preserve">Na hipótese de não se considerar a ocorrência de dano moral presumido, tem-se que no caso em estudo </w:t>
      </w:r>
      <w:r w:rsidRPr="677063CD">
        <w:rPr>
          <w:rFonts w:asciiTheme="minorHAnsi" w:hAnsiTheme="minorHAnsi" w:cstheme="minorBidi"/>
          <w:u w:val="single"/>
        </w:rPr>
        <w:t>os atributos da personalidade da parte demandante foram violados</w:t>
      </w:r>
      <w:r w:rsidRPr="677063CD">
        <w:rPr>
          <w:rFonts w:asciiTheme="minorHAnsi" w:hAnsiTheme="minorHAnsi" w:cstheme="minorBidi"/>
        </w:rPr>
        <w:t xml:space="preserve">, especialmente os direitos inerentes à integridade moral e psíquica da pessoa humana. </w:t>
      </w:r>
    </w:p>
    <w:p w14:paraId="2C9AE82B" w14:textId="016A4576" w:rsidR="00A11374" w:rsidRPr="00351ED1" w:rsidRDefault="00924CC4" w:rsidP="0038327F">
      <w:pPr>
        <w:pStyle w:val="CORPOHOMERO"/>
        <w:rPr>
          <w:rFonts w:asciiTheme="minorHAnsi" w:hAnsiTheme="minorHAnsi" w:cstheme="minorHAnsi"/>
          <w:szCs w:val="23"/>
        </w:rPr>
      </w:pPr>
      <w:r w:rsidRPr="00351ED1">
        <w:rPr>
          <w:rFonts w:asciiTheme="minorHAnsi" w:hAnsiTheme="minorHAnsi" w:cstheme="minorHAnsi"/>
          <w:szCs w:val="23"/>
        </w:rPr>
        <w:t>Também há aqui flagrante violação d</w:t>
      </w:r>
      <w:r w:rsidR="00A11374" w:rsidRPr="00351ED1">
        <w:rPr>
          <w:rFonts w:asciiTheme="minorHAnsi" w:hAnsiTheme="minorHAnsi" w:cstheme="minorHAnsi"/>
          <w:szCs w:val="23"/>
        </w:rPr>
        <w:t xml:space="preserve">a intimidade relacionada às finanças do consumidor, </w:t>
      </w:r>
      <w:r w:rsidR="0038327F" w:rsidRPr="00351ED1">
        <w:rPr>
          <w:rFonts w:asciiTheme="minorHAnsi" w:hAnsiTheme="minorHAnsi" w:cstheme="minorHAnsi"/>
          <w:szCs w:val="23"/>
        </w:rPr>
        <w:t xml:space="preserve">ao ser privada do acesso à integralidade do seu direito fundamental ao salário, </w:t>
      </w:r>
      <w:r w:rsidR="00A11374" w:rsidRPr="00351ED1">
        <w:rPr>
          <w:rFonts w:asciiTheme="minorHAnsi" w:hAnsiTheme="minorHAnsi" w:cstheme="minorHAnsi"/>
          <w:szCs w:val="23"/>
        </w:rPr>
        <w:t>tanto que o legislador positivou a sua característica de verba impenhorável (art. 833, IV, CPC).</w:t>
      </w:r>
    </w:p>
    <w:p w14:paraId="4DC979E9" w14:textId="692B00F7"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 xml:space="preserve"> Por fim, o nexo de causalidade é evidente, porque </w:t>
      </w:r>
      <w:r w:rsidR="00F57C6D" w:rsidRPr="00351ED1">
        <w:rPr>
          <w:rFonts w:asciiTheme="minorHAnsi" w:hAnsiTheme="minorHAnsi" w:cstheme="minorHAnsi"/>
          <w:szCs w:val="23"/>
        </w:rPr>
        <w:t xml:space="preserve">sem o ilícito contrato objeto desta demanda a parte demandante </w:t>
      </w:r>
      <w:r w:rsidRPr="00351ED1">
        <w:rPr>
          <w:rFonts w:asciiTheme="minorHAnsi" w:hAnsiTheme="minorHAnsi" w:cstheme="minorHAnsi"/>
          <w:szCs w:val="23"/>
        </w:rPr>
        <w:t>não teria sofrido os prejuízos mencionados.</w:t>
      </w:r>
    </w:p>
    <w:p w14:paraId="4556B3A4" w14:textId="77777777" w:rsidR="00A11374" w:rsidRPr="00351ED1" w:rsidRDefault="677063CD" w:rsidP="677063CD">
      <w:pPr>
        <w:pStyle w:val="CORPOHOMERO"/>
        <w:ind w:firstLine="0"/>
        <w:jc w:val="center"/>
        <w:rPr>
          <w:rFonts w:asciiTheme="minorHAnsi" w:hAnsiTheme="minorHAnsi" w:cstheme="minorBidi"/>
        </w:rPr>
      </w:pPr>
      <w:r w:rsidRPr="677063CD">
        <w:rPr>
          <w:rFonts w:asciiTheme="minorHAnsi" w:hAnsiTheme="minorHAnsi" w:cstheme="minorBidi"/>
        </w:rPr>
        <w:t>***</w:t>
      </w:r>
    </w:p>
    <w:p w14:paraId="2A3665CF" w14:textId="77777777"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 xml:space="preserve">De outro lado, também se aplica ao presente caso a </w:t>
      </w:r>
      <w:r w:rsidRPr="00351ED1">
        <w:rPr>
          <w:rFonts w:asciiTheme="minorHAnsi" w:hAnsiTheme="minorHAnsi" w:cstheme="minorHAnsi"/>
          <w:szCs w:val="23"/>
          <w:u w:val="single"/>
        </w:rPr>
        <w:t>responsabilidade por desvio produtivo do consumidor</w:t>
      </w:r>
      <w:r w:rsidRPr="00351ED1">
        <w:rPr>
          <w:rFonts w:asciiTheme="minorHAnsi" w:hAnsiTheme="minorHAnsi" w:cstheme="minorHAnsi"/>
          <w:szCs w:val="23"/>
        </w:rPr>
        <w:t xml:space="preserve">, como se passa a demonstrar. </w:t>
      </w:r>
    </w:p>
    <w:p w14:paraId="03EC77C4" w14:textId="77777777" w:rsidR="00A11374" w:rsidRPr="00351ED1" w:rsidRDefault="00A11374" w:rsidP="00A11374">
      <w:pPr>
        <w:pStyle w:val="CORPOHOMERO"/>
        <w:rPr>
          <w:rFonts w:asciiTheme="minorHAnsi" w:hAnsiTheme="minorHAnsi" w:cstheme="minorHAnsi"/>
          <w:szCs w:val="23"/>
          <w:u w:val="single"/>
        </w:rPr>
      </w:pPr>
      <w:r w:rsidRPr="00351ED1">
        <w:rPr>
          <w:rFonts w:asciiTheme="minorHAnsi" w:hAnsiTheme="minorHAnsi" w:cstheme="minorHAnsi"/>
          <w:szCs w:val="23"/>
        </w:rPr>
        <w:t xml:space="preserve">Há, sem dúvida, um </w:t>
      </w:r>
      <w:r w:rsidRPr="00351ED1">
        <w:rPr>
          <w:rFonts w:asciiTheme="minorHAnsi" w:hAnsiTheme="minorHAnsi" w:cstheme="minorHAnsi"/>
          <w:b/>
          <w:bCs/>
          <w:szCs w:val="23"/>
        </w:rPr>
        <w:t>grave problema na relação de consumo</w:t>
      </w:r>
      <w:r w:rsidRPr="00351ED1">
        <w:rPr>
          <w:rFonts w:asciiTheme="minorHAnsi" w:hAnsiTheme="minorHAnsi" w:cstheme="minorHAnsi"/>
          <w:szCs w:val="23"/>
        </w:rPr>
        <w:t xml:space="preserve"> (cobrança indevida de valores) </w:t>
      </w:r>
      <w:r w:rsidRPr="00351ED1">
        <w:rPr>
          <w:rFonts w:asciiTheme="minorHAnsi" w:hAnsiTheme="minorHAnsi" w:cstheme="minorHAnsi"/>
          <w:szCs w:val="23"/>
          <w:u w:val="single"/>
        </w:rPr>
        <w:t>do qual o fornecedor abusivamente se esquiva de resolver.</w:t>
      </w:r>
    </w:p>
    <w:p w14:paraId="21BB4B35" w14:textId="77777777"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A parte demandante buscou solucionar a questão pela via extrajudicial, com mais de uma tentativa.  No entanto, a demandada insistiu em continuar com a postura de negar a cessação dos débitos e a restituição dos valores. Muita energia e tempo foram despendidos para alcançar a solução consensual do caso, o que não é compatível com boa-fé.</w:t>
      </w:r>
    </w:p>
    <w:p w14:paraId="29410227" w14:textId="3228984E"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A parte</w:t>
      </w:r>
      <w:r w:rsidRPr="00351ED1">
        <w:rPr>
          <w:rFonts w:asciiTheme="minorHAnsi" w:hAnsiTheme="minorHAnsi" w:cstheme="minorHAnsi"/>
          <w:szCs w:val="23"/>
          <w:u w:val="single"/>
        </w:rPr>
        <w:t xml:space="preserve"> </w:t>
      </w:r>
      <w:r w:rsidR="00F57C6D" w:rsidRPr="00351ED1">
        <w:rPr>
          <w:rFonts w:asciiTheme="minorHAnsi" w:hAnsiTheme="minorHAnsi" w:cstheme="minorHAnsi"/>
          <w:szCs w:val="23"/>
          <w:u w:val="single"/>
        </w:rPr>
        <w:t>demandada</w:t>
      </w:r>
      <w:r w:rsidRPr="00351ED1">
        <w:rPr>
          <w:rFonts w:asciiTheme="minorHAnsi" w:hAnsiTheme="minorHAnsi" w:cstheme="minorHAnsi"/>
          <w:szCs w:val="23"/>
          <w:u w:val="single"/>
        </w:rPr>
        <w:t xml:space="preserve"> deixou de observar o seu dever de prevenção</w:t>
      </w:r>
      <w:r w:rsidRPr="00351ED1">
        <w:rPr>
          <w:rStyle w:val="Refdenotaderodap"/>
          <w:rFonts w:asciiTheme="minorHAnsi" w:hAnsiTheme="minorHAnsi" w:cstheme="minorHAnsi"/>
          <w:szCs w:val="23"/>
        </w:rPr>
        <w:footnoteReference w:id="14"/>
      </w:r>
      <w:r w:rsidRPr="00351ED1">
        <w:rPr>
          <w:rFonts w:asciiTheme="minorHAnsi" w:hAnsiTheme="minorHAnsi" w:cstheme="minorHAnsi"/>
          <w:szCs w:val="23"/>
        </w:rPr>
        <w:t xml:space="preserve"> de danos ao consumidor (art. 6º, VI, CDC), na medida em que não preveniu a </w:t>
      </w:r>
      <w:r w:rsidR="00D72F4C" w:rsidRPr="00351ED1">
        <w:rPr>
          <w:rFonts w:asciiTheme="minorHAnsi" w:hAnsiTheme="minorHAnsi" w:cstheme="minorHAnsi"/>
          <w:szCs w:val="23"/>
        </w:rPr>
        <w:t>fraude na assinatura da parte demandante que ensejou o contrato</w:t>
      </w:r>
      <w:r w:rsidRPr="00351ED1">
        <w:rPr>
          <w:rFonts w:asciiTheme="minorHAnsi" w:hAnsiTheme="minorHAnsi" w:cstheme="minorHAnsi"/>
          <w:szCs w:val="23"/>
        </w:rPr>
        <w:t>, como também não agiu para a solução do problema de consumo que lhe fora apresentando, mesmo sendo formalmente provocada (v. anexos).</w:t>
      </w:r>
    </w:p>
    <w:p w14:paraId="3DFC5A19" w14:textId="77777777"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Não somente isso, deixou de observar o seu dever do art. 54-G, I e III, do CDC, os quais são categóricos em exigir do fornecedor uma postura ativa na solução de cobranças indevidas de valores, e não o contrário como aconteceu neste caso.</w:t>
      </w:r>
    </w:p>
    <w:p w14:paraId="1519594F" w14:textId="77777777"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 xml:space="preserve">Consequentemente, </w:t>
      </w:r>
      <w:r w:rsidRPr="00351ED1">
        <w:rPr>
          <w:rFonts w:asciiTheme="minorHAnsi" w:hAnsiTheme="minorHAnsi" w:cstheme="minorHAnsi"/>
          <w:szCs w:val="23"/>
          <w:u w:val="single"/>
        </w:rPr>
        <w:t>o Demandante necessitou se desviar dos seus recursos produtivos</w:t>
      </w:r>
      <w:r w:rsidRPr="00351ED1">
        <w:rPr>
          <w:rStyle w:val="Refdenotaderodap"/>
          <w:rFonts w:asciiTheme="minorHAnsi" w:hAnsiTheme="minorHAnsi" w:cstheme="minorHAnsi"/>
          <w:szCs w:val="23"/>
        </w:rPr>
        <w:footnoteReference w:id="15"/>
      </w:r>
      <w:r w:rsidRPr="00351ED1">
        <w:rPr>
          <w:rFonts w:asciiTheme="minorHAnsi" w:hAnsiTheme="minorHAnsi" w:cstheme="minorHAnsi"/>
          <w:szCs w:val="23"/>
        </w:rPr>
        <w:t xml:space="preserve"> para buscar a solução do caso, quando isso deveria ser feito pela Demandada.</w:t>
      </w:r>
    </w:p>
    <w:p w14:paraId="0883F894" w14:textId="77777777"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 xml:space="preserve">Ora, se o objetivo da Política Nacional da Relação de Consumo é justamente preservar a dignidade da pessoa humana e buscar a melhoria da sua qualidade de vida (art. 4º, CDC), </w:t>
      </w:r>
      <w:r w:rsidRPr="00351ED1">
        <w:rPr>
          <w:rFonts w:asciiTheme="minorHAnsi" w:hAnsiTheme="minorHAnsi" w:cstheme="minorHAnsi"/>
          <w:b/>
          <w:bCs/>
          <w:szCs w:val="23"/>
        </w:rPr>
        <w:t>não pode ser tolerada a conduta do fornecedor de se omitir na solução dos problemas gerados na relação de consumo</w:t>
      </w:r>
      <w:r w:rsidRPr="00351ED1">
        <w:rPr>
          <w:rFonts w:asciiTheme="minorHAnsi" w:hAnsiTheme="minorHAnsi" w:cstheme="minorHAnsi"/>
          <w:szCs w:val="23"/>
        </w:rPr>
        <w:t xml:space="preserve">. </w:t>
      </w:r>
    </w:p>
    <w:p w14:paraId="49E4072E" w14:textId="58D5A3DA" w:rsidR="00A11374" w:rsidRPr="00351ED1" w:rsidRDefault="00A11374" w:rsidP="677063CD">
      <w:pPr>
        <w:pStyle w:val="CORPOHOMERO"/>
        <w:rPr>
          <w:rFonts w:asciiTheme="minorHAnsi" w:hAnsiTheme="minorHAnsi" w:cstheme="minorBidi"/>
        </w:rPr>
      </w:pPr>
      <w:r w:rsidRPr="677063CD">
        <w:rPr>
          <w:rFonts w:asciiTheme="minorHAnsi" w:hAnsiTheme="minorHAnsi" w:cstheme="minorBidi"/>
        </w:rPr>
        <w:t xml:space="preserve">A par disso, </w:t>
      </w:r>
      <w:r w:rsidRPr="677063CD">
        <w:rPr>
          <w:rFonts w:asciiTheme="minorHAnsi" w:hAnsiTheme="minorHAnsi" w:cstheme="minorBidi"/>
          <w:b/>
          <w:bCs/>
        </w:rPr>
        <w:t>é evidente o dano extrapatrimonial sofrido pela parte demandante</w:t>
      </w:r>
      <w:r w:rsidRPr="677063CD">
        <w:rPr>
          <w:rFonts w:asciiTheme="minorHAnsi" w:hAnsiTheme="minorHAnsi" w:cstheme="minorBidi"/>
        </w:rPr>
        <w:t>, tanto pela privação indevida do acesso a seu dinheiro, quanta</w:t>
      </w:r>
      <w:r w:rsidRPr="677063CD">
        <w:rPr>
          <w:rFonts w:asciiTheme="minorHAnsi" w:hAnsiTheme="minorHAnsi" w:cstheme="minorBidi"/>
          <w:u w:val="single"/>
        </w:rPr>
        <w:t xml:space="preserve"> pela via sacra</w:t>
      </w:r>
      <w:r w:rsidRPr="677063CD">
        <w:rPr>
          <w:rStyle w:val="Refdenotaderodap"/>
          <w:rFonts w:asciiTheme="minorHAnsi" w:hAnsiTheme="minorHAnsi" w:cstheme="minorBidi"/>
          <w:u w:val="single"/>
        </w:rPr>
        <w:footnoteReference w:id="16"/>
      </w:r>
      <w:r w:rsidRPr="677063CD">
        <w:rPr>
          <w:rFonts w:asciiTheme="minorHAnsi" w:hAnsiTheme="minorHAnsi" w:cstheme="minorBidi"/>
          <w:u w:val="single"/>
        </w:rPr>
        <w:t xml:space="preserve"> que a parte teve de enfrentar para tentar reaver seu dinheiro de volta</w:t>
      </w:r>
      <w:r w:rsidRPr="677063CD">
        <w:rPr>
          <w:rFonts w:asciiTheme="minorHAnsi" w:hAnsiTheme="minorHAnsi" w:cstheme="minorBidi"/>
        </w:rPr>
        <w:t xml:space="preserve">. </w:t>
      </w:r>
    </w:p>
    <w:p w14:paraId="4BF43924" w14:textId="16FBC94D" w:rsidR="00A11374" w:rsidRPr="00351ED1" w:rsidRDefault="677063CD" w:rsidP="677063CD">
      <w:pPr>
        <w:pStyle w:val="CORPOHOMERO"/>
        <w:rPr>
          <w:rFonts w:asciiTheme="minorHAnsi" w:hAnsiTheme="minorHAnsi" w:cstheme="minorBidi"/>
          <w:b/>
          <w:bCs/>
        </w:rPr>
      </w:pPr>
      <w:r w:rsidRPr="677063CD">
        <w:rPr>
          <w:rFonts w:asciiTheme="minorHAnsi" w:hAnsiTheme="minorHAnsi" w:cstheme="minorBidi"/>
        </w:rPr>
        <w:t xml:space="preserve">Sendo assim, </w:t>
      </w:r>
      <w:r w:rsidRPr="677063CD">
        <w:rPr>
          <w:rFonts w:asciiTheme="minorHAnsi" w:hAnsiTheme="minorHAnsi" w:cstheme="minorBidi"/>
          <w:b/>
          <w:bCs/>
        </w:rPr>
        <w:t>é imperiosa a fixação do dever de indenizar da parte reclamada, a fim de prevenir e reprimir a conduta praticada.</w:t>
      </w:r>
    </w:p>
    <w:p w14:paraId="7340F437" w14:textId="5D72CC59" w:rsidR="00A11374" w:rsidRPr="00351ED1" w:rsidRDefault="00D717E4" w:rsidP="00A11374">
      <w:pPr>
        <w:pStyle w:val="CORPOHOMERO"/>
        <w:rPr>
          <w:rFonts w:asciiTheme="minorHAnsi" w:hAnsiTheme="minorHAnsi" w:cstheme="minorHAnsi"/>
          <w:szCs w:val="23"/>
        </w:rPr>
      </w:pPr>
      <w:r w:rsidRPr="00351ED1">
        <w:rPr>
          <w:rFonts w:asciiTheme="minorHAnsi" w:hAnsiTheme="minorHAnsi" w:cstheme="minorHAnsi"/>
          <w:szCs w:val="23"/>
        </w:rPr>
        <w:t xml:space="preserve">Com relação ao </w:t>
      </w:r>
      <w:r w:rsidRPr="00351ED1">
        <w:rPr>
          <w:rFonts w:asciiTheme="minorHAnsi" w:hAnsiTheme="minorHAnsi" w:cstheme="minorHAnsi"/>
          <w:i/>
          <w:iCs/>
          <w:szCs w:val="23"/>
        </w:rPr>
        <w:t xml:space="preserve">quantum </w:t>
      </w:r>
      <w:r w:rsidRPr="00351ED1">
        <w:rPr>
          <w:rFonts w:asciiTheme="minorHAnsi" w:hAnsiTheme="minorHAnsi" w:cstheme="minorHAnsi"/>
          <w:szCs w:val="23"/>
        </w:rPr>
        <w:t>indenizatório, n</w:t>
      </w:r>
      <w:r w:rsidR="00A11374" w:rsidRPr="00351ED1">
        <w:rPr>
          <w:rFonts w:asciiTheme="minorHAnsi" w:hAnsiTheme="minorHAnsi" w:cstheme="minorHAnsi"/>
          <w:szCs w:val="23"/>
        </w:rPr>
        <w:t>a linha defendida pelo Superior Tribunal de Justiça</w:t>
      </w:r>
      <w:r w:rsidR="00A11374" w:rsidRPr="00351ED1">
        <w:rPr>
          <w:rStyle w:val="Refdenotaderodap"/>
          <w:rFonts w:asciiTheme="minorHAnsi" w:hAnsiTheme="minorHAnsi" w:cstheme="minorHAnsi"/>
          <w:szCs w:val="23"/>
        </w:rPr>
        <w:footnoteReference w:id="17"/>
      </w:r>
      <w:r w:rsidR="00A11374" w:rsidRPr="00351ED1">
        <w:rPr>
          <w:rFonts w:asciiTheme="minorHAnsi" w:hAnsiTheme="minorHAnsi" w:cstheme="minorHAnsi"/>
          <w:szCs w:val="23"/>
        </w:rPr>
        <w:t>, o valor deve seguir o critério bifásico de mensuração dos danos morais.</w:t>
      </w:r>
    </w:p>
    <w:p w14:paraId="1DE5CF87" w14:textId="77777777"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 xml:space="preserve">Para a </w:t>
      </w:r>
      <w:r w:rsidRPr="00351ED1">
        <w:rPr>
          <w:rFonts w:asciiTheme="minorHAnsi" w:hAnsiTheme="minorHAnsi" w:cstheme="minorHAnsi"/>
          <w:b/>
          <w:bCs/>
          <w:szCs w:val="23"/>
        </w:rPr>
        <w:t>primeira fase</w:t>
      </w:r>
      <w:r w:rsidRPr="00351ED1">
        <w:rPr>
          <w:rFonts w:asciiTheme="minorHAnsi" w:hAnsiTheme="minorHAnsi" w:cstheme="minorHAnsi"/>
          <w:szCs w:val="23"/>
        </w:rPr>
        <w:t xml:space="preserve">, devem-se considerar o valor fixado para os </w:t>
      </w:r>
      <w:r w:rsidRPr="00351ED1">
        <w:rPr>
          <w:rFonts w:asciiTheme="minorHAnsi" w:hAnsiTheme="minorHAnsi" w:cstheme="minorHAnsi"/>
          <w:szCs w:val="23"/>
          <w:u w:val="single"/>
        </w:rPr>
        <w:t>casos análogos</w:t>
      </w:r>
      <w:r w:rsidRPr="00351ED1">
        <w:rPr>
          <w:rFonts w:asciiTheme="minorHAnsi" w:hAnsiTheme="minorHAnsi" w:cstheme="minorHAnsi"/>
          <w:szCs w:val="23"/>
        </w:rPr>
        <w:t xml:space="preserve"> sobre indenização por danos morais cobrança indevida de anuidade de cartão de crédito.</w:t>
      </w:r>
    </w:p>
    <w:p w14:paraId="1457371A" w14:textId="09DF3AC3"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 xml:space="preserve">Em situações </w:t>
      </w:r>
      <w:r w:rsidR="00351ED1">
        <w:rPr>
          <w:rFonts w:asciiTheme="minorHAnsi" w:hAnsiTheme="minorHAnsi" w:cstheme="minorHAnsi"/>
          <w:szCs w:val="23"/>
        </w:rPr>
        <w:t>análogas</w:t>
      </w:r>
      <w:r w:rsidRPr="00351ED1">
        <w:rPr>
          <w:rFonts w:asciiTheme="minorHAnsi" w:hAnsiTheme="minorHAnsi" w:cstheme="minorHAnsi"/>
          <w:szCs w:val="23"/>
        </w:rPr>
        <w:t xml:space="preserve"> à presente, o Tribunal de Justiça tem fixado e mantido condenações das instâncias de origem que oscilam </w:t>
      </w:r>
      <w:r w:rsidR="00351ED1">
        <w:rPr>
          <w:rFonts w:asciiTheme="minorHAnsi" w:hAnsiTheme="minorHAnsi" w:cstheme="minorHAnsi"/>
          <w:szCs w:val="23"/>
        </w:rPr>
        <w:t>em torno de dez mil reais.</w:t>
      </w:r>
    </w:p>
    <w:p w14:paraId="70E997BD" w14:textId="476F961D" w:rsidR="00A11374" w:rsidRPr="00351ED1" w:rsidRDefault="00A11374" w:rsidP="00A11374">
      <w:pPr>
        <w:pStyle w:val="CORPOHOMERO"/>
        <w:rPr>
          <w:rFonts w:asciiTheme="minorHAnsi" w:hAnsiTheme="minorHAnsi" w:cstheme="minorHAnsi"/>
          <w:szCs w:val="23"/>
        </w:rPr>
      </w:pPr>
      <w:commentRangeStart w:id="6"/>
      <w:r w:rsidRPr="00351ED1">
        <w:rPr>
          <w:rFonts w:asciiTheme="minorHAnsi" w:hAnsiTheme="minorHAnsi" w:cstheme="minorHAnsi"/>
          <w:szCs w:val="23"/>
        </w:rPr>
        <w:t xml:space="preserve">Para a </w:t>
      </w:r>
      <w:r w:rsidRPr="00351ED1">
        <w:rPr>
          <w:rFonts w:asciiTheme="minorHAnsi" w:hAnsiTheme="minorHAnsi" w:cstheme="minorHAnsi"/>
          <w:b/>
          <w:bCs/>
          <w:szCs w:val="23"/>
        </w:rPr>
        <w:t>segunda fase</w:t>
      </w:r>
      <w:commentRangeEnd w:id="6"/>
      <w:r w:rsidRPr="00351ED1">
        <w:rPr>
          <w:rStyle w:val="Refdecomentrio"/>
          <w:rFonts w:asciiTheme="minorHAnsi" w:hAnsiTheme="minorHAnsi" w:cstheme="minorHAnsi"/>
          <w:sz w:val="23"/>
          <w:szCs w:val="23"/>
        </w:rPr>
        <w:commentReference w:id="6"/>
      </w:r>
      <w:r w:rsidRPr="00351ED1">
        <w:rPr>
          <w:rFonts w:asciiTheme="minorHAnsi" w:hAnsiTheme="minorHAnsi" w:cstheme="minorHAnsi"/>
          <w:szCs w:val="23"/>
        </w:rPr>
        <w:t>, como brilhantemente assentou o Min. Paulo de Tarso Sanseverino</w:t>
      </w:r>
      <w:r w:rsidRPr="00351ED1">
        <w:rPr>
          <w:rStyle w:val="Refdenotaderodap"/>
          <w:rFonts w:asciiTheme="minorHAnsi" w:hAnsiTheme="minorHAnsi" w:cstheme="minorHAnsi"/>
          <w:szCs w:val="23"/>
        </w:rPr>
        <w:footnoteReference w:id="18"/>
      </w:r>
      <w:r w:rsidRPr="00351ED1">
        <w:rPr>
          <w:rFonts w:asciiTheme="minorHAnsi" w:hAnsiTheme="minorHAnsi" w:cstheme="minorHAnsi"/>
          <w:szCs w:val="23"/>
        </w:rPr>
        <w:t xml:space="preserve">, é de se considerar que: a </w:t>
      </w:r>
      <w:r w:rsidRPr="00351ED1">
        <w:rPr>
          <w:rFonts w:asciiTheme="minorHAnsi" w:hAnsiTheme="minorHAnsi" w:cstheme="minorHAnsi"/>
          <w:b/>
          <w:bCs/>
          <w:szCs w:val="23"/>
          <w:u w:val="single"/>
        </w:rPr>
        <w:t>dimensão do dano</w:t>
      </w:r>
      <w:r w:rsidRPr="00351ED1">
        <w:rPr>
          <w:rFonts w:asciiTheme="minorHAnsi" w:hAnsiTheme="minorHAnsi" w:cstheme="minorHAnsi"/>
          <w:szCs w:val="23"/>
        </w:rPr>
        <w:t xml:space="preserve"> deve ser vista como gravíssima, no sentido de que a parte demandante ficou privada de parte de seu salário</w:t>
      </w:r>
      <w:r w:rsidR="0031025E" w:rsidRPr="00351ED1">
        <w:rPr>
          <w:rFonts w:asciiTheme="minorHAnsi" w:hAnsiTheme="minorHAnsi" w:cstheme="minorHAnsi"/>
          <w:szCs w:val="23"/>
        </w:rPr>
        <w:t xml:space="preserve">, como também perdeu </w:t>
      </w:r>
      <w:r w:rsidR="002B363F" w:rsidRPr="00351ED1">
        <w:rPr>
          <w:rFonts w:asciiTheme="minorHAnsi" w:hAnsiTheme="minorHAnsi" w:cstheme="minorHAnsi"/>
          <w:szCs w:val="23"/>
        </w:rPr>
        <w:t>tempo útil de sua vida para tentar solucionar a questão, sendo que o tempo perdido não se recupera</w:t>
      </w:r>
      <w:r w:rsidRPr="00351ED1">
        <w:rPr>
          <w:rFonts w:asciiTheme="minorHAnsi" w:hAnsiTheme="minorHAnsi" w:cstheme="minorHAnsi"/>
          <w:szCs w:val="23"/>
        </w:rPr>
        <w:t xml:space="preserve">; a </w:t>
      </w:r>
      <w:r w:rsidRPr="00351ED1">
        <w:rPr>
          <w:rFonts w:asciiTheme="minorHAnsi" w:hAnsiTheme="minorHAnsi" w:cstheme="minorHAnsi"/>
          <w:b/>
          <w:bCs/>
          <w:szCs w:val="23"/>
          <w:u w:val="single"/>
        </w:rPr>
        <w:t>culpabilidade é grave</w:t>
      </w:r>
      <w:r w:rsidRPr="00351ED1">
        <w:rPr>
          <w:rFonts w:asciiTheme="minorHAnsi" w:hAnsiTheme="minorHAnsi" w:cstheme="minorHAnsi"/>
          <w:szCs w:val="23"/>
        </w:rPr>
        <w:t xml:space="preserve">, haja vista que a Demandada agiu de má-fé </w:t>
      </w:r>
      <w:r w:rsidR="002B363F" w:rsidRPr="00351ED1">
        <w:rPr>
          <w:rFonts w:asciiTheme="minorHAnsi" w:hAnsiTheme="minorHAnsi" w:cstheme="minorHAnsi"/>
          <w:szCs w:val="23"/>
        </w:rPr>
        <w:t>formar um contrato com assinatura falsa e ainda pela sua postura de insistir e cobrar valores indevido</w:t>
      </w:r>
      <w:r w:rsidR="00A423D1" w:rsidRPr="00351ED1">
        <w:rPr>
          <w:rFonts w:asciiTheme="minorHAnsi" w:hAnsiTheme="minorHAnsi" w:cstheme="minorHAnsi"/>
          <w:szCs w:val="23"/>
        </w:rPr>
        <w:t>s</w:t>
      </w:r>
      <w:r w:rsidRPr="00351ED1">
        <w:rPr>
          <w:rFonts w:asciiTheme="minorHAnsi" w:hAnsiTheme="minorHAnsi" w:cstheme="minorHAnsi"/>
          <w:szCs w:val="23"/>
        </w:rPr>
        <w:t xml:space="preserve">, tudo isso sem a preocupação de solucionar rapidamente o problema quando foi provocado pelo consumidor; não houve qualquer </w:t>
      </w:r>
      <w:r w:rsidRPr="00351ED1">
        <w:rPr>
          <w:rFonts w:asciiTheme="minorHAnsi" w:hAnsiTheme="minorHAnsi" w:cstheme="minorHAnsi"/>
          <w:b/>
          <w:bCs/>
          <w:szCs w:val="23"/>
          <w:u w:val="single"/>
        </w:rPr>
        <w:t>culpa do consumidor</w:t>
      </w:r>
      <w:r w:rsidRPr="00351ED1">
        <w:rPr>
          <w:rFonts w:asciiTheme="minorHAnsi" w:hAnsiTheme="minorHAnsi" w:cstheme="minorHAnsi"/>
          <w:szCs w:val="23"/>
        </w:rPr>
        <w:t xml:space="preserve"> neste caso, ao revés, este buscou minimizar os problemas por meio da solução amigável, porém tudo foi em vão; enfim, a </w:t>
      </w:r>
      <w:r w:rsidRPr="00351ED1">
        <w:rPr>
          <w:rFonts w:asciiTheme="minorHAnsi" w:hAnsiTheme="minorHAnsi" w:cstheme="minorHAnsi"/>
          <w:b/>
          <w:bCs/>
          <w:szCs w:val="23"/>
          <w:u w:val="single"/>
        </w:rPr>
        <w:t>capacidade econômica</w:t>
      </w:r>
      <w:r w:rsidRPr="00351ED1">
        <w:rPr>
          <w:rFonts w:asciiTheme="minorHAnsi" w:hAnsiTheme="minorHAnsi" w:cstheme="minorHAnsi"/>
          <w:szCs w:val="23"/>
        </w:rPr>
        <w:t xml:space="preserve"> da parte reclamada é notória</w:t>
      </w:r>
      <w:r w:rsidRPr="00351ED1">
        <w:rPr>
          <w:rStyle w:val="Refdenotaderodap"/>
          <w:rFonts w:asciiTheme="minorHAnsi" w:hAnsiTheme="minorHAnsi" w:cstheme="minorHAnsi"/>
          <w:szCs w:val="23"/>
        </w:rPr>
        <w:footnoteReference w:id="19"/>
      </w:r>
      <w:r w:rsidRPr="00351ED1">
        <w:rPr>
          <w:rFonts w:asciiTheme="minorHAnsi" w:hAnsiTheme="minorHAnsi" w:cstheme="minorHAnsi"/>
          <w:szCs w:val="23"/>
        </w:rPr>
        <w:t>, por se tratar de instituição financeira, enquanto a do reclamante é a de um cidadão de classe média</w:t>
      </w:r>
      <w:r w:rsidRPr="00351ED1">
        <w:rPr>
          <w:rStyle w:val="Refdenotaderodap"/>
          <w:rFonts w:asciiTheme="minorHAnsi" w:hAnsiTheme="minorHAnsi" w:cstheme="minorHAnsi"/>
          <w:szCs w:val="23"/>
        </w:rPr>
        <w:footnoteReference w:id="20"/>
      </w:r>
      <w:r w:rsidRPr="00351ED1">
        <w:rPr>
          <w:rFonts w:asciiTheme="minorHAnsi" w:hAnsiTheme="minorHAnsi" w:cstheme="minorHAnsi"/>
          <w:szCs w:val="23"/>
        </w:rPr>
        <w:t>.</w:t>
      </w:r>
    </w:p>
    <w:p w14:paraId="608A05AB" w14:textId="73A93FC4" w:rsidR="00A11374" w:rsidRPr="00351ED1" w:rsidRDefault="677063CD" w:rsidP="677063CD">
      <w:pPr>
        <w:pStyle w:val="CORPOHOMERO"/>
        <w:rPr>
          <w:rFonts w:asciiTheme="minorHAnsi" w:hAnsiTheme="minorHAnsi" w:cstheme="minorBidi"/>
        </w:rPr>
      </w:pPr>
      <w:r w:rsidRPr="677063CD">
        <w:rPr>
          <w:rFonts w:asciiTheme="minorHAnsi" w:hAnsiTheme="minorHAnsi" w:cstheme="minorBidi"/>
        </w:rPr>
        <w:t xml:space="preserve">Com isso, </w:t>
      </w:r>
      <w:r w:rsidRPr="677063CD">
        <w:rPr>
          <w:rFonts w:asciiTheme="minorHAnsi" w:hAnsiTheme="minorHAnsi" w:cstheme="minorBidi"/>
          <w:b/>
          <w:bCs/>
        </w:rPr>
        <w:t>é razoável a fixação da indenização no caso presente</w:t>
      </w:r>
      <w:r w:rsidR="00101562">
        <w:rPr>
          <w:rFonts w:asciiTheme="minorHAnsi" w:hAnsiTheme="minorHAnsi" w:cstheme="minorBidi"/>
          <w:b/>
          <w:bCs/>
        </w:rPr>
        <w:t xml:space="preserve"> de no mínimo</w:t>
      </w:r>
      <w:r w:rsidRPr="677063CD">
        <w:rPr>
          <w:rFonts w:asciiTheme="minorHAnsi" w:hAnsiTheme="minorHAnsi" w:cstheme="minorBidi"/>
          <w:b/>
          <w:bCs/>
        </w:rPr>
        <w:t xml:space="preserve"> em R$ 10.000,00 (dez mil reais), </w:t>
      </w:r>
      <w:r w:rsidRPr="677063CD">
        <w:rPr>
          <w:rFonts w:asciiTheme="minorHAnsi" w:hAnsiTheme="minorHAnsi" w:cstheme="minorBidi"/>
        </w:rPr>
        <w:t>com juros de mora de 1% ao mês, desde a citação, e correção monetária pelo IGPM desde o arbitramento.</w:t>
      </w:r>
    </w:p>
    <w:p w14:paraId="2890C75B" w14:textId="77777777" w:rsidR="003444A4" w:rsidRPr="00351ED1" w:rsidRDefault="003444A4" w:rsidP="00003FA7">
      <w:pPr>
        <w:pStyle w:val="CORPOHOMERO"/>
        <w:rPr>
          <w:rFonts w:asciiTheme="minorHAnsi" w:hAnsiTheme="minorHAnsi" w:cstheme="minorHAnsi"/>
          <w:szCs w:val="23"/>
        </w:rPr>
      </w:pPr>
    </w:p>
    <w:p w14:paraId="684E97C8" w14:textId="0323A770" w:rsidR="003444A4" w:rsidRPr="00351ED1" w:rsidRDefault="003444A4" w:rsidP="003444A4">
      <w:pPr>
        <w:tabs>
          <w:tab w:val="left" w:pos="2160"/>
        </w:tabs>
        <w:spacing w:after="0" w:line="360" w:lineRule="auto"/>
        <w:ind w:firstLine="567"/>
        <w:jc w:val="both"/>
        <w:rPr>
          <w:rFonts w:asciiTheme="minorHAnsi" w:hAnsiTheme="minorHAnsi" w:cstheme="minorHAnsi"/>
          <w:b/>
          <w:sz w:val="23"/>
          <w:szCs w:val="23"/>
          <w:u w:val="single"/>
        </w:rPr>
      </w:pPr>
      <w:r w:rsidRPr="00351ED1">
        <w:rPr>
          <w:rFonts w:asciiTheme="minorHAnsi" w:hAnsiTheme="minorHAnsi" w:cstheme="minorHAnsi"/>
          <w:b/>
          <w:sz w:val="23"/>
          <w:szCs w:val="23"/>
          <w:u w:val="single"/>
        </w:rPr>
        <w:t xml:space="preserve">II. 5. </w:t>
      </w:r>
      <w:r w:rsidR="0016308A" w:rsidRPr="00351ED1">
        <w:rPr>
          <w:rFonts w:asciiTheme="minorHAnsi" w:hAnsiTheme="minorHAnsi" w:cstheme="minorHAnsi"/>
          <w:b/>
          <w:sz w:val="23"/>
          <w:szCs w:val="23"/>
          <w:u w:val="single"/>
        </w:rPr>
        <w:t>Da ausência de o</w:t>
      </w:r>
      <w:r w:rsidR="008D699A" w:rsidRPr="00351ED1">
        <w:rPr>
          <w:rFonts w:asciiTheme="minorHAnsi" w:hAnsiTheme="minorHAnsi" w:cstheme="minorHAnsi"/>
          <w:b/>
          <w:sz w:val="23"/>
          <w:szCs w:val="23"/>
          <w:u w:val="single"/>
        </w:rPr>
        <w:t>brigação de restituição do valor mutuado</w:t>
      </w:r>
      <w:r w:rsidR="0073784B" w:rsidRPr="00351ED1">
        <w:rPr>
          <w:rFonts w:asciiTheme="minorHAnsi" w:hAnsiTheme="minorHAnsi" w:cstheme="minorHAnsi"/>
          <w:b/>
          <w:sz w:val="23"/>
          <w:szCs w:val="23"/>
          <w:u w:val="single"/>
        </w:rPr>
        <w:t>:</w:t>
      </w:r>
    </w:p>
    <w:p w14:paraId="2A21D582" w14:textId="77777777" w:rsidR="003444A4" w:rsidRPr="00351ED1" w:rsidRDefault="003444A4" w:rsidP="003444A4">
      <w:pPr>
        <w:tabs>
          <w:tab w:val="left" w:pos="2160"/>
        </w:tabs>
        <w:spacing w:after="0" w:line="360" w:lineRule="auto"/>
        <w:ind w:firstLine="1985"/>
        <w:jc w:val="both"/>
        <w:rPr>
          <w:rFonts w:asciiTheme="minorHAnsi" w:hAnsiTheme="minorHAnsi" w:cstheme="minorHAnsi"/>
          <w:sz w:val="23"/>
          <w:szCs w:val="23"/>
        </w:rPr>
      </w:pPr>
    </w:p>
    <w:p w14:paraId="3DBB39A3" w14:textId="217511C8" w:rsidR="009E72BD" w:rsidRPr="00351ED1" w:rsidRDefault="00C22FEA" w:rsidP="003444A4">
      <w:pPr>
        <w:pStyle w:val="CORPOHOMERO"/>
        <w:rPr>
          <w:rFonts w:asciiTheme="minorHAnsi" w:hAnsiTheme="minorHAnsi" w:cstheme="minorHAnsi"/>
          <w:szCs w:val="23"/>
        </w:rPr>
      </w:pPr>
      <w:r w:rsidRPr="00351ED1">
        <w:rPr>
          <w:rFonts w:asciiTheme="minorHAnsi" w:hAnsiTheme="minorHAnsi" w:cstheme="minorHAnsi"/>
          <w:szCs w:val="23"/>
        </w:rPr>
        <w:t xml:space="preserve">Nos capítulos anteriores desta petição foi efetivamente demonstrado, e no curso do processo isso será </w:t>
      </w:r>
      <w:r w:rsidR="00BA0F71" w:rsidRPr="00351ED1">
        <w:rPr>
          <w:rFonts w:asciiTheme="minorHAnsi" w:hAnsiTheme="minorHAnsi" w:cstheme="minorHAnsi"/>
          <w:szCs w:val="23"/>
        </w:rPr>
        <w:t>cabalmente confirmado, que inexistiu contrato entre as partes litigantes</w:t>
      </w:r>
      <w:r w:rsidR="009E72BD" w:rsidRPr="00351ED1">
        <w:rPr>
          <w:rFonts w:asciiTheme="minorHAnsi" w:hAnsiTheme="minorHAnsi" w:cstheme="minorHAnsi"/>
          <w:szCs w:val="23"/>
        </w:rPr>
        <w:t xml:space="preserve">, porque não houve qualquer ato de vontade da parte demandante. Ao contrário, o que houve foi uma verdadeira fraude na constituição de um contrato </w:t>
      </w:r>
      <w:r w:rsidR="006028A7">
        <w:rPr>
          <w:rFonts w:asciiTheme="minorHAnsi" w:hAnsiTheme="minorHAnsi" w:cstheme="minorHAnsi"/>
          <w:szCs w:val="23"/>
        </w:rPr>
        <w:t>de cartão consignado de benefício</w:t>
      </w:r>
      <w:r w:rsidR="009E72BD" w:rsidRPr="00351ED1">
        <w:rPr>
          <w:rFonts w:asciiTheme="minorHAnsi" w:hAnsiTheme="minorHAnsi" w:cstheme="minorHAnsi"/>
          <w:szCs w:val="23"/>
        </w:rPr>
        <w:t xml:space="preserve"> para impor um </w:t>
      </w:r>
      <w:r w:rsidR="00C71AED" w:rsidRPr="00351ED1">
        <w:rPr>
          <w:rFonts w:asciiTheme="minorHAnsi" w:hAnsiTheme="minorHAnsi" w:cstheme="minorHAnsi"/>
          <w:szCs w:val="23"/>
        </w:rPr>
        <w:t>crédito à parte demandante e, consequentemente, lhe exigir a obrigação de pagar as prestações do contrato.</w:t>
      </w:r>
    </w:p>
    <w:p w14:paraId="3DC513B1" w14:textId="6B9DC493" w:rsidR="005B69DB" w:rsidRPr="00351ED1" w:rsidRDefault="00665F1C" w:rsidP="003444A4">
      <w:pPr>
        <w:pStyle w:val="CORPOHOMERO"/>
        <w:rPr>
          <w:rFonts w:asciiTheme="minorHAnsi" w:hAnsiTheme="minorHAnsi" w:cstheme="minorHAnsi"/>
          <w:szCs w:val="23"/>
        </w:rPr>
      </w:pPr>
      <w:r w:rsidRPr="00351ED1">
        <w:rPr>
          <w:rFonts w:asciiTheme="minorHAnsi" w:hAnsiTheme="minorHAnsi" w:cstheme="minorHAnsi"/>
          <w:szCs w:val="23"/>
        </w:rPr>
        <w:t>Se não houve solicitação do consumidor (vontade na formação do contrato)</w:t>
      </w:r>
      <w:r w:rsidR="0034698A" w:rsidRPr="00351ED1">
        <w:rPr>
          <w:rFonts w:asciiTheme="minorHAnsi" w:hAnsiTheme="minorHAnsi" w:cstheme="minorHAnsi"/>
          <w:szCs w:val="23"/>
        </w:rPr>
        <w:t>, o</w:t>
      </w:r>
      <w:r w:rsidR="005B69DB" w:rsidRPr="00351ED1">
        <w:rPr>
          <w:rFonts w:asciiTheme="minorHAnsi" w:hAnsiTheme="minorHAnsi" w:cstheme="minorHAnsi"/>
          <w:szCs w:val="23"/>
        </w:rPr>
        <w:t xml:space="preserve"> crédito liberado </w:t>
      </w:r>
      <w:r w:rsidR="00114478" w:rsidRPr="00351ED1">
        <w:rPr>
          <w:rFonts w:asciiTheme="minorHAnsi" w:hAnsiTheme="minorHAnsi" w:cstheme="minorHAnsi"/>
          <w:szCs w:val="23"/>
        </w:rPr>
        <w:t xml:space="preserve">à parte demandante, seja ele classificado como produto ou serviço bancário, conduz inevitavelmente à </w:t>
      </w:r>
      <w:r w:rsidR="0034698A" w:rsidRPr="00351ED1">
        <w:rPr>
          <w:rFonts w:asciiTheme="minorHAnsi" w:hAnsiTheme="minorHAnsi" w:cstheme="minorHAnsi"/>
          <w:szCs w:val="23"/>
        </w:rPr>
        <w:t>prática</w:t>
      </w:r>
      <w:r w:rsidR="00114478" w:rsidRPr="00351ED1">
        <w:rPr>
          <w:rFonts w:asciiTheme="minorHAnsi" w:hAnsiTheme="minorHAnsi" w:cstheme="minorHAnsi"/>
          <w:szCs w:val="23"/>
        </w:rPr>
        <w:t xml:space="preserve"> abusiva delineada no inciso III do art. 39 do CDC</w:t>
      </w:r>
      <w:r w:rsidR="00483896" w:rsidRPr="00351ED1">
        <w:rPr>
          <w:rFonts w:asciiTheme="minorHAnsi" w:hAnsiTheme="minorHAnsi" w:cstheme="minorHAnsi"/>
          <w:szCs w:val="23"/>
        </w:rPr>
        <w:t>.</w:t>
      </w:r>
    </w:p>
    <w:p w14:paraId="5CE80D29" w14:textId="5BF505E5" w:rsidR="00665F1C" w:rsidRPr="00351ED1" w:rsidRDefault="000A0690" w:rsidP="003444A4">
      <w:pPr>
        <w:pStyle w:val="CORPOHOMERO"/>
        <w:rPr>
          <w:rFonts w:asciiTheme="minorHAnsi" w:hAnsiTheme="minorHAnsi" w:cstheme="minorHAnsi"/>
          <w:szCs w:val="23"/>
        </w:rPr>
      </w:pPr>
      <w:r w:rsidRPr="00351ED1">
        <w:rPr>
          <w:rFonts w:asciiTheme="minorHAnsi" w:hAnsiTheme="minorHAnsi" w:cstheme="minorHAnsi"/>
          <w:szCs w:val="23"/>
        </w:rPr>
        <w:t xml:space="preserve">Como consequência disso, o </w:t>
      </w:r>
      <w:r w:rsidR="00EC0325" w:rsidRPr="00351ED1">
        <w:rPr>
          <w:rFonts w:asciiTheme="minorHAnsi" w:hAnsiTheme="minorHAnsi" w:cstheme="minorHAnsi"/>
          <w:szCs w:val="23"/>
        </w:rPr>
        <w:t>próprio Código de Defesa do Consumidor previu expressamente a sanção de desobrigação do pagamento do valor mutuado, como se extrai do parágrafo único do artigo retromencionado.</w:t>
      </w:r>
    </w:p>
    <w:p w14:paraId="5533F10D" w14:textId="193FFD9F" w:rsidR="001A5179" w:rsidRPr="00351ED1" w:rsidRDefault="001A5179" w:rsidP="003444A4">
      <w:pPr>
        <w:pStyle w:val="CORPOHOMERO"/>
        <w:rPr>
          <w:rFonts w:asciiTheme="minorHAnsi" w:hAnsiTheme="minorHAnsi" w:cstheme="minorHAnsi"/>
          <w:szCs w:val="23"/>
        </w:rPr>
      </w:pPr>
      <w:r w:rsidRPr="00351ED1">
        <w:rPr>
          <w:rFonts w:asciiTheme="minorHAnsi" w:hAnsiTheme="minorHAnsi" w:cstheme="minorHAnsi"/>
          <w:szCs w:val="23"/>
        </w:rPr>
        <w:t xml:space="preserve">A petição poderia se encerrar aqui, </w:t>
      </w:r>
      <w:r w:rsidR="00A05D1E" w:rsidRPr="00351ED1">
        <w:rPr>
          <w:rFonts w:asciiTheme="minorHAnsi" w:hAnsiTheme="minorHAnsi" w:cstheme="minorHAnsi"/>
          <w:szCs w:val="23"/>
        </w:rPr>
        <w:t xml:space="preserve">porque a dicção literal dos dispositivos citados já deveria ensejar a declaração judicial de </w:t>
      </w:r>
      <w:r w:rsidR="003F2B44" w:rsidRPr="00351ED1">
        <w:rPr>
          <w:rFonts w:asciiTheme="minorHAnsi" w:hAnsiTheme="minorHAnsi" w:cstheme="minorHAnsi"/>
          <w:szCs w:val="23"/>
        </w:rPr>
        <w:t xml:space="preserve">inexistência de obrigação de pagar o valor mutuado. Contudo, há exegeses complexas por aí </w:t>
      </w:r>
      <w:r w:rsidR="006F5BFD" w:rsidRPr="00351ED1">
        <w:rPr>
          <w:rFonts w:asciiTheme="minorHAnsi" w:hAnsiTheme="minorHAnsi" w:cstheme="minorHAnsi"/>
          <w:szCs w:val="23"/>
        </w:rPr>
        <w:t xml:space="preserve">que tentam </w:t>
      </w:r>
      <w:r w:rsidR="00F86E9F" w:rsidRPr="00351ED1">
        <w:rPr>
          <w:rFonts w:asciiTheme="minorHAnsi" w:hAnsiTheme="minorHAnsi" w:cstheme="minorHAnsi"/>
          <w:szCs w:val="23"/>
        </w:rPr>
        <w:t>mitigar os direitos dos consumidores</w:t>
      </w:r>
      <w:r w:rsidR="006C5627" w:rsidRPr="00351ED1">
        <w:rPr>
          <w:rFonts w:asciiTheme="minorHAnsi" w:hAnsiTheme="minorHAnsi" w:cstheme="minorHAnsi"/>
          <w:szCs w:val="23"/>
        </w:rPr>
        <w:t xml:space="preserve"> ao argumento incompreensível de que o dinheiro não pode ser uma amostra grátis ou que esse tipo de situação enseja o enriquecimento sem causa pelo consumidor.</w:t>
      </w:r>
    </w:p>
    <w:p w14:paraId="2EDBA387" w14:textId="4B7F0C85" w:rsidR="00923916" w:rsidRPr="00351ED1" w:rsidRDefault="00104033" w:rsidP="00923916">
      <w:pPr>
        <w:pStyle w:val="CORPOHOMERO"/>
        <w:rPr>
          <w:rFonts w:asciiTheme="minorHAnsi" w:hAnsiTheme="minorHAnsi" w:cstheme="minorHAnsi"/>
          <w:i/>
          <w:iCs/>
          <w:szCs w:val="23"/>
        </w:rPr>
      </w:pPr>
      <w:r w:rsidRPr="00351ED1">
        <w:rPr>
          <w:rFonts w:asciiTheme="minorHAnsi" w:hAnsiTheme="minorHAnsi" w:cstheme="minorHAnsi"/>
          <w:szCs w:val="23"/>
        </w:rPr>
        <w:t>Por isso, a</w:t>
      </w:r>
      <w:r w:rsidR="003A45BF" w:rsidRPr="00351ED1">
        <w:rPr>
          <w:rFonts w:asciiTheme="minorHAnsi" w:hAnsiTheme="minorHAnsi" w:cstheme="minorHAnsi"/>
          <w:szCs w:val="23"/>
        </w:rPr>
        <w:t xml:space="preserve"> transcrição do dispositivo é necessária neste momento</w:t>
      </w:r>
      <w:r w:rsidR="00923916" w:rsidRPr="00351ED1">
        <w:rPr>
          <w:rFonts w:asciiTheme="minorHAnsi" w:hAnsiTheme="minorHAnsi" w:cstheme="minorHAnsi"/>
          <w:szCs w:val="23"/>
        </w:rPr>
        <w:t xml:space="preserve"> para a correta compreensão do tema:  </w:t>
      </w:r>
      <w:r w:rsidR="00923916" w:rsidRPr="00351ED1">
        <w:rPr>
          <w:rFonts w:asciiTheme="minorHAnsi" w:hAnsiTheme="minorHAnsi" w:cstheme="minorHAnsi"/>
          <w:i/>
          <w:iCs/>
          <w:szCs w:val="23"/>
        </w:rPr>
        <w:t>Art. 39</w:t>
      </w:r>
      <w:r w:rsidR="002C553C" w:rsidRPr="00351ED1">
        <w:rPr>
          <w:rFonts w:asciiTheme="minorHAnsi" w:hAnsiTheme="minorHAnsi" w:cstheme="minorHAnsi"/>
          <w:i/>
          <w:iCs/>
          <w:szCs w:val="23"/>
        </w:rPr>
        <w:t>(</w:t>
      </w:r>
      <w:r w:rsidR="00923916" w:rsidRPr="00351ED1">
        <w:rPr>
          <w:rFonts w:asciiTheme="minorHAnsi" w:hAnsiTheme="minorHAnsi" w:cstheme="minorHAnsi"/>
          <w:i/>
          <w:iCs/>
          <w:szCs w:val="23"/>
        </w:rPr>
        <w:t>...</w:t>
      </w:r>
      <w:r w:rsidR="002C553C" w:rsidRPr="00351ED1">
        <w:rPr>
          <w:rFonts w:asciiTheme="minorHAnsi" w:hAnsiTheme="minorHAnsi" w:cstheme="minorHAnsi"/>
          <w:i/>
          <w:iCs/>
          <w:szCs w:val="23"/>
        </w:rPr>
        <w:t>)</w:t>
      </w:r>
      <w:r w:rsidR="00923916" w:rsidRPr="00351ED1">
        <w:rPr>
          <w:rFonts w:asciiTheme="minorHAnsi" w:hAnsiTheme="minorHAnsi" w:cstheme="minorHAnsi"/>
          <w:i/>
          <w:iCs/>
          <w:szCs w:val="23"/>
        </w:rPr>
        <w:t xml:space="preserve">Parágrafo único. Os </w:t>
      </w:r>
      <w:r w:rsidR="00923916" w:rsidRPr="00351ED1">
        <w:rPr>
          <w:rFonts w:asciiTheme="minorHAnsi" w:hAnsiTheme="minorHAnsi" w:cstheme="minorHAnsi"/>
          <w:b/>
          <w:bCs/>
          <w:i/>
          <w:iCs/>
          <w:szCs w:val="23"/>
        </w:rPr>
        <w:t>serviços</w:t>
      </w:r>
      <w:r w:rsidR="00923916" w:rsidRPr="00351ED1">
        <w:rPr>
          <w:rFonts w:asciiTheme="minorHAnsi" w:hAnsiTheme="minorHAnsi" w:cstheme="minorHAnsi"/>
          <w:i/>
          <w:iCs/>
          <w:szCs w:val="23"/>
        </w:rPr>
        <w:t xml:space="preserve"> prestados e os </w:t>
      </w:r>
      <w:r w:rsidR="00923916" w:rsidRPr="00351ED1">
        <w:rPr>
          <w:rFonts w:asciiTheme="minorHAnsi" w:hAnsiTheme="minorHAnsi" w:cstheme="minorHAnsi"/>
          <w:b/>
          <w:bCs/>
          <w:i/>
          <w:iCs/>
          <w:szCs w:val="23"/>
        </w:rPr>
        <w:t>produtos</w:t>
      </w:r>
      <w:r w:rsidR="00923916" w:rsidRPr="00351ED1">
        <w:rPr>
          <w:rFonts w:asciiTheme="minorHAnsi" w:hAnsiTheme="minorHAnsi" w:cstheme="minorHAnsi"/>
          <w:i/>
          <w:iCs/>
          <w:szCs w:val="23"/>
        </w:rPr>
        <w:t xml:space="preserve"> remetidos ou entregues ao consumidor, na hipótese prevista no inciso III, </w:t>
      </w:r>
      <w:r w:rsidR="00923916" w:rsidRPr="00351ED1">
        <w:rPr>
          <w:rFonts w:asciiTheme="minorHAnsi" w:hAnsiTheme="minorHAnsi" w:cstheme="minorHAnsi"/>
          <w:b/>
          <w:bCs/>
          <w:i/>
          <w:iCs/>
          <w:szCs w:val="23"/>
          <w:u w:val="single"/>
        </w:rPr>
        <w:t>equiparam-se</w:t>
      </w:r>
      <w:r w:rsidR="00923916" w:rsidRPr="00351ED1">
        <w:rPr>
          <w:rFonts w:asciiTheme="minorHAnsi" w:hAnsiTheme="minorHAnsi" w:cstheme="minorHAnsi"/>
          <w:b/>
          <w:bCs/>
          <w:i/>
          <w:iCs/>
          <w:szCs w:val="23"/>
        </w:rPr>
        <w:t xml:space="preserve"> às amostras grátis</w:t>
      </w:r>
      <w:r w:rsidR="00923916" w:rsidRPr="00351ED1">
        <w:rPr>
          <w:rFonts w:asciiTheme="minorHAnsi" w:hAnsiTheme="minorHAnsi" w:cstheme="minorHAnsi"/>
          <w:i/>
          <w:iCs/>
          <w:szCs w:val="23"/>
        </w:rPr>
        <w:t>, inexistindo obrigação de pagamento.</w:t>
      </w:r>
      <w:r w:rsidR="001A5179" w:rsidRPr="00351ED1">
        <w:rPr>
          <w:rStyle w:val="Refdenotaderodap"/>
          <w:rFonts w:asciiTheme="minorHAnsi" w:hAnsiTheme="minorHAnsi" w:cstheme="minorHAnsi"/>
          <w:i/>
          <w:iCs/>
          <w:szCs w:val="23"/>
        </w:rPr>
        <w:footnoteReference w:id="21"/>
      </w:r>
    </w:p>
    <w:p w14:paraId="3AC20B22" w14:textId="0834E72F" w:rsidR="00665F1C" w:rsidRPr="00351ED1" w:rsidRDefault="00CA2932" w:rsidP="003444A4">
      <w:pPr>
        <w:pStyle w:val="CORPOHOMERO"/>
        <w:rPr>
          <w:rFonts w:asciiTheme="minorHAnsi" w:hAnsiTheme="minorHAnsi" w:cstheme="minorHAnsi"/>
          <w:szCs w:val="23"/>
        </w:rPr>
      </w:pPr>
      <w:r w:rsidRPr="00351ED1">
        <w:rPr>
          <w:rFonts w:asciiTheme="minorHAnsi" w:hAnsiTheme="minorHAnsi" w:cstheme="minorHAnsi"/>
          <w:szCs w:val="23"/>
        </w:rPr>
        <w:t>O primeiro obstáculo que colocam</w:t>
      </w:r>
      <w:r w:rsidR="00D4317D" w:rsidRPr="00351ED1">
        <w:rPr>
          <w:rFonts w:asciiTheme="minorHAnsi" w:hAnsiTheme="minorHAnsi" w:cstheme="minorHAnsi"/>
          <w:szCs w:val="23"/>
        </w:rPr>
        <w:t xml:space="preserve"> para aplicar o CDC nesses casos em estudo </w:t>
      </w:r>
      <w:r w:rsidRPr="00351ED1">
        <w:rPr>
          <w:rFonts w:asciiTheme="minorHAnsi" w:hAnsiTheme="minorHAnsi" w:cstheme="minorHAnsi"/>
          <w:szCs w:val="23"/>
        </w:rPr>
        <w:t xml:space="preserve">é </w:t>
      </w:r>
      <w:r w:rsidR="008F6063" w:rsidRPr="00351ED1">
        <w:rPr>
          <w:rFonts w:asciiTheme="minorHAnsi" w:hAnsiTheme="minorHAnsi" w:cstheme="minorHAnsi"/>
          <w:szCs w:val="23"/>
        </w:rPr>
        <w:t xml:space="preserve">no sentido de dinheiro não constitui amostra grátis por </w:t>
      </w:r>
      <w:r w:rsidR="006F53DE" w:rsidRPr="00351ED1">
        <w:rPr>
          <w:rFonts w:asciiTheme="minorHAnsi" w:hAnsiTheme="minorHAnsi" w:cstheme="minorHAnsi"/>
          <w:szCs w:val="23"/>
        </w:rPr>
        <w:t>aplica</w:t>
      </w:r>
      <w:r w:rsidR="004800D4" w:rsidRPr="00351ED1">
        <w:rPr>
          <w:rFonts w:asciiTheme="minorHAnsi" w:hAnsiTheme="minorHAnsi" w:cstheme="minorHAnsi"/>
          <w:szCs w:val="23"/>
        </w:rPr>
        <w:t>ção</w:t>
      </w:r>
      <w:r w:rsidR="006F53DE" w:rsidRPr="00351ED1">
        <w:rPr>
          <w:rFonts w:asciiTheme="minorHAnsi" w:hAnsiTheme="minorHAnsi" w:cstheme="minorHAnsi"/>
          <w:szCs w:val="23"/>
        </w:rPr>
        <w:t xml:space="preserve"> d</w:t>
      </w:r>
      <w:r w:rsidR="002D03BF" w:rsidRPr="00351ED1">
        <w:rPr>
          <w:rFonts w:asciiTheme="minorHAnsi" w:hAnsiTheme="minorHAnsi" w:cstheme="minorHAnsi"/>
          <w:szCs w:val="23"/>
        </w:rPr>
        <w:t>o Decreto nº 7.212/2010</w:t>
      </w:r>
      <w:r w:rsidR="00EA1F0C" w:rsidRPr="00351ED1">
        <w:rPr>
          <w:rFonts w:asciiTheme="minorHAnsi" w:hAnsiTheme="minorHAnsi" w:cstheme="minorHAnsi"/>
          <w:szCs w:val="23"/>
        </w:rPr>
        <w:t xml:space="preserve">, </w:t>
      </w:r>
      <w:r w:rsidR="006F53DE" w:rsidRPr="00351ED1">
        <w:rPr>
          <w:rFonts w:asciiTheme="minorHAnsi" w:hAnsiTheme="minorHAnsi" w:cstheme="minorHAnsi"/>
          <w:szCs w:val="23"/>
        </w:rPr>
        <w:t>em especial</w:t>
      </w:r>
      <w:r w:rsidR="00003BB1" w:rsidRPr="00351ED1">
        <w:rPr>
          <w:rFonts w:asciiTheme="minorHAnsi" w:hAnsiTheme="minorHAnsi" w:cstheme="minorHAnsi"/>
          <w:szCs w:val="23"/>
        </w:rPr>
        <w:t xml:space="preserve"> do inciso III do</w:t>
      </w:r>
      <w:r w:rsidR="00EA1F0C" w:rsidRPr="00351ED1">
        <w:rPr>
          <w:rFonts w:asciiTheme="minorHAnsi" w:hAnsiTheme="minorHAnsi" w:cstheme="minorHAnsi"/>
          <w:szCs w:val="23"/>
        </w:rPr>
        <w:t xml:space="preserve"> art. 54</w:t>
      </w:r>
      <w:r w:rsidR="003C6B92" w:rsidRPr="00351ED1">
        <w:rPr>
          <w:rStyle w:val="Refdenotaderodap"/>
          <w:rFonts w:asciiTheme="minorHAnsi" w:hAnsiTheme="minorHAnsi" w:cstheme="minorHAnsi"/>
          <w:szCs w:val="23"/>
        </w:rPr>
        <w:footnoteReference w:id="22"/>
      </w:r>
      <w:r w:rsidR="00003BB1" w:rsidRPr="00351ED1">
        <w:rPr>
          <w:rFonts w:asciiTheme="minorHAnsi" w:hAnsiTheme="minorHAnsi" w:cstheme="minorHAnsi"/>
          <w:szCs w:val="23"/>
        </w:rPr>
        <w:t>, que assim diz</w:t>
      </w:r>
      <w:r w:rsidR="00EA1F0C" w:rsidRPr="00351ED1">
        <w:rPr>
          <w:rFonts w:asciiTheme="minorHAnsi" w:hAnsiTheme="minorHAnsi" w:cstheme="minorHAnsi"/>
          <w:szCs w:val="23"/>
        </w:rPr>
        <w:t>:</w:t>
      </w:r>
    </w:p>
    <w:p w14:paraId="58935DCD" w14:textId="26DDC44E" w:rsidR="00003BB1" w:rsidRPr="006028A7" w:rsidRDefault="00003BB1" w:rsidP="00EA1F0C">
      <w:pPr>
        <w:pStyle w:val="CORPOHOMERO"/>
        <w:ind w:left="1134" w:firstLine="0"/>
        <w:rPr>
          <w:rFonts w:asciiTheme="minorHAnsi" w:hAnsiTheme="minorHAnsi" w:cstheme="minorHAnsi"/>
          <w:sz w:val="19"/>
          <w:szCs w:val="19"/>
        </w:rPr>
      </w:pPr>
      <w:r w:rsidRPr="006028A7">
        <w:rPr>
          <w:rFonts w:asciiTheme="minorHAnsi" w:hAnsiTheme="minorHAnsi" w:cstheme="minorHAnsi"/>
          <w:sz w:val="19"/>
          <w:szCs w:val="19"/>
        </w:rPr>
        <w:t>Art. 54.  São isentos do imposto: [...]</w:t>
      </w:r>
    </w:p>
    <w:p w14:paraId="36AA291D" w14:textId="3646E386" w:rsidR="00EA1F0C" w:rsidRPr="006028A7" w:rsidRDefault="00EA1F0C" w:rsidP="00EA1F0C">
      <w:pPr>
        <w:pStyle w:val="CORPOHOMERO"/>
        <w:ind w:left="1134" w:firstLine="0"/>
        <w:rPr>
          <w:rFonts w:asciiTheme="minorHAnsi" w:hAnsiTheme="minorHAnsi" w:cstheme="minorHAnsi"/>
          <w:sz w:val="19"/>
          <w:szCs w:val="19"/>
        </w:rPr>
      </w:pPr>
      <w:r w:rsidRPr="006028A7">
        <w:rPr>
          <w:rFonts w:asciiTheme="minorHAnsi" w:hAnsiTheme="minorHAnsi" w:cstheme="minorHAnsi"/>
          <w:sz w:val="19"/>
          <w:szCs w:val="19"/>
        </w:rPr>
        <w:t>III - as amostras de produtos para distribuição gratuita, de diminuto ou nenhum valor comercial, assim considerados os fragmentos ou partes de qualquer mercadoria, em quantidade estritamente necessária a dar a conhecer a sua natureza, espécie e qualidade, atendidas as seguintes condições (Lei nº 4.502, de 1964, art. 7º, inciso V):</w:t>
      </w:r>
    </w:p>
    <w:p w14:paraId="1CC5DC2B" w14:textId="77777777" w:rsidR="00EA1F0C" w:rsidRPr="006028A7" w:rsidRDefault="00EA1F0C" w:rsidP="00EA1F0C">
      <w:pPr>
        <w:pStyle w:val="CORPOHOMERO"/>
        <w:ind w:left="1134" w:firstLine="0"/>
        <w:rPr>
          <w:rFonts w:asciiTheme="minorHAnsi" w:hAnsiTheme="minorHAnsi" w:cstheme="minorHAnsi"/>
          <w:sz w:val="19"/>
          <w:szCs w:val="19"/>
        </w:rPr>
      </w:pPr>
      <w:r w:rsidRPr="006028A7">
        <w:rPr>
          <w:rFonts w:asciiTheme="minorHAnsi" w:hAnsiTheme="minorHAnsi" w:cstheme="minorHAnsi"/>
          <w:sz w:val="19"/>
          <w:szCs w:val="19"/>
        </w:rPr>
        <w:t>a) indicação no produto e no seu envoltório da expressão “Amostra Grátis”, em caracteres com destaque;</w:t>
      </w:r>
    </w:p>
    <w:p w14:paraId="17909A86" w14:textId="77777777" w:rsidR="00EA1F0C" w:rsidRPr="006028A7" w:rsidRDefault="00EA1F0C" w:rsidP="00EA1F0C">
      <w:pPr>
        <w:pStyle w:val="CORPOHOMERO"/>
        <w:ind w:left="1134" w:firstLine="0"/>
        <w:rPr>
          <w:rFonts w:asciiTheme="minorHAnsi" w:hAnsiTheme="minorHAnsi" w:cstheme="minorHAnsi"/>
          <w:sz w:val="19"/>
          <w:szCs w:val="19"/>
        </w:rPr>
      </w:pPr>
      <w:r w:rsidRPr="006028A7">
        <w:rPr>
          <w:rFonts w:asciiTheme="minorHAnsi" w:hAnsiTheme="minorHAnsi" w:cstheme="minorHAnsi"/>
          <w:sz w:val="19"/>
          <w:szCs w:val="19"/>
        </w:rPr>
        <w:t>b) quantidade não excedente de vinte por cento do conteúdo ou do número de unidades da menor embalagem da apresentação comercial do mesmo produto, para venda ao consumidor; e</w:t>
      </w:r>
    </w:p>
    <w:p w14:paraId="30185519" w14:textId="7DA6CE06" w:rsidR="00EA1F0C" w:rsidRPr="006028A7" w:rsidRDefault="00EA1F0C" w:rsidP="00EA1F0C">
      <w:pPr>
        <w:pStyle w:val="CORPOHOMERO"/>
        <w:ind w:left="1134" w:firstLine="0"/>
        <w:rPr>
          <w:rFonts w:asciiTheme="minorHAnsi" w:hAnsiTheme="minorHAnsi" w:cstheme="minorHAnsi"/>
          <w:sz w:val="19"/>
          <w:szCs w:val="19"/>
        </w:rPr>
      </w:pPr>
      <w:r w:rsidRPr="006028A7">
        <w:rPr>
          <w:rFonts w:asciiTheme="minorHAnsi" w:hAnsiTheme="minorHAnsi" w:cstheme="minorHAnsi"/>
          <w:sz w:val="19"/>
          <w:szCs w:val="19"/>
        </w:rPr>
        <w:t>c) distribuição exclusivamente a médicos, veterinários e dentistas, bem como a estabelecimentos hospitalares, quando se tratar de produtos da indústria farmacêutica;</w:t>
      </w:r>
    </w:p>
    <w:p w14:paraId="6033B7BD" w14:textId="01C23F9C" w:rsidR="00404506" w:rsidRPr="00351ED1" w:rsidRDefault="00404506" w:rsidP="003444A4">
      <w:pPr>
        <w:pStyle w:val="CORPOHOMERO"/>
        <w:rPr>
          <w:rFonts w:asciiTheme="minorHAnsi" w:hAnsiTheme="minorHAnsi" w:cstheme="minorHAnsi"/>
          <w:szCs w:val="23"/>
        </w:rPr>
      </w:pPr>
      <w:r w:rsidRPr="00351ED1">
        <w:rPr>
          <w:rFonts w:asciiTheme="minorHAnsi" w:hAnsiTheme="minorHAnsi" w:cstheme="minorHAnsi"/>
          <w:szCs w:val="23"/>
        </w:rPr>
        <w:t>É bem verdade que esse decreto estabelece o que é amostra grátis para fins tributários, em especial para que ocorra a isenção de imposto</w:t>
      </w:r>
      <w:r w:rsidR="00346520" w:rsidRPr="00351ED1">
        <w:rPr>
          <w:rFonts w:asciiTheme="minorHAnsi" w:hAnsiTheme="minorHAnsi" w:cstheme="minorHAnsi"/>
          <w:szCs w:val="23"/>
        </w:rPr>
        <w:t xml:space="preserve"> sobre produtos industrializados</w:t>
      </w:r>
      <w:r w:rsidRPr="00351ED1">
        <w:rPr>
          <w:rFonts w:asciiTheme="minorHAnsi" w:hAnsiTheme="minorHAnsi" w:cstheme="minorHAnsi"/>
          <w:szCs w:val="23"/>
        </w:rPr>
        <w:t xml:space="preserve">. </w:t>
      </w:r>
      <w:r w:rsidR="00F84FEA" w:rsidRPr="00351ED1">
        <w:rPr>
          <w:rFonts w:asciiTheme="minorHAnsi" w:hAnsiTheme="minorHAnsi" w:cstheme="minorHAnsi"/>
          <w:szCs w:val="23"/>
        </w:rPr>
        <w:t xml:space="preserve">Entretanto, isso </w:t>
      </w:r>
      <w:r w:rsidR="00B94095" w:rsidRPr="00351ED1">
        <w:rPr>
          <w:rFonts w:asciiTheme="minorHAnsi" w:hAnsiTheme="minorHAnsi" w:cstheme="minorHAnsi"/>
          <w:szCs w:val="23"/>
        </w:rPr>
        <w:t xml:space="preserve">não retira do Código de Defesa do Consumidor a força normativa de positivar </w:t>
      </w:r>
      <w:r w:rsidR="006E0424" w:rsidRPr="00351ED1">
        <w:rPr>
          <w:rFonts w:asciiTheme="minorHAnsi" w:hAnsiTheme="minorHAnsi" w:cstheme="minorHAnsi"/>
          <w:szCs w:val="23"/>
        </w:rPr>
        <w:t xml:space="preserve">a chamada “amostra grátis” para fins de </w:t>
      </w:r>
      <w:r w:rsidR="00B03BEB" w:rsidRPr="00351ED1">
        <w:rPr>
          <w:rFonts w:asciiTheme="minorHAnsi" w:hAnsiTheme="minorHAnsi" w:cstheme="minorHAnsi"/>
          <w:szCs w:val="23"/>
        </w:rPr>
        <w:t>sanção do fornecedor que viola o art. 39, III, do CDC</w:t>
      </w:r>
      <w:r w:rsidR="005F3EEC" w:rsidRPr="00351ED1">
        <w:rPr>
          <w:rStyle w:val="Refdenotaderodap"/>
          <w:rFonts w:asciiTheme="minorHAnsi" w:hAnsiTheme="minorHAnsi" w:cstheme="minorHAnsi"/>
          <w:szCs w:val="23"/>
        </w:rPr>
        <w:footnoteReference w:id="23"/>
      </w:r>
      <w:r w:rsidR="00B03BEB" w:rsidRPr="00351ED1">
        <w:rPr>
          <w:rFonts w:asciiTheme="minorHAnsi" w:hAnsiTheme="minorHAnsi" w:cstheme="minorHAnsi"/>
          <w:szCs w:val="23"/>
        </w:rPr>
        <w:t>.</w:t>
      </w:r>
      <w:r w:rsidR="00632116" w:rsidRPr="00351ED1">
        <w:rPr>
          <w:rFonts w:asciiTheme="minorHAnsi" w:hAnsiTheme="minorHAnsi" w:cstheme="minorHAnsi"/>
          <w:szCs w:val="23"/>
        </w:rPr>
        <w:t xml:space="preserve"> </w:t>
      </w:r>
    </w:p>
    <w:p w14:paraId="7BC524C1" w14:textId="31A9BA40" w:rsidR="00632116" w:rsidRPr="00351ED1" w:rsidRDefault="00566670" w:rsidP="003444A4">
      <w:pPr>
        <w:pStyle w:val="CORPOHOMERO"/>
        <w:rPr>
          <w:rFonts w:asciiTheme="minorHAnsi" w:hAnsiTheme="minorHAnsi" w:cstheme="minorHAnsi"/>
          <w:szCs w:val="23"/>
        </w:rPr>
      </w:pPr>
      <w:r w:rsidRPr="00351ED1">
        <w:rPr>
          <w:rFonts w:asciiTheme="minorHAnsi" w:hAnsiTheme="minorHAnsi" w:cstheme="minorHAnsi"/>
          <w:szCs w:val="23"/>
        </w:rPr>
        <w:t xml:space="preserve">Aliás, o </w:t>
      </w:r>
      <w:r w:rsidR="00844F1D" w:rsidRPr="00351ED1">
        <w:rPr>
          <w:rFonts w:asciiTheme="minorHAnsi" w:hAnsiTheme="minorHAnsi" w:cstheme="minorHAnsi"/>
          <w:szCs w:val="23"/>
        </w:rPr>
        <w:t xml:space="preserve">Código Consumerista não </w:t>
      </w:r>
      <w:r w:rsidR="00632116" w:rsidRPr="00351ED1">
        <w:rPr>
          <w:rFonts w:asciiTheme="minorHAnsi" w:hAnsiTheme="minorHAnsi" w:cstheme="minorHAnsi"/>
          <w:szCs w:val="23"/>
        </w:rPr>
        <w:t xml:space="preserve">modifica o conceito base de direito tributário. Ao contrário, </w:t>
      </w:r>
      <w:r w:rsidR="00632116" w:rsidRPr="00351ED1">
        <w:rPr>
          <w:rFonts w:asciiTheme="minorHAnsi" w:hAnsiTheme="minorHAnsi" w:cstheme="minorHAnsi"/>
          <w:b/>
          <w:bCs/>
          <w:szCs w:val="23"/>
          <w:u w:val="single"/>
        </w:rPr>
        <w:t>o CDC cria a figura da amostra grátis equiparada</w:t>
      </w:r>
      <w:r w:rsidR="00632116" w:rsidRPr="00351ED1">
        <w:rPr>
          <w:rFonts w:asciiTheme="minorHAnsi" w:hAnsiTheme="minorHAnsi" w:cstheme="minorHAnsi"/>
          <w:szCs w:val="23"/>
        </w:rPr>
        <w:t>, assim como fez com os conceitos de consumidor padrão</w:t>
      </w:r>
      <w:r w:rsidR="00A22E72" w:rsidRPr="00351ED1">
        <w:rPr>
          <w:rFonts w:asciiTheme="minorHAnsi" w:hAnsiTheme="minorHAnsi" w:cstheme="minorHAnsi"/>
          <w:szCs w:val="23"/>
        </w:rPr>
        <w:t xml:space="preserve"> (art. 2º)</w:t>
      </w:r>
      <w:r w:rsidR="00632116" w:rsidRPr="00351ED1">
        <w:rPr>
          <w:rFonts w:asciiTheme="minorHAnsi" w:hAnsiTheme="minorHAnsi" w:cstheme="minorHAnsi"/>
          <w:szCs w:val="23"/>
        </w:rPr>
        <w:t xml:space="preserve"> e consumidor por equiparação</w:t>
      </w:r>
      <w:r w:rsidR="00A22E72" w:rsidRPr="00351ED1">
        <w:rPr>
          <w:rFonts w:asciiTheme="minorHAnsi" w:hAnsiTheme="minorHAnsi" w:cstheme="minorHAnsi"/>
          <w:szCs w:val="23"/>
        </w:rPr>
        <w:t xml:space="preserve"> (art. 17)</w:t>
      </w:r>
      <w:r w:rsidR="00632116" w:rsidRPr="00351ED1">
        <w:rPr>
          <w:rFonts w:asciiTheme="minorHAnsi" w:hAnsiTheme="minorHAnsi" w:cstheme="minorHAnsi"/>
          <w:szCs w:val="23"/>
        </w:rPr>
        <w:t>.</w:t>
      </w:r>
    </w:p>
    <w:p w14:paraId="4FA9DB2A" w14:textId="65A0ABD3" w:rsidR="00B85901" w:rsidRPr="00351ED1" w:rsidRDefault="00B85901" w:rsidP="003444A4">
      <w:pPr>
        <w:pStyle w:val="CORPOHOMERO"/>
        <w:rPr>
          <w:rFonts w:asciiTheme="minorHAnsi" w:hAnsiTheme="minorHAnsi" w:cstheme="minorHAnsi"/>
          <w:szCs w:val="23"/>
        </w:rPr>
      </w:pPr>
      <w:r w:rsidRPr="00351ED1">
        <w:rPr>
          <w:rFonts w:asciiTheme="minorHAnsi" w:hAnsiTheme="minorHAnsi" w:cstheme="minorHAnsi"/>
          <w:szCs w:val="23"/>
        </w:rPr>
        <w:t xml:space="preserve">Apesar do Superior Tribunal de Justiça não ter tratado do tema de </w:t>
      </w:r>
      <w:r w:rsidR="006028A7">
        <w:rPr>
          <w:rFonts w:asciiTheme="minorHAnsi" w:hAnsiTheme="minorHAnsi" w:cstheme="minorHAnsi"/>
          <w:szCs w:val="23"/>
        </w:rPr>
        <w:t>saques no cartão</w:t>
      </w:r>
      <w:r w:rsidR="005942EE" w:rsidRPr="00351ED1">
        <w:rPr>
          <w:rFonts w:asciiTheme="minorHAnsi" w:hAnsiTheme="minorHAnsi" w:cstheme="minorHAnsi"/>
          <w:szCs w:val="23"/>
        </w:rPr>
        <w:t xml:space="preserve"> não solicitados expressamente, tem-se que o precedente a seguir fulmina a tese de aplicação do decreto tributário acima indicado. Veja-se:</w:t>
      </w:r>
    </w:p>
    <w:p w14:paraId="649D77DC" w14:textId="77777777" w:rsidR="005942EE" w:rsidRPr="00DD7E1D" w:rsidRDefault="005942EE" w:rsidP="005942EE">
      <w:pPr>
        <w:pStyle w:val="CORPOHOMERO"/>
        <w:ind w:left="1134" w:firstLine="0"/>
        <w:rPr>
          <w:rFonts w:asciiTheme="minorHAnsi" w:hAnsiTheme="minorHAnsi" w:cstheme="minorHAnsi"/>
          <w:sz w:val="19"/>
          <w:szCs w:val="19"/>
        </w:rPr>
      </w:pPr>
      <w:r w:rsidRPr="00DD7E1D">
        <w:rPr>
          <w:rFonts w:asciiTheme="minorHAnsi" w:hAnsiTheme="minorHAnsi" w:cstheme="minorHAnsi"/>
          <w:sz w:val="19"/>
          <w:szCs w:val="19"/>
        </w:rPr>
        <w:t>2. "A cobrança de serviço de '900 - disque prazer' sem a prévia solicitação do consumidor constitui prática abusiva (CDC, art. 39, III). Se prestado, sem o pedido anterior, tal serviço equipara-se às amostras grátis, inexistindo obrigação de pagamento." (REsp 318.372/SP, Terceira Turma, Rel. Min. Humberto Gomes de Barros, DJ 17/5/2004). No mesmo sentido: REsp 265.121/RJ, Rel. Min. ALDIR PASSARINHO JUNIOR, QUARTA TURMA, DJ 17/6/2002, p. 267.</w:t>
      </w:r>
    </w:p>
    <w:p w14:paraId="080C1E86" w14:textId="77777777" w:rsidR="005942EE" w:rsidRPr="00DD7E1D" w:rsidRDefault="005942EE" w:rsidP="005942EE">
      <w:pPr>
        <w:pStyle w:val="CORPOHOMERO"/>
        <w:ind w:left="1134" w:firstLine="0"/>
        <w:rPr>
          <w:rFonts w:asciiTheme="minorHAnsi" w:hAnsiTheme="minorHAnsi" w:cstheme="minorHAnsi"/>
          <w:sz w:val="19"/>
          <w:szCs w:val="19"/>
        </w:rPr>
      </w:pPr>
      <w:r w:rsidRPr="00DD7E1D">
        <w:rPr>
          <w:rFonts w:asciiTheme="minorHAnsi" w:hAnsiTheme="minorHAnsi" w:cstheme="minorHAnsi"/>
          <w:sz w:val="19"/>
          <w:szCs w:val="19"/>
        </w:rPr>
        <w:t>3. Recurso Especial parcialmente provido.</w:t>
      </w:r>
    </w:p>
    <w:p w14:paraId="3E828F52" w14:textId="1D051A44" w:rsidR="005942EE" w:rsidRPr="00DD7E1D" w:rsidRDefault="005942EE" w:rsidP="005942EE">
      <w:pPr>
        <w:pStyle w:val="CORPOHOMERO"/>
        <w:ind w:left="1134" w:firstLine="0"/>
        <w:rPr>
          <w:rFonts w:asciiTheme="minorHAnsi" w:hAnsiTheme="minorHAnsi" w:cstheme="minorHAnsi"/>
          <w:sz w:val="19"/>
          <w:szCs w:val="19"/>
        </w:rPr>
      </w:pPr>
      <w:r w:rsidRPr="00DD7E1D">
        <w:rPr>
          <w:rFonts w:asciiTheme="minorHAnsi" w:hAnsiTheme="minorHAnsi" w:cstheme="minorHAnsi"/>
          <w:sz w:val="19"/>
          <w:szCs w:val="19"/>
        </w:rPr>
        <w:t>(REsp n. 1.232.252/SC, relator Ministro Herman Benjamin, Segunda Turma, julgado em 13/9/2016, DJe de 26/8/2020.)</w:t>
      </w:r>
      <w:r w:rsidR="00855B5F" w:rsidRPr="00DD7E1D">
        <w:rPr>
          <w:rStyle w:val="Refdenotaderodap"/>
          <w:rFonts w:asciiTheme="minorHAnsi" w:hAnsiTheme="minorHAnsi" w:cstheme="minorHAnsi"/>
          <w:sz w:val="19"/>
          <w:szCs w:val="19"/>
        </w:rPr>
        <w:footnoteReference w:id="24"/>
      </w:r>
    </w:p>
    <w:p w14:paraId="6DB982C8" w14:textId="07680876" w:rsidR="00AB1F92" w:rsidRPr="00351ED1" w:rsidRDefault="677063CD" w:rsidP="677063CD">
      <w:pPr>
        <w:pStyle w:val="CORPOHOMERO"/>
        <w:rPr>
          <w:rFonts w:asciiTheme="minorHAnsi" w:hAnsiTheme="minorHAnsi" w:cstheme="minorBidi"/>
        </w:rPr>
      </w:pPr>
      <w:r w:rsidRPr="677063CD">
        <w:rPr>
          <w:rFonts w:asciiTheme="minorHAnsi" w:hAnsiTheme="minorHAnsi" w:cstheme="minorBidi"/>
        </w:rPr>
        <w:t>Ora, não há no serviço de 0</w:t>
      </w:r>
      <w:r w:rsidR="00101562">
        <w:rPr>
          <w:rFonts w:asciiTheme="minorHAnsi" w:hAnsiTheme="minorHAnsi" w:cstheme="minorBidi"/>
        </w:rPr>
        <w:t>8</w:t>
      </w:r>
      <w:r w:rsidRPr="677063CD">
        <w:rPr>
          <w:rFonts w:asciiTheme="minorHAnsi" w:hAnsiTheme="minorHAnsi" w:cstheme="minorBidi"/>
        </w:rPr>
        <w:t>00 quaisquer dos elementos do Decreto nº 7.212/2010. Aqui o STJ equiparou o serviço a amostra grátis por ter sido prestado sem a solicitação do consumo. Somente isso!</w:t>
      </w:r>
    </w:p>
    <w:p w14:paraId="0239CBCB" w14:textId="224CBABB" w:rsidR="007D58D1" w:rsidRPr="00351ED1" w:rsidRDefault="00C55C3D" w:rsidP="003444A4">
      <w:pPr>
        <w:pStyle w:val="CORPOHOMERO"/>
        <w:rPr>
          <w:rFonts w:asciiTheme="minorHAnsi" w:hAnsiTheme="minorHAnsi" w:cstheme="minorHAnsi"/>
          <w:szCs w:val="23"/>
        </w:rPr>
      </w:pPr>
      <w:r w:rsidRPr="00351ED1">
        <w:rPr>
          <w:rFonts w:asciiTheme="minorHAnsi" w:hAnsiTheme="minorHAnsi" w:cstheme="minorHAnsi"/>
          <w:szCs w:val="23"/>
        </w:rPr>
        <w:t xml:space="preserve">De mais a mais, não se pode </w:t>
      </w:r>
      <w:r w:rsidR="00305D5F" w:rsidRPr="00351ED1">
        <w:rPr>
          <w:rFonts w:asciiTheme="minorHAnsi" w:hAnsiTheme="minorHAnsi" w:cstheme="minorHAnsi"/>
          <w:szCs w:val="23"/>
        </w:rPr>
        <w:t>esquecer que o Código de Defesa do Consumidor foi editado por ordem da Constituição</w:t>
      </w:r>
      <w:r w:rsidR="003B0B4B" w:rsidRPr="00351ED1">
        <w:rPr>
          <w:rFonts w:asciiTheme="minorHAnsi" w:hAnsiTheme="minorHAnsi" w:cstheme="minorHAnsi"/>
          <w:szCs w:val="23"/>
        </w:rPr>
        <w:t>, com clara finalidade de proteger o consumidor, que é presumidamente vulnerável.</w:t>
      </w:r>
    </w:p>
    <w:p w14:paraId="4D83BC41" w14:textId="478F471D" w:rsidR="006937E8" w:rsidRPr="00351ED1" w:rsidRDefault="003B0B4B" w:rsidP="003444A4">
      <w:pPr>
        <w:pStyle w:val="CORPOHOMERO"/>
        <w:rPr>
          <w:rFonts w:asciiTheme="minorHAnsi" w:hAnsiTheme="minorHAnsi" w:cstheme="minorHAnsi"/>
          <w:szCs w:val="23"/>
        </w:rPr>
      </w:pPr>
      <w:r w:rsidRPr="00351ED1">
        <w:rPr>
          <w:rFonts w:asciiTheme="minorHAnsi" w:hAnsiTheme="minorHAnsi" w:cstheme="minorHAnsi"/>
          <w:szCs w:val="23"/>
        </w:rPr>
        <w:t>Interpretar o parágrafo do art. 39 do CDC à luz de uma norma infralegal (decreto) tributária vai de encontro com princípio da vedação da proteção deficiente que regem os direitos fundamentais, nos quais se insere o dever proteção constitucional do consumidor (art. 5º, XXXII, CRFB/88).</w:t>
      </w:r>
      <w:r w:rsidR="00582413" w:rsidRPr="00351ED1">
        <w:rPr>
          <w:rFonts w:asciiTheme="minorHAnsi" w:hAnsiTheme="minorHAnsi" w:cstheme="minorHAnsi"/>
          <w:szCs w:val="23"/>
        </w:rPr>
        <w:t xml:space="preserve"> </w:t>
      </w:r>
    </w:p>
    <w:p w14:paraId="0F7E62E5" w14:textId="78CB2B00" w:rsidR="008461C2" w:rsidRPr="00351ED1" w:rsidRDefault="00626B0B" w:rsidP="003444A4">
      <w:pPr>
        <w:pStyle w:val="CORPOHOMERO"/>
        <w:rPr>
          <w:rFonts w:asciiTheme="minorHAnsi" w:hAnsiTheme="minorHAnsi" w:cstheme="minorHAnsi"/>
          <w:szCs w:val="23"/>
        </w:rPr>
      </w:pPr>
      <w:r w:rsidRPr="00351ED1">
        <w:rPr>
          <w:rFonts w:asciiTheme="minorHAnsi" w:hAnsiTheme="minorHAnsi" w:cstheme="minorHAnsi"/>
          <w:szCs w:val="23"/>
        </w:rPr>
        <w:t>Do mesmo modo, o segundo argumento de enriquecimento sem causa não pode prevalecer, como precisamente leciona o professor Miragem:</w:t>
      </w:r>
    </w:p>
    <w:p w14:paraId="7169A303" w14:textId="0BFC2CE2" w:rsidR="00483896" w:rsidRPr="00DD7E1D" w:rsidRDefault="00B05B00" w:rsidP="00626B0B">
      <w:pPr>
        <w:pStyle w:val="CORPOHOMERO"/>
        <w:ind w:left="1134" w:firstLine="0"/>
        <w:rPr>
          <w:rFonts w:asciiTheme="minorHAnsi" w:hAnsiTheme="minorHAnsi" w:cstheme="minorHAnsi"/>
          <w:sz w:val="19"/>
          <w:szCs w:val="19"/>
        </w:rPr>
      </w:pPr>
      <w:r w:rsidRPr="00DD7E1D">
        <w:rPr>
          <w:rFonts w:asciiTheme="minorHAnsi" w:hAnsiTheme="minorHAnsi" w:cstheme="minorHAnsi"/>
          <w:sz w:val="19"/>
          <w:szCs w:val="19"/>
        </w:rPr>
        <w:t>“</w:t>
      </w:r>
      <w:r w:rsidR="00483896" w:rsidRPr="00DD7E1D">
        <w:rPr>
          <w:rFonts w:asciiTheme="minorHAnsi" w:hAnsiTheme="minorHAnsi" w:cstheme="minorHAnsi"/>
          <w:sz w:val="19"/>
          <w:szCs w:val="19"/>
        </w:rPr>
        <w:t xml:space="preserve">Entendimento </w:t>
      </w:r>
      <w:r w:rsidR="00E34E37" w:rsidRPr="00DD7E1D">
        <w:rPr>
          <w:rFonts w:asciiTheme="minorHAnsi" w:hAnsiTheme="minorHAnsi" w:cstheme="minorHAnsi"/>
          <w:sz w:val="19"/>
          <w:szCs w:val="19"/>
        </w:rPr>
        <w:t xml:space="preserve">algo difundido sustenta que tal dispositivo prevê hipótese que autoriza o enriquecimento sem causa </w:t>
      </w:r>
      <w:r w:rsidR="00B45AE9" w:rsidRPr="00DD7E1D">
        <w:rPr>
          <w:rFonts w:asciiTheme="minorHAnsi" w:hAnsiTheme="minorHAnsi" w:cstheme="minorHAnsi"/>
          <w:sz w:val="19"/>
          <w:szCs w:val="19"/>
        </w:rPr>
        <w:t>pelo consumidor. Não parece correto. A hipótese aqui é a de determinação legal de uma causa de atribuição patrimonial ao consumidor. Ou seja, não se trata de enriquecimento sem causa, uma vez que a causa de acréscimo patrimonial pelo consumidor é determinada pela própria norma legal.</w:t>
      </w:r>
      <w:r w:rsidRPr="00DD7E1D">
        <w:rPr>
          <w:rFonts w:asciiTheme="minorHAnsi" w:hAnsiTheme="minorHAnsi" w:cstheme="minorHAnsi"/>
          <w:sz w:val="19"/>
          <w:szCs w:val="19"/>
        </w:rPr>
        <w:t xml:space="preserve"> O que existe é uma espécie de sanção do fornecedor, mediante conversão legal do ato negocial cuja vontade inicial era de revestir-se do caráter oneroso, em contrato gratuito, na medida em que se desobriga o consumidor do pagamento.” (MIRAGEM, Bruno. Curso de Direito do Consumidor. São Paulo: RT, </w:t>
      </w:r>
      <w:r w:rsidR="009A4066" w:rsidRPr="00DD7E1D">
        <w:rPr>
          <w:rFonts w:asciiTheme="minorHAnsi" w:hAnsiTheme="minorHAnsi" w:cstheme="minorHAnsi"/>
          <w:sz w:val="19"/>
          <w:szCs w:val="19"/>
        </w:rPr>
        <w:t xml:space="preserve">8 ed., 2019, </w:t>
      </w:r>
      <w:r w:rsidRPr="00DD7E1D">
        <w:rPr>
          <w:rFonts w:asciiTheme="minorHAnsi" w:hAnsiTheme="minorHAnsi" w:cstheme="minorHAnsi"/>
          <w:sz w:val="19"/>
          <w:szCs w:val="19"/>
        </w:rPr>
        <w:t>p. 399)</w:t>
      </w:r>
    </w:p>
    <w:p w14:paraId="406CA5AB" w14:textId="07011A72" w:rsidR="00297C33" w:rsidRPr="00351ED1" w:rsidRDefault="00297C33" w:rsidP="00E6026A">
      <w:pPr>
        <w:pStyle w:val="CORPOHOMERO"/>
        <w:rPr>
          <w:rFonts w:asciiTheme="minorHAnsi" w:hAnsiTheme="minorHAnsi" w:cstheme="minorHAnsi"/>
          <w:szCs w:val="23"/>
        </w:rPr>
      </w:pPr>
      <w:r w:rsidRPr="00351ED1">
        <w:rPr>
          <w:rFonts w:asciiTheme="minorHAnsi" w:hAnsiTheme="minorHAnsi" w:cstheme="minorHAnsi"/>
          <w:szCs w:val="23"/>
        </w:rPr>
        <w:t xml:space="preserve">Com a Lei do Superendividamento, há um reforço para a necessidade de se sancionar as instituições financeiras que atuam contra a lógica do crédito responsável. </w:t>
      </w:r>
    </w:p>
    <w:p w14:paraId="1D7C9A80" w14:textId="0791AD3F" w:rsidR="00297C33" w:rsidRPr="00351ED1" w:rsidRDefault="00297C33" w:rsidP="00297C33">
      <w:pPr>
        <w:pStyle w:val="CORPOHOMERO"/>
        <w:rPr>
          <w:rFonts w:asciiTheme="minorHAnsi" w:hAnsiTheme="minorHAnsi" w:cstheme="minorHAnsi"/>
          <w:szCs w:val="23"/>
        </w:rPr>
      </w:pPr>
      <w:r w:rsidRPr="00351ED1">
        <w:rPr>
          <w:rFonts w:asciiTheme="minorHAnsi" w:hAnsiTheme="minorHAnsi" w:cstheme="minorHAnsi"/>
          <w:szCs w:val="23"/>
        </w:rPr>
        <w:t>Primeiro, o banco tem o dever de informar e esclarecer (previamente) o consumidor sobre todas as condições contratuais (art. 54-D, I c/c art. 54-B e 52).</w:t>
      </w:r>
      <w:r w:rsidR="00E6026A" w:rsidRPr="00351ED1">
        <w:rPr>
          <w:rFonts w:asciiTheme="minorHAnsi" w:hAnsiTheme="minorHAnsi" w:cstheme="minorHAnsi"/>
          <w:szCs w:val="23"/>
        </w:rPr>
        <w:t xml:space="preserve"> </w:t>
      </w:r>
      <w:r w:rsidRPr="00351ED1">
        <w:rPr>
          <w:rFonts w:asciiTheme="minorHAnsi" w:hAnsiTheme="minorHAnsi" w:cstheme="minorHAnsi"/>
          <w:szCs w:val="23"/>
        </w:rPr>
        <w:t>Segundo, não deve ocultar ou dificultar a compreensão do consumidor sobre os ônus e riscos da contratação (art. 54-C, III), eles jamais poderiam disponibilizar.</w:t>
      </w:r>
      <w:r w:rsidR="00E6026A" w:rsidRPr="00351ED1">
        <w:rPr>
          <w:rFonts w:asciiTheme="minorHAnsi" w:hAnsiTheme="minorHAnsi" w:cstheme="minorHAnsi"/>
          <w:szCs w:val="23"/>
        </w:rPr>
        <w:t xml:space="preserve"> </w:t>
      </w:r>
      <w:r w:rsidRPr="00351ED1">
        <w:rPr>
          <w:rFonts w:asciiTheme="minorHAnsi" w:hAnsiTheme="minorHAnsi" w:cstheme="minorHAnsi"/>
          <w:szCs w:val="23"/>
        </w:rPr>
        <w:t>Terceiro, tem a obrigação de entregar a minuta do contrato e a cópia deste depois de formalizado (art. 54-G, III).</w:t>
      </w:r>
    </w:p>
    <w:p w14:paraId="1036389A" w14:textId="0C0FF3AA" w:rsidR="00297C33" w:rsidRPr="00351ED1" w:rsidRDefault="00297C33" w:rsidP="00297C33">
      <w:pPr>
        <w:pStyle w:val="CORPOHOMERO"/>
        <w:rPr>
          <w:rFonts w:asciiTheme="minorHAnsi" w:hAnsiTheme="minorHAnsi" w:cstheme="minorHAnsi"/>
          <w:szCs w:val="23"/>
        </w:rPr>
      </w:pPr>
      <w:r w:rsidRPr="00351ED1">
        <w:rPr>
          <w:rFonts w:asciiTheme="minorHAnsi" w:hAnsiTheme="minorHAnsi" w:cstheme="minorHAnsi"/>
          <w:szCs w:val="23"/>
        </w:rPr>
        <w:t>Nesse sentido, a conduta do banco que concede crédito sem a solicitação ou formalização de contrato com o consumidor ofende, de uma só vez, todos esses dispositivos</w:t>
      </w:r>
      <w:r w:rsidR="00E6026A" w:rsidRPr="00351ED1">
        <w:rPr>
          <w:rFonts w:asciiTheme="minorHAnsi" w:hAnsiTheme="minorHAnsi" w:cstheme="minorHAnsi"/>
          <w:szCs w:val="23"/>
        </w:rPr>
        <w:t xml:space="preserve">, como também atenta </w:t>
      </w:r>
      <w:r w:rsidR="002750E3" w:rsidRPr="00351ED1">
        <w:rPr>
          <w:rFonts w:asciiTheme="minorHAnsi" w:hAnsiTheme="minorHAnsi" w:cstheme="minorHAnsi"/>
          <w:szCs w:val="23"/>
        </w:rPr>
        <w:t xml:space="preserve">o direito básico do consumidor ao crédito responsável (art. 6º, XI, CDC), até porque com esse crédito </w:t>
      </w:r>
      <w:r w:rsidR="0049208C" w:rsidRPr="00351ED1">
        <w:rPr>
          <w:rFonts w:asciiTheme="minorHAnsi" w:hAnsiTheme="minorHAnsi" w:cstheme="minorHAnsi"/>
          <w:szCs w:val="23"/>
        </w:rPr>
        <w:t>não planejado</w:t>
      </w:r>
      <w:r w:rsidR="002750E3" w:rsidRPr="00351ED1">
        <w:rPr>
          <w:rFonts w:asciiTheme="minorHAnsi" w:hAnsiTheme="minorHAnsi" w:cstheme="minorHAnsi"/>
          <w:szCs w:val="23"/>
        </w:rPr>
        <w:t xml:space="preserve"> pelo consumidor </w:t>
      </w:r>
      <w:r w:rsidR="0049208C" w:rsidRPr="00351ED1">
        <w:rPr>
          <w:rFonts w:asciiTheme="minorHAnsi" w:hAnsiTheme="minorHAnsi" w:cstheme="minorHAnsi"/>
          <w:szCs w:val="23"/>
        </w:rPr>
        <w:t>se aumenta consideravelmente o risco de superendividamento.</w:t>
      </w:r>
    </w:p>
    <w:p w14:paraId="4BC25B21" w14:textId="39E9C3FE" w:rsidR="005258F6" w:rsidRPr="00351ED1" w:rsidRDefault="677063CD" w:rsidP="677063CD">
      <w:pPr>
        <w:pStyle w:val="CORPOHOMERO"/>
        <w:rPr>
          <w:rFonts w:asciiTheme="minorHAnsi" w:hAnsiTheme="minorHAnsi" w:cstheme="minorBidi"/>
        </w:rPr>
      </w:pPr>
      <w:r w:rsidRPr="677063CD">
        <w:rPr>
          <w:rFonts w:asciiTheme="minorHAnsi" w:hAnsiTheme="minorHAnsi" w:cstheme="minorBidi"/>
        </w:rPr>
        <w:t xml:space="preserve">Por conseguinte, o caminho é a aplicação de sanção à parte demandada na forma do parágrafo único do art. 54-D. </w:t>
      </w:r>
    </w:p>
    <w:p w14:paraId="0D8077BB" w14:textId="323F11AA" w:rsidR="00297C33" w:rsidRPr="00351ED1" w:rsidRDefault="677063CD" w:rsidP="677063CD">
      <w:pPr>
        <w:pStyle w:val="CORPOHOMERO"/>
        <w:rPr>
          <w:rFonts w:asciiTheme="minorHAnsi" w:hAnsiTheme="minorHAnsi" w:cstheme="minorBidi"/>
        </w:rPr>
      </w:pPr>
      <w:r w:rsidRPr="677063CD">
        <w:rPr>
          <w:rFonts w:asciiTheme="minorHAnsi" w:hAnsiTheme="minorHAnsi" w:cstheme="minorBidi"/>
        </w:rPr>
        <w:t>Como o rol de sanções desse dispositivo é exemplificativo, a interpretação sistemática com o art. 39 do CDC deve ensejar a conclusão de que a medida sancionatória mais proporcional com a gravidade da conduta do banco é a de declaração judicial de perda do valor que entregou ao consumidor, equiparando-a à uma amostra grátis.</w:t>
      </w:r>
    </w:p>
    <w:p w14:paraId="3044D9C0" w14:textId="77777777" w:rsidR="00A11374" w:rsidRPr="00351ED1" w:rsidRDefault="00A11374" w:rsidP="00A11374">
      <w:pPr>
        <w:tabs>
          <w:tab w:val="left" w:pos="2160"/>
        </w:tabs>
        <w:spacing w:after="0" w:line="360" w:lineRule="auto"/>
        <w:ind w:firstLine="1985"/>
        <w:jc w:val="both"/>
        <w:rPr>
          <w:rFonts w:asciiTheme="minorHAnsi" w:hAnsiTheme="minorHAnsi" w:cstheme="minorHAnsi"/>
          <w:sz w:val="23"/>
          <w:szCs w:val="23"/>
        </w:rPr>
      </w:pPr>
    </w:p>
    <w:p w14:paraId="5C6273B0" w14:textId="77777777" w:rsidR="00A11374" w:rsidRPr="00351ED1" w:rsidRDefault="00A11374" w:rsidP="00A11374">
      <w:pPr>
        <w:pBdr>
          <w:bottom w:val="single" w:sz="4" w:space="1" w:color="auto"/>
        </w:pBdr>
        <w:tabs>
          <w:tab w:val="left" w:pos="2160"/>
        </w:tabs>
        <w:spacing w:after="0" w:line="360" w:lineRule="auto"/>
        <w:jc w:val="both"/>
        <w:rPr>
          <w:rFonts w:asciiTheme="minorHAnsi" w:hAnsiTheme="minorHAnsi" w:cstheme="minorHAnsi"/>
          <w:b/>
          <w:bCs/>
          <w:sz w:val="23"/>
          <w:szCs w:val="23"/>
          <w:highlight w:val="yellow"/>
        </w:rPr>
      </w:pPr>
      <w:r w:rsidRPr="00351ED1">
        <w:rPr>
          <w:rFonts w:asciiTheme="minorHAnsi" w:hAnsiTheme="minorHAnsi" w:cstheme="minorHAnsi"/>
          <w:b/>
          <w:bCs/>
          <w:sz w:val="23"/>
          <w:szCs w:val="23"/>
        </w:rPr>
        <w:t xml:space="preserve">III – DA TUTELA DE URGÊNCIA </w:t>
      </w:r>
    </w:p>
    <w:p w14:paraId="47FD1814" w14:textId="77777777" w:rsidR="00A11374" w:rsidRPr="00351ED1" w:rsidRDefault="00A11374" w:rsidP="00A11374">
      <w:pPr>
        <w:pStyle w:val="CORPOHOMERO"/>
        <w:rPr>
          <w:rFonts w:asciiTheme="minorHAnsi" w:hAnsiTheme="minorHAnsi" w:cstheme="minorHAnsi"/>
          <w:szCs w:val="23"/>
        </w:rPr>
      </w:pPr>
    </w:p>
    <w:p w14:paraId="53919BBE" w14:textId="77777777"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 xml:space="preserve">Independentemente da natureza da tutela provisória de urgência (antecipada ou cautelar), estabelece o novo Código de Processo Civil que seus requisitos gerais são: </w:t>
      </w:r>
      <w:r w:rsidRPr="00351ED1">
        <w:rPr>
          <w:rFonts w:asciiTheme="minorHAnsi" w:hAnsiTheme="minorHAnsi" w:cstheme="minorHAnsi"/>
          <w:b/>
          <w:szCs w:val="23"/>
        </w:rPr>
        <w:t>a)</w:t>
      </w:r>
      <w:r w:rsidRPr="00351ED1">
        <w:rPr>
          <w:rFonts w:asciiTheme="minorHAnsi" w:hAnsiTheme="minorHAnsi" w:cstheme="minorHAnsi"/>
          <w:szCs w:val="23"/>
        </w:rPr>
        <w:t xml:space="preserve"> probabilidade do direito; e, </w:t>
      </w:r>
      <w:r w:rsidRPr="00351ED1">
        <w:rPr>
          <w:rFonts w:asciiTheme="minorHAnsi" w:hAnsiTheme="minorHAnsi" w:cstheme="minorHAnsi"/>
          <w:b/>
          <w:szCs w:val="23"/>
        </w:rPr>
        <w:t>b)</w:t>
      </w:r>
      <w:r w:rsidRPr="00351ED1">
        <w:rPr>
          <w:rFonts w:asciiTheme="minorHAnsi" w:hAnsiTheme="minorHAnsi" w:cstheme="minorHAnsi"/>
          <w:szCs w:val="23"/>
        </w:rPr>
        <w:t xml:space="preserve"> perigo de dano ou o risco ao resultado útil do processo.</w:t>
      </w:r>
    </w:p>
    <w:p w14:paraId="1410B81F" w14:textId="77777777"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Em sede de tutela antecipada (satisfativa), ainda há o acréscimo do requisito negativo, qual seja, ausência de risco de irreversibilidade da medida (§3º, art. 300, CPC).</w:t>
      </w:r>
    </w:p>
    <w:p w14:paraId="6074268C" w14:textId="78CFAF2A"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 xml:space="preserve">Os </w:t>
      </w:r>
      <w:r w:rsidRPr="00351ED1">
        <w:rPr>
          <w:rFonts w:asciiTheme="minorHAnsi" w:hAnsiTheme="minorHAnsi" w:cstheme="minorHAnsi"/>
          <w:b/>
          <w:bCs/>
          <w:szCs w:val="23"/>
          <w:u w:val="single"/>
        </w:rPr>
        <w:t>elementos coligidos na inicial sumariamente demonstram a verossimilhança dos fatos deduzidos na exordial</w:t>
      </w:r>
      <w:r w:rsidRPr="00351ED1">
        <w:rPr>
          <w:rFonts w:asciiTheme="minorHAnsi" w:hAnsiTheme="minorHAnsi" w:cstheme="minorHAnsi"/>
          <w:szCs w:val="23"/>
        </w:rPr>
        <w:t xml:space="preserve">, no sentido de que não houve manifestação de vontade ou solicitação da parte demandante </w:t>
      </w:r>
      <w:r w:rsidR="00A86D41" w:rsidRPr="00351ED1">
        <w:rPr>
          <w:rFonts w:asciiTheme="minorHAnsi" w:hAnsiTheme="minorHAnsi" w:cstheme="minorHAnsi"/>
          <w:szCs w:val="23"/>
        </w:rPr>
        <w:t xml:space="preserve">para a formação do contrato de </w:t>
      </w:r>
      <w:r w:rsidR="00DD7E1D">
        <w:rPr>
          <w:rFonts w:asciiTheme="minorHAnsi" w:hAnsiTheme="minorHAnsi" w:cstheme="minorHAnsi"/>
          <w:szCs w:val="23"/>
        </w:rPr>
        <w:t>cartão consignado de benefício e o saque</w:t>
      </w:r>
      <w:r w:rsidR="00A86D41" w:rsidRPr="00351ED1">
        <w:rPr>
          <w:rFonts w:asciiTheme="minorHAnsi" w:hAnsiTheme="minorHAnsi" w:cstheme="minorHAnsi"/>
          <w:szCs w:val="23"/>
        </w:rPr>
        <w:t xml:space="preserve"> questionado nesta ação. Também não houve </w:t>
      </w:r>
      <w:r w:rsidRPr="00351ED1">
        <w:rPr>
          <w:rFonts w:asciiTheme="minorHAnsi" w:hAnsiTheme="minorHAnsi" w:cstheme="minorHAnsi"/>
          <w:szCs w:val="23"/>
        </w:rPr>
        <w:t xml:space="preserve">autorização da parte demandante para se realizar débitos </w:t>
      </w:r>
      <w:r w:rsidR="00A86D41" w:rsidRPr="00351ED1">
        <w:rPr>
          <w:rFonts w:asciiTheme="minorHAnsi" w:hAnsiTheme="minorHAnsi" w:cstheme="minorHAnsi"/>
          <w:szCs w:val="23"/>
        </w:rPr>
        <w:t xml:space="preserve">em sua </w:t>
      </w:r>
      <w:r w:rsidR="00B7032B" w:rsidRPr="00351ED1">
        <w:rPr>
          <w:rFonts w:asciiTheme="minorHAnsi" w:hAnsiTheme="minorHAnsi" w:cstheme="minorHAnsi"/>
          <w:szCs w:val="23"/>
        </w:rPr>
        <w:t>remuneração.</w:t>
      </w:r>
    </w:p>
    <w:p w14:paraId="5000718A" w14:textId="64438B67" w:rsidR="00B7032B" w:rsidRPr="00351ED1" w:rsidRDefault="00B7032B" w:rsidP="00A11374">
      <w:pPr>
        <w:pStyle w:val="CORPOHOMERO"/>
        <w:rPr>
          <w:rFonts w:asciiTheme="minorHAnsi" w:hAnsiTheme="minorHAnsi" w:cstheme="minorHAnsi"/>
          <w:szCs w:val="23"/>
        </w:rPr>
      </w:pPr>
      <w:commentRangeStart w:id="7"/>
      <w:r w:rsidRPr="00351ED1">
        <w:rPr>
          <w:rFonts w:asciiTheme="minorHAnsi" w:hAnsiTheme="minorHAnsi" w:cstheme="minorHAnsi"/>
          <w:szCs w:val="23"/>
        </w:rPr>
        <w:t>Corrobora a probabilidade do direito o fato de a parte demanda</w:t>
      </w:r>
      <w:r w:rsidR="009713E1" w:rsidRPr="00351ED1">
        <w:rPr>
          <w:rFonts w:asciiTheme="minorHAnsi" w:hAnsiTheme="minorHAnsi" w:cstheme="minorHAnsi"/>
          <w:szCs w:val="23"/>
        </w:rPr>
        <w:t>da</w:t>
      </w:r>
      <w:r w:rsidRPr="00351ED1">
        <w:rPr>
          <w:rFonts w:asciiTheme="minorHAnsi" w:hAnsiTheme="minorHAnsi" w:cstheme="minorHAnsi"/>
          <w:szCs w:val="23"/>
        </w:rPr>
        <w:t xml:space="preserve"> ter se quedado inerte na solução do caso. Se realmente houvesse algum indício de existência </w:t>
      </w:r>
      <w:r w:rsidR="009713E1" w:rsidRPr="00351ED1">
        <w:rPr>
          <w:rFonts w:asciiTheme="minorHAnsi" w:hAnsiTheme="minorHAnsi" w:cstheme="minorHAnsi"/>
          <w:szCs w:val="23"/>
        </w:rPr>
        <w:t>do contrato a parte demandada teria prontamente o fornecido à parte demandante.</w:t>
      </w:r>
      <w:commentRangeEnd w:id="7"/>
      <w:r w:rsidR="009713E1" w:rsidRPr="00351ED1">
        <w:rPr>
          <w:rStyle w:val="Refdecomentrio"/>
          <w:rFonts w:asciiTheme="minorHAnsi" w:hAnsiTheme="minorHAnsi" w:cstheme="minorHAnsi"/>
          <w:sz w:val="23"/>
          <w:szCs w:val="23"/>
        </w:rPr>
        <w:commentReference w:id="7"/>
      </w:r>
    </w:p>
    <w:p w14:paraId="62F7A5EB" w14:textId="55645C3D"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 xml:space="preserve">O </w:t>
      </w:r>
      <w:r w:rsidRPr="00351ED1">
        <w:rPr>
          <w:rFonts w:asciiTheme="minorHAnsi" w:hAnsiTheme="minorHAnsi" w:cstheme="minorHAnsi"/>
          <w:b/>
          <w:bCs/>
          <w:szCs w:val="23"/>
        </w:rPr>
        <w:t xml:space="preserve">perigo da demora </w:t>
      </w:r>
      <w:r w:rsidRPr="00351ED1">
        <w:rPr>
          <w:rFonts w:asciiTheme="minorHAnsi" w:hAnsiTheme="minorHAnsi" w:cstheme="minorHAnsi"/>
          <w:szCs w:val="23"/>
        </w:rPr>
        <w:t>consiste no fato de que a parte demandante não poderá ficar privada de parte de seu salário em razão dos débitos indevidos que vem ocorrendo em sua</w:t>
      </w:r>
      <w:commentRangeStart w:id="8"/>
      <w:r w:rsidRPr="00351ED1">
        <w:rPr>
          <w:rFonts w:asciiTheme="minorHAnsi" w:hAnsiTheme="minorHAnsi" w:cstheme="minorHAnsi"/>
          <w:szCs w:val="23"/>
        </w:rPr>
        <w:t xml:space="preserve"> </w:t>
      </w:r>
      <w:r w:rsidR="009713E1" w:rsidRPr="00351ED1">
        <w:rPr>
          <w:rFonts w:asciiTheme="minorHAnsi" w:hAnsiTheme="minorHAnsi" w:cstheme="minorHAnsi"/>
          <w:szCs w:val="23"/>
        </w:rPr>
        <w:t>folha de pagamento</w:t>
      </w:r>
      <w:commentRangeEnd w:id="8"/>
      <w:r w:rsidR="009713E1" w:rsidRPr="00351ED1">
        <w:rPr>
          <w:rStyle w:val="Refdecomentrio"/>
          <w:rFonts w:asciiTheme="minorHAnsi" w:hAnsiTheme="minorHAnsi" w:cstheme="minorHAnsi"/>
          <w:sz w:val="23"/>
          <w:szCs w:val="23"/>
        </w:rPr>
        <w:commentReference w:id="8"/>
      </w:r>
      <w:r w:rsidRPr="00351ED1">
        <w:rPr>
          <w:rFonts w:asciiTheme="minorHAnsi" w:hAnsiTheme="minorHAnsi" w:cstheme="minorHAnsi"/>
          <w:szCs w:val="23"/>
        </w:rPr>
        <w:t>, e isso se perdurar até o julgamento final da demanda.</w:t>
      </w:r>
    </w:p>
    <w:p w14:paraId="51A51923" w14:textId="17767CB9"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 xml:space="preserve">Por fim, </w:t>
      </w:r>
      <w:r w:rsidRPr="00351ED1">
        <w:rPr>
          <w:rFonts w:asciiTheme="minorHAnsi" w:hAnsiTheme="minorHAnsi" w:cstheme="minorHAnsi"/>
          <w:szCs w:val="23"/>
          <w:u w:val="single"/>
        </w:rPr>
        <w:t>tem-se como plenamente reversível a medida a ser concedida</w:t>
      </w:r>
      <w:r w:rsidRPr="00351ED1">
        <w:rPr>
          <w:rFonts w:asciiTheme="minorHAnsi" w:hAnsiTheme="minorHAnsi" w:cstheme="minorHAnsi"/>
          <w:szCs w:val="23"/>
        </w:rPr>
        <w:t>, haja vista que</w:t>
      </w:r>
      <w:r w:rsidR="009713E1" w:rsidRPr="00351ED1">
        <w:rPr>
          <w:rFonts w:asciiTheme="minorHAnsi" w:hAnsiTheme="minorHAnsi" w:cstheme="minorHAnsi"/>
          <w:szCs w:val="23"/>
        </w:rPr>
        <w:t xml:space="preserve"> os descontos poderão ser retomados </w:t>
      </w:r>
      <w:r w:rsidRPr="00351ED1">
        <w:rPr>
          <w:rFonts w:asciiTheme="minorHAnsi" w:hAnsiTheme="minorHAnsi" w:cstheme="minorHAnsi"/>
          <w:szCs w:val="23"/>
        </w:rPr>
        <w:t>a qualquer momento.</w:t>
      </w:r>
    </w:p>
    <w:p w14:paraId="45C23BB7" w14:textId="77777777"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Destaca-se que no caso da demandante, por ser hipossuficiente, deve ser dispensada a prestação de caução real ou fidejussória, conforme autoriza o §1º do já citado artigo 300 do Código de Ritos.</w:t>
      </w:r>
    </w:p>
    <w:p w14:paraId="4779B9D1" w14:textId="7D9BB8E6" w:rsidR="00A11374" w:rsidRPr="00351ED1" w:rsidRDefault="00A11374" w:rsidP="00A11374">
      <w:pPr>
        <w:pStyle w:val="CORPOHOMERO"/>
        <w:rPr>
          <w:rFonts w:asciiTheme="minorHAnsi" w:hAnsiTheme="minorHAnsi" w:cstheme="minorHAnsi"/>
          <w:b/>
          <w:bCs/>
          <w:szCs w:val="23"/>
        </w:rPr>
      </w:pPr>
      <w:r w:rsidRPr="00351ED1">
        <w:rPr>
          <w:rFonts w:asciiTheme="minorHAnsi" w:hAnsiTheme="minorHAnsi" w:cstheme="minorHAnsi"/>
          <w:szCs w:val="23"/>
        </w:rPr>
        <w:t xml:space="preserve">Dessa arte, merece ser concedida a tutela de urgência satisfativa (antecipada) no caso presente, para determinar que </w:t>
      </w:r>
      <w:r w:rsidRPr="00351ED1">
        <w:rPr>
          <w:rFonts w:asciiTheme="minorHAnsi" w:hAnsiTheme="minorHAnsi" w:cstheme="minorHAnsi"/>
          <w:b/>
          <w:bCs/>
          <w:szCs w:val="23"/>
        </w:rPr>
        <w:t xml:space="preserve">a Demandada cesse imediatamente os descontos </w:t>
      </w:r>
      <w:r w:rsidR="009713E1" w:rsidRPr="00351ED1">
        <w:rPr>
          <w:rFonts w:asciiTheme="minorHAnsi" w:hAnsiTheme="minorHAnsi" w:cstheme="minorHAnsi"/>
          <w:b/>
          <w:bCs/>
          <w:szCs w:val="23"/>
        </w:rPr>
        <w:t>na folha de pagamento da</w:t>
      </w:r>
      <w:r w:rsidRPr="00351ED1">
        <w:rPr>
          <w:rFonts w:asciiTheme="minorHAnsi" w:hAnsiTheme="minorHAnsi" w:cstheme="minorHAnsi"/>
          <w:b/>
          <w:bCs/>
          <w:szCs w:val="23"/>
        </w:rPr>
        <w:t xml:space="preserve"> parte demandante, relativamente aos valores </w:t>
      </w:r>
      <w:r w:rsidR="009713E1" w:rsidRPr="00351ED1">
        <w:rPr>
          <w:rFonts w:asciiTheme="minorHAnsi" w:hAnsiTheme="minorHAnsi" w:cstheme="minorHAnsi"/>
          <w:b/>
          <w:bCs/>
          <w:szCs w:val="23"/>
        </w:rPr>
        <w:t>das prestações objeto do contrato nº XXXXX</w:t>
      </w:r>
      <w:r w:rsidRPr="00351ED1">
        <w:rPr>
          <w:rFonts w:asciiTheme="minorHAnsi" w:hAnsiTheme="minorHAnsi" w:cstheme="minorHAnsi"/>
          <w:b/>
          <w:bCs/>
          <w:szCs w:val="23"/>
        </w:rPr>
        <w:t>.</w:t>
      </w:r>
    </w:p>
    <w:p w14:paraId="23DA54B4" w14:textId="77777777" w:rsidR="00A11374" w:rsidRPr="00351ED1" w:rsidRDefault="00A11374" w:rsidP="00A11374">
      <w:pPr>
        <w:tabs>
          <w:tab w:val="left" w:pos="2160"/>
        </w:tabs>
        <w:spacing w:after="0" w:line="360" w:lineRule="auto"/>
        <w:ind w:firstLine="1985"/>
        <w:jc w:val="both"/>
        <w:rPr>
          <w:rFonts w:asciiTheme="minorHAnsi" w:hAnsiTheme="minorHAnsi" w:cstheme="minorHAnsi"/>
          <w:sz w:val="23"/>
          <w:szCs w:val="23"/>
        </w:rPr>
      </w:pPr>
    </w:p>
    <w:p w14:paraId="09F045B3" w14:textId="77777777" w:rsidR="00A11374" w:rsidRPr="00351ED1" w:rsidRDefault="00A11374" w:rsidP="00A11374">
      <w:pPr>
        <w:pBdr>
          <w:bottom w:val="single" w:sz="4" w:space="1" w:color="auto"/>
        </w:pBdr>
        <w:tabs>
          <w:tab w:val="left" w:pos="2160"/>
        </w:tabs>
        <w:spacing w:after="0" w:line="360" w:lineRule="auto"/>
        <w:jc w:val="both"/>
        <w:rPr>
          <w:rFonts w:asciiTheme="minorHAnsi" w:hAnsiTheme="minorHAnsi" w:cstheme="minorHAnsi"/>
          <w:b/>
          <w:bCs/>
          <w:sz w:val="23"/>
          <w:szCs w:val="23"/>
        </w:rPr>
      </w:pPr>
      <w:r w:rsidRPr="00351ED1">
        <w:rPr>
          <w:rFonts w:asciiTheme="minorHAnsi" w:hAnsiTheme="minorHAnsi" w:cstheme="minorHAnsi"/>
          <w:b/>
          <w:bCs/>
          <w:sz w:val="23"/>
          <w:szCs w:val="23"/>
        </w:rPr>
        <w:t>IV – REQUERIMENTOS E PEDIDOS</w:t>
      </w:r>
    </w:p>
    <w:p w14:paraId="61AEA25E" w14:textId="77777777" w:rsidR="00A11374" w:rsidRPr="00351ED1" w:rsidRDefault="00A11374" w:rsidP="00A11374">
      <w:pPr>
        <w:tabs>
          <w:tab w:val="left" w:pos="2160"/>
        </w:tabs>
        <w:spacing w:after="0" w:line="360" w:lineRule="auto"/>
        <w:ind w:firstLine="1985"/>
        <w:jc w:val="both"/>
        <w:rPr>
          <w:rFonts w:asciiTheme="minorHAnsi" w:hAnsiTheme="minorHAnsi" w:cstheme="minorHAnsi"/>
          <w:sz w:val="23"/>
          <w:szCs w:val="23"/>
        </w:rPr>
      </w:pPr>
    </w:p>
    <w:p w14:paraId="0397CEC9" w14:textId="77777777" w:rsidR="00A11374" w:rsidRPr="00351ED1" w:rsidRDefault="00A11374" w:rsidP="00A11374">
      <w:pPr>
        <w:pStyle w:val="CORPOHOMERO"/>
        <w:rPr>
          <w:rFonts w:asciiTheme="minorHAnsi" w:hAnsiTheme="minorHAnsi" w:cstheme="minorHAnsi"/>
          <w:szCs w:val="23"/>
        </w:rPr>
      </w:pPr>
      <w:r w:rsidRPr="00351ED1">
        <w:rPr>
          <w:rFonts w:asciiTheme="minorHAnsi" w:hAnsiTheme="minorHAnsi" w:cstheme="minorHAnsi"/>
          <w:szCs w:val="23"/>
        </w:rPr>
        <w:t>Ante o exposto, requer-se sejam deferidos os seguintes requerimentos e pedidos:</w:t>
      </w:r>
    </w:p>
    <w:p w14:paraId="71E4B84D" w14:textId="77777777" w:rsidR="00A11374" w:rsidRPr="00351ED1" w:rsidRDefault="00A11374" w:rsidP="00A11374">
      <w:pPr>
        <w:pStyle w:val="PargrafodaLista"/>
        <w:spacing w:after="0" w:line="360" w:lineRule="auto"/>
        <w:rPr>
          <w:rFonts w:asciiTheme="minorHAnsi" w:hAnsiTheme="minorHAnsi" w:cstheme="minorHAnsi"/>
          <w:b/>
          <w:sz w:val="23"/>
          <w:szCs w:val="23"/>
          <w:u w:val="single"/>
        </w:rPr>
      </w:pPr>
    </w:p>
    <w:p w14:paraId="6E7F6685" w14:textId="77777777" w:rsidR="00A11374" w:rsidRPr="00351ED1" w:rsidRDefault="00A11374" w:rsidP="00A11374">
      <w:pPr>
        <w:pStyle w:val="PargrafodaLista"/>
        <w:numPr>
          <w:ilvl w:val="0"/>
          <w:numId w:val="9"/>
        </w:numPr>
        <w:spacing w:after="0" w:line="360" w:lineRule="auto"/>
        <w:ind w:left="0" w:firstLine="1985"/>
        <w:jc w:val="both"/>
        <w:rPr>
          <w:rFonts w:asciiTheme="minorHAnsi" w:hAnsiTheme="minorHAnsi" w:cstheme="minorHAnsi"/>
          <w:sz w:val="23"/>
          <w:szCs w:val="23"/>
        </w:rPr>
      </w:pPr>
      <w:r w:rsidRPr="00351ED1">
        <w:rPr>
          <w:rFonts w:asciiTheme="minorHAnsi" w:hAnsiTheme="minorHAnsi" w:cstheme="minorHAnsi"/>
          <w:sz w:val="23"/>
          <w:szCs w:val="23"/>
        </w:rPr>
        <w:t>seja implantado o</w:t>
      </w:r>
      <w:r w:rsidRPr="00351ED1">
        <w:rPr>
          <w:rFonts w:asciiTheme="minorHAnsi" w:hAnsiTheme="minorHAnsi" w:cstheme="minorHAnsi"/>
          <w:b/>
          <w:bCs/>
          <w:sz w:val="23"/>
          <w:szCs w:val="23"/>
        </w:rPr>
        <w:t xml:space="preserve"> JUÍZO 100% DIGITAL</w:t>
      </w:r>
      <w:r w:rsidRPr="00351ED1">
        <w:rPr>
          <w:rFonts w:asciiTheme="minorHAnsi" w:hAnsiTheme="minorHAnsi" w:cstheme="minorHAnsi"/>
          <w:sz w:val="23"/>
          <w:szCs w:val="23"/>
        </w:rPr>
        <w:t xml:space="preserve"> neste feito, na forma da Resolução CNJ nº 345/2020;</w:t>
      </w:r>
    </w:p>
    <w:p w14:paraId="288CE298" w14:textId="77777777" w:rsidR="00A11374" w:rsidRPr="00351ED1" w:rsidRDefault="00A11374" w:rsidP="00A11374">
      <w:pPr>
        <w:pStyle w:val="PargrafodaLista"/>
        <w:rPr>
          <w:rFonts w:asciiTheme="minorHAnsi" w:hAnsiTheme="minorHAnsi" w:cstheme="minorHAnsi"/>
          <w:b/>
          <w:sz w:val="23"/>
          <w:szCs w:val="23"/>
          <w:u w:val="single"/>
        </w:rPr>
      </w:pPr>
    </w:p>
    <w:p w14:paraId="3FDDB8CF" w14:textId="77777777" w:rsidR="00A11374" w:rsidRPr="00351ED1" w:rsidRDefault="00A11374" w:rsidP="00A11374">
      <w:pPr>
        <w:pStyle w:val="PargrafodaLista"/>
        <w:numPr>
          <w:ilvl w:val="0"/>
          <w:numId w:val="9"/>
        </w:numPr>
        <w:spacing w:after="0" w:line="360" w:lineRule="auto"/>
        <w:ind w:left="0" w:firstLine="1985"/>
        <w:jc w:val="both"/>
        <w:rPr>
          <w:rFonts w:asciiTheme="minorHAnsi" w:hAnsiTheme="minorHAnsi" w:cstheme="minorHAnsi"/>
          <w:sz w:val="23"/>
          <w:szCs w:val="23"/>
        </w:rPr>
      </w:pPr>
      <w:r w:rsidRPr="00351ED1">
        <w:rPr>
          <w:rFonts w:asciiTheme="minorHAnsi" w:hAnsiTheme="minorHAnsi" w:cstheme="minorHAnsi"/>
          <w:b/>
          <w:bCs/>
          <w:sz w:val="23"/>
          <w:szCs w:val="23"/>
          <w:u w:val="single"/>
        </w:rPr>
        <w:t>a tramitação prioritária do feito</w:t>
      </w:r>
      <w:r w:rsidRPr="00351ED1">
        <w:rPr>
          <w:rFonts w:asciiTheme="minorHAnsi" w:hAnsiTheme="minorHAnsi" w:cstheme="minorHAnsi"/>
          <w:sz w:val="23"/>
          <w:szCs w:val="23"/>
        </w:rPr>
        <w:t>, na forma do art. 1.048, do Código de Processo Civil;</w:t>
      </w:r>
    </w:p>
    <w:p w14:paraId="493FD422" w14:textId="77777777" w:rsidR="00BF0A9A" w:rsidRPr="00351ED1" w:rsidRDefault="00BF0A9A" w:rsidP="00BF0A9A">
      <w:pPr>
        <w:pStyle w:val="PargrafodaLista"/>
        <w:rPr>
          <w:rFonts w:asciiTheme="minorHAnsi" w:hAnsiTheme="minorHAnsi" w:cstheme="minorHAnsi"/>
          <w:sz w:val="23"/>
          <w:szCs w:val="23"/>
        </w:rPr>
      </w:pPr>
    </w:p>
    <w:p w14:paraId="1AA86538" w14:textId="16439624" w:rsidR="00BF0A9A" w:rsidRPr="00351ED1" w:rsidRDefault="00B109A5" w:rsidP="00A11374">
      <w:pPr>
        <w:pStyle w:val="PargrafodaLista"/>
        <w:numPr>
          <w:ilvl w:val="0"/>
          <w:numId w:val="9"/>
        </w:numPr>
        <w:spacing w:after="0" w:line="360" w:lineRule="auto"/>
        <w:ind w:left="0" w:firstLine="1985"/>
        <w:jc w:val="both"/>
        <w:rPr>
          <w:rFonts w:asciiTheme="minorHAnsi" w:hAnsiTheme="minorHAnsi" w:cstheme="minorHAnsi"/>
          <w:sz w:val="23"/>
          <w:szCs w:val="23"/>
        </w:rPr>
      </w:pPr>
      <w:r w:rsidRPr="00351ED1">
        <w:rPr>
          <w:rFonts w:asciiTheme="minorHAnsi" w:hAnsiTheme="minorHAnsi" w:cstheme="minorHAnsi"/>
          <w:sz w:val="23"/>
          <w:szCs w:val="23"/>
        </w:rPr>
        <w:t xml:space="preserve">seja </w:t>
      </w:r>
      <w:r w:rsidRPr="00351ED1">
        <w:rPr>
          <w:rFonts w:asciiTheme="minorHAnsi" w:hAnsiTheme="minorHAnsi" w:cstheme="minorHAnsi"/>
          <w:b/>
          <w:bCs/>
          <w:sz w:val="23"/>
          <w:szCs w:val="23"/>
        </w:rPr>
        <w:t>autorizado o depósito judicial</w:t>
      </w:r>
      <w:r w:rsidRPr="00351ED1">
        <w:rPr>
          <w:rFonts w:asciiTheme="minorHAnsi" w:hAnsiTheme="minorHAnsi" w:cstheme="minorHAnsi"/>
          <w:sz w:val="23"/>
          <w:szCs w:val="23"/>
        </w:rPr>
        <w:t xml:space="preserve">, a título de consignação em pagamento, do valor total do crédito que fora depositado na conta da parte demandante por força do contrato de </w:t>
      </w:r>
      <w:r w:rsidR="00DD7E1D">
        <w:rPr>
          <w:rFonts w:asciiTheme="minorHAnsi" w:hAnsiTheme="minorHAnsi" w:cstheme="minorHAnsi"/>
          <w:sz w:val="23"/>
          <w:szCs w:val="23"/>
        </w:rPr>
        <w:t xml:space="preserve">cartão consignado de benefício e termo de saque </w:t>
      </w:r>
      <w:r w:rsidRPr="00351ED1">
        <w:rPr>
          <w:rFonts w:asciiTheme="minorHAnsi" w:hAnsiTheme="minorHAnsi" w:cstheme="minorHAnsi"/>
          <w:sz w:val="23"/>
          <w:szCs w:val="23"/>
        </w:rPr>
        <w:t>a ser declarado inexistente nesta demanda</w:t>
      </w:r>
      <w:r w:rsidR="0054462B" w:rsidRPr="00351ED1">
        <w:rPr>
          <w:rFonts w:asciiTheme="minorHAnsi" w:hAnsiTheme="minorHAnsi" w:cstheme="minorHAnsi"/>
          <w:sz w:val="23"/>
          <w:szCs w:val="23"/>
        </w:rPr>
        <w:t>, mantendo-se este valor a disposição desse Juízo até o final julgamento da demanda</w:t>
      </w:r>
      <w:r w:rsidRPr="00351ED1">
        <w:rPr>
          <w:rFonts w:asciiTheme="minorHAnsi" w:hAnsiTheme="minorHAnsi" w:cstheme="minorHAnsi"/>
          <w:sz w:val="23"/>
          <w:szCs w:val="23"/>
        </w:rPr>
        <w:t>;</w:t>
      </w:r>
    </w:p>
    <w:p w14:paraId="3807C400" w14:textId="77777777" w:rsidR="00A11374" w:rsidRPr="00351ED1" w:rsidRDefault="00A11374" w:rsidP="00A11374">
      <w:pPr>
        <w:pStyle w:val="PargrafodaLista"/>
        <w:spacing w:after="0" w:line="360" w:lineRule="auto"/>
        <w:ind w:left="1985"/>
        <w:jc w:val="both"/>
        <w:rPr>
          <w:rFonts w:asciiTheme="minorHAnsi" w:hAnsiTheme="minorHAnsi" w:cstheme="minorHAnsi"/>
          <w:sz w:val="23"/>
          <w:szCs w:val="23"/>
        </w:rPr>
      </w:pPr>
    </w:p>
    <w:p w14:paraId="1CF715EF" w14:textId="77777777" w:rsidR="00A11374" w:rsidRPr="00351ED1" w:rsidRDefault="00A11374" w:rsidP="00A11374">
      <w:pPr>
        <w:pStyle w:val="PargrafodaLista"/>
        <w:numPr>
          <w:ilvl w:val="0"/>
          <w:numId w:val="9"/>
        </w:numPr>
        <w:spacing w:after="0" w:line="360" w:lineRule="auto"/>
        <w:ind w:left="0" w:firstLine="1985"/>
        <w:jc w:val="both"/>
        <w:rPr>
          <w:rFonts w:asciiTheme="minorHAnsi" w:hAnsiTheme="minorHAnsi" w:cstheme="minorHAnsi"/>
          <w:sz w:val="23"/>
          <w:szCs w:val="23"/>
        </w:rPr>
      </w:pPr>
      <w:r w:rsidRPr="00351ED1">
        <w:rPr>
          <w:rFonts w:asciiTheme="minorHAnsi" w:hAnsiTheme="minorHAnsi" w:cstheme="minorHAnsi"/>
          <w:b/>
          <w:bCs/>
          <w:sz w:val="23"/>
          <w:szCs w:val="23"/>
        </w:rPr>
        <w:t>a concessão da TUTELA DE URGÊNCIA</w:t>
      </w:r>
      <w:r w:rsidRPr="00351ED1">
        <w:rPr>
          <w:rFonts w:asciiTheme="minorHAnsi" w:hAnsiTheme="minorHAnsi" w:cstheme="minorHAnsi"/>
          <w:sz w:val="23"/>
          <w:szCs w:val="23"/>
        </w:rPr>
        <w:t xml:space="preserve">, </w:t>
      </w:r>
      <w:r w:rsidRPr="00351ED1">
        <w:rPr>
          <w:rFonts w:asciiTheme="minorHAnsi" w:hAnsiTheme="minorHAnsi" w:cstheme="minorHAnsi"/>
          <w:sz w:val="23"/>
          <w:szCs w:val="23"/>
          <w:u w:val="single"/>
        </w:rPr>
        <w:t>liminarmente e sem a oitiva da parte adversa</w:t>
      </w:r>
      <w:r w:rsidRPr="00351ED1">
        <w:rPr>
          <w:rFonts w:asciiTheme="minorHAnsi" w:hAnsiTheme="minorHAnsi" w:cstheme="minorHAnsi"/>
          <w:sz w:val="23"/>
          <w:szCs w:val="23"/>
        </w:rPr>
        <w:t>, para:</w:t>
      </w:r>
    </w:p>
    <w:p w14:paraId="4E1134CF" w14:textId="29CB62FD" w:rsidR="00A11374" w:rsidRPr="00351ED1" w:rsidRDefault="00A11374" w:rsidP="00A11374">
      <w:pPr>
        <w:pStyle w:val="PargrafodaLista"/>
        <w:numPr>
          <w:ilvl w:val="2"/>
          <w:numId w:val="9"/>
        </w:numPr>
        <w:spacing w:after="0"/>
        <w:ind w:left="2552"/>
        <w:jc w:val="both"/>
        <w:rPr>
          <w:rFonts w:asciiTheme="minorHAnsi" w:hAnsiTheme="minorHAnsi" w:cstheme="minorHAnsi"/>
          <w:sz w:val="23"/>
          <w:szCs w:val="23"/>
        </w:rPr>
      </w:pPr>
      <w:r w:rsidRPr="00351ED1">
        <w:rPr>
          <w:rFonts w:asciiTheme="minorHAnsi" w:hAnsiTheme="minorHAnsi" w:cstheme="minorHAnsi"/>
          <w:sz w:val="23"/>
          <w:szCs w:val="23"/>
        </w:rPr>
        <w:t xml:space="preserve">determinar que a demandada cesse imediatamente os débitos que </w:t>
      </w:r>
      <w:r w:rsidR="009713E1" w:rsidRPr="00351ED1">
        <w:rPr>
          <w:rFonts w:asciiTheme="minorHAnsi" w:hAnsiTheme="minorHAnsi" w:cstheme="minorHAnsi"/>
          <w:sz w:val="23"/>
          <w:szCs w:val="23"/>
        </w:rPr>
        <w:t xml:space="preserve">estão sendo realizados </w:t>
      </w:r>
      <w:r w:rsidR="00BE5F65" w:rsidRPr="00351ED1">
        <w:rPr>
          <w:rFonts w:asciiTheme="minorHAnsi" w:hAnsiTheme="minorHAnsi" w:cstheme="minorHAnsi"/>
          <w:sz w:val="23"/>
          <w:szCs w:val="23"/>
        </w:rPr>
        <w:t xml:space="preserve">no contracheque da parte autora, </w:t>
      </w:r>
      <w:r w:rsidRPr="00351ED1">
        <w:rPr>
          <w:rFonts w:asciiTheme="minorHAnsi" w:hAnsiTheme="minorHAnsi" w:cstheme="minorHAnsi"/>
          <w:sz w:val="23"/>
          <w:szCs w:val="23"/>
        </w:rPr>
        <w:t xml:space="preserve">relativamente às </w:t>
      </w:r>
      <w:r w:rsidR="00BE5F65" w:rsidRPr="00351ED1">
        <w:rPr>
          <w:rFonts w:asciiTheme="minorHAnsi" w:hAnsiTheme="minorHAnsi" w:cstheme="minorHAnsi"/>
          <w:sz w:val="23"/>
          <w:szCs w:val="23"/>
        </w:rPr>
        <w:t xml:space="preserve">prestações do contrato de </w:t>
      </w:r>
      <w:r w:rsidR="00DD7E1D">
        <w:rPr>
          <w:rFonts w:asciiTheme="minorHAnsi" w:hAnsiTheme="minorHAnsi" w:cstheme="minorHAnsi"/>
          <w:sz w:val="23"/>
          <w:szCs w:val="23"/>
        </w:rPr>
        <w:t>cartão consignado de benefício</w:t>
      </w:r>
      <w:r w:rsidR="00BE5F65" w:rsidRPr="00351ED1">
        <w:rPr>
          <w:rFonts w:asciiTheme="minorHAnsi" w:hAnsiTheme="minorHAnsi" w:cstheme="minorHAnsi"/>
          <w:sz w:val="23"/>
          <w:szCs w:val="23"/>
        </w:rPr>
        <w:t xml:space="preserve"> XXXX; </w:t>
      </w:r>
    </w:p>
    <w:p w14:paraId="0523D1E1" w14:textId="77777777" w:rsidR="00A11374" w:rsidRPr="00351ED1" w:rsidRDefault="00A11374" w:rsidP="00A11374">
      <w:pPr>
        <w:pStyle w:val="PargrafodaLista"/>
        <w:numPr>
          <w:ilvl w:val="2"/>
          <w:numId w:val="9"/>
        </w:numPr>
        <w:spacing w:after="0"/>
        <w:ind w:left="2552"/>
        <w:jc w:val="both"/>
        <w:rPr>
          <w:rFonts w:asciiTheme="minorHAnsi" w:hAnsiTheme="minorHAnsi" w:cstheme="minorHAnsi"/>
          <w:sz w:val="23"/>
          <w:szCs w:val="23"/>
        </w:rPr>
      </w:pPr>
      <w:r w:rsidRPr="00351ED1">
        <w:rPr>
          <w:rFonts w:asciiTheme="minorHAnsi" w:hAnsiTheme="minorHAnsi" w:cstheme="minorHAnsi"/>
          <w:sz w:val="23"/>
          <w:szCs w:val="23"/>
        </w:rPr>
        <w:t>determinar que a parte ré se abstenha de promover qualquer tipo de medida extrajudicial ou judicial coercitiva ou de cobrança dos valores relativos ao contrato objeto desta ação;</w:t>
      </w:r>
    </w:p>
    <w:p w14:paraId="4A374EB3" w14:textId="77777777" w:rsidR="00A11374" w:rsidRPr="00351ED1" w:rsidRDefault="00A11374" w:rsidP="00A11374">
      <w:pPr>
        <w:pStyle w:val="PargrafodaLista"/>
        <w:numPr>
          <w:ilvl w:val="2"/>
          <w:numId w:val="9"/>
        </w:numPr>
        <w:spacing w:after="0"/>
        <w:ind w:left="2552"/>
        <w:jc w:val="both"/>
        <w:rPr>
          <w:rFonts w:asciiTheme="minorHAnsi" w:hAnsiTheme="minorHAnsi" w:cstheme="minorHAnsi"/>
          <w:sz w:val="23"/>
          <w:szCs w:val="23"/>
        </w:rPr>
      </w:pPr>
      <w:r w:rsidRPr="00351ED1">
        <w:rPr>
          <w:rFonts w:asciiTheme="minorHAnsi" w:hAnsiTheme="minorHAnsi" w:cstheme="minorHAnsi"/>
          <w:sz w:val="23"/>
          <w:szCs w:val="23"/>
        </w:rPr>
        <w:t xml:space="preserve">seja </w:t>
      </w:r>
      <w:r w:rsidRPr="00351ED1">
        <w:rPr>
          <w:rFonts w:asciiTheme="minorHAnsi" w:hAnsiTheme="minorHAnsi" w:cstheme="minorHAnsi"/>
          <w:sz w:val="23"/>
          <w:szCs w:val="23"/>
          <w:u w:val="single"/>
        </w:rPr>
        <w:t>fixada multa diária</w:t>
      </w:r>
      <w:r w:rsidRPr="00351ED1">
        <w:rPr>
          <w:rFonts w:asciiTheme="minorHAnsi" w:hAnsiTheme="minorHAnsi" w:cstheme="minorHAnsi"/>
          <w:sz w:val="23"/>
          <w:szCs w:val="23"/>
        </w:rPr>
        <w:t>, no valor de R$ 500,00, para a hipótese de descumprimento total, parcial ou cumprimento moroso, valendo-se, se for caso, de quaisquer uma das medidas específicas previstas no art. 297 do CPC, para assegurar a eficácia do provimento jurisdicional;</w:t>
      </w:r>
    </w:p>
    <w:p w14:paraId="46D2F814" w14:textId="77777777" w:rsidR="00A11374" w:rsidRPr="00351ED1" w:rsidRDefault="00A11374" w:rsidP="00A11374">
      <w:pPr>
        <w:pStyle w:val="PargrafodaLista"/>
        <w:spacing w:after="0" w:line="360" w:lineRule="auto"/>
        <w:rPr>
          <w:rFonts w:asciiTheme="minorHAnsi" w:hAnsiTheme="minorHAnsi" w:cstheme="minorHAnsi"/>
          <w:sz w:val="23"/>
          <w:szCs w:val="23"/>
        </w:rPr>
      </w:pPr>
    </w:p>
    <w:p w14:paraId="2683E2F2" w14:textId="77777777" w:rsidR="00A11374" w:rsidRPr="00351ED1" w:rsidRDefault="00A11374" w:rsidP="00A11374">
      <w:pPr>
        <w:pStyle w:val="PargrafodaLista"/>
        <w:numPr>
          <w:ilvl w:val="0"/>
          <w:numId w:val="9"/>
        </w:numPr>
        <w:spacing w:after="0" w:line="360" w:lineRule="auto"/>
        <w:ind w:left="0" w:firstLine="1985"/>
        <w:jc w:val="both"/>
        <w:rPr>
          <w:rFonts w:asciiTheme="minorHAnsi" w:hAnsiTheme="minorHAnsi" w:cstheme="minorHAnsi"/>
          <w:sz w:val="23"/>
          <w:szCs w:val="23"/>
        </w:rPr>
      </w:pPr>
      <w:r w:rsidRPr="00351ED1">
        <w:rPr>
          <w:rFonts w:asciiTheme="minorHAnsi" w:hAnsiTheme="minorHAnsi" w:cstheme="minorHAnsi"/>
          <w:sz w:val="23"/>
          <w:szCs w:val="23"/>
        </w:rPr>
        <w:t xml:space="preserve">      em razão de a </w:t>
      </w:r>
      <w:r w:rsidRPr="00351ED1">
        <w:rPr>
          <w:rFonts w:asciiTheme="minorHAnsi" w:hAnsiTheme="minorHAnsi" w:cstheme="minorHAnsi"/>
          <w:sz w:val="23"/>
          <w:szCs w:val="23"/>
          <w:u w:val="single"/>
        </w:rPr>
        <w:t>parte autora concordar com a solução amigável</w:t>
      </w:r>
      <w:r w:rsidRPr="00351ED1">
        <w:rPr>
          <w:rFonts w:asciiTheme="minorHAnsi" w:hAnsiTheme="minorHAnsi" w:cstheme="minorHAnsi"/>
          <w:sz w:val="23"/>
          <w:szCs w:val="23"/>
        </w:rPr>
        <w:t xml:space="preserve"> do litígio, a citação e intimação da parte demandada, </w:t>
      </w:r>
      <w:r w:rsidRPr="00351ED1">
        <w:rPr>
          <w:rFonts w:asciiTheme="minorHAnsi" w:hAnsiTheme="minorHAnsi" w:cstheme="minorHAnsi"/>
          <w:b/>
          <w:bCs/>
          <w:sz w:val="23"/>
          <w:szCs w:val="23"/>
          <w:u w:val="single"/>
        </w:rPr>
        <w:t>por meio eletrônico (</w:t>
      </w:r>
      <w:r w:rsidRPr="00351ED1">
        <w:rPr>
          <w:rFonts w:asciiTheme="minorHAnsi" w:hAnsiTheme="minorHAnsi" w:cstheme="minorHAnsi"/>
          <w:sz w:val="23"/>
          <w:szCs w:val="23"/>
        </w:rPr>
        <w:t>art. 246, CPC c/c art. 2º, parágrafo único, Resolução CNJ nº 345/2020</w:t>
      </w:r>
      <w:r w:rsidRPr="00351ED1">
        <w:rPr>
          <w:rFonts w:asciiTheme="minorHAnsi" w:hAnsiTheme="minorHAnsi" w:cstheme="minorHAnsi"/>
          <w:b/>
          <w:bCs/>
          <w:sz w:val="23"/>
          <w:szCs w:val="23"/>
          <w:u w:val="single"/>
        </w:rPr>
        <w:t>),</w:t>
      </w:r>
      <w:r w:rsidRPr="00351ED1">
        <w:rPr>
          <w:rFonts w:asciiTheme="minorHAnsi" w:hAnsiTheme="minorHAnsi" w:cstheme="minorHAnsi"/>
          <w:sz w:val="23"/>
          <w:szCs w:val="23"/>
        </w:rPr>
        <w:t xml:space="preserve"> ou, caso a empresa não conste no banco de dados, </w:t>
      </w:r>
      <w:r w:rsidRPr="00351ED1">
        <w:rPr>
          <w:rFonts w:asciiTheme="minorHAnsi" w:hAnsiTheme="minorHAnsi" w:cstheme="minorHAnsi"/>
          <w:sz w:val="23"/>
          <w:szCs w:val="23"/>
          <w:u w:val="single"/>
        </w:rPr>
        <w:t>por Correios</w:t>
      </w:r>
      <w:r w:rsidRPr="00351ED1">
        <w:rPr>
          <w:rFonts w:asciiTheme="minorHAnsi" w:hAnsiTheme="minorHAnsi" w:cstheme="minorHAnsi"/>
          <w:sz w:val="23"/>
          <w:szCs w:val="23"/>
        </w:rPr>
        <w:t>, para comparecer à audiência de composição, sob pena de aplicação de multa (§8º do art. 334, CPC), bem assim para apresentar defesa no prazo legal, sob pena de revelia;</w:t>
      </w:r>
    </w:p>
    <w:p w14:paraId="2CA622ED" w14:textId="77777777" w:rsidR="00A11374" w:rsidRPr="00351ED1" w:rsidRDefault="00A11374" w:rsidP="00A11374">
      <w:pPr>
        <w:pStyle w:val="PargrafodaLista"/>
        <w:spacing w:after="0" w:line="360" w:lineRule="auto"/>
        <w:rPr>
          <w:rFonts w:asciiTheme="minorHAnsi" w:hAnsiTheme="minorHAnsi" w:cstheme="minorHAnsi"/>
          <w:b/>
          <w:sz w:val="23"/>
          <w:szCs w:val="23"/>
        </w:rPr>
      </w:pPr>
    </w:p>
    <w:p w14:paraId="7C969CBC" w14:textId="2AD875D5" w:rsidR="00A11374" w:rsidRPr="00351ED1" w:rsidRDefault="00A11374" w:rsidP="00A11374">
      <w:pPr>
        <w:pStyle w:val="PargrafodaLista"/>
        <w:numPr>
          <w:ilvl w:val="0"/>
          <w:numId w:val="9"/>
        </w:numPr>
        <w:spacing w:after="0" w:line="360" w:lineRule="auto"/>
        <w:ind w:left="0" w:firstLine="1985"/>
        <w:jc w:val="both"/>
        <w:rPr>
          <w:rFonts w:asciiTheme="minorHAnsi" w:hAnsiTheme="minorHAnsi" w:cstheme="minorHAnsi"/>
          <w:b/>
          <w:sz w:val="23"/>
          <w:szCs w:val="23"/>
        </w:rPr>
      </w:pPr>
      <w:r w:rsidRPr="00351ED1">
        <w:rPr>
          <w:rFonts w:asciiTheme="minorHAnsi" w:hAnsiTheme="minorHAnsi" w:cstheme="minorHAnsi"/>
          <w:b/>
          <w:bCs/>
          <w:sz w:val="23"/>
          <w:szCs w:val="23"/>
        </w:rPr>
        <w:t xml:space="preserve"> </w:t>
      </w:r>
      <w:r w:rsidR="002F790E" w:rsidRPr="00351ED1">
        <w:rPr>
          <w:rFonts w:asciiTheme="minorHAnsi" w:hAnsiTheme="minorHAnsi" w:cstheme="minorHAnsi"/>
          <w:sz w:val="23"/>
          <w:szCs w:val="23"/>
        </w:rPr>
        <w:t>A fixação do ônus de provar a autenticidade do contrato para a parte demandada, bem assim para inverter o ônus da prova para a parte demandada quanto aos demais elementos da demanda;</w:t>
      </w:r>
    </w:p>
    <w:p w14:paraId="3907D2CE" w14:textId="77777777" w:rsidR="00A11374" w:rsidRPr="00351ED1" w:rsidRDefault="00A11374" w:rsidP="00A11374">
      <w:pPr>
        <w:pStyle w:val="PargrafodaLista"/>
        <w:spacing w:after="0" w:line="360" w:lineRule="auto"/>
        <w:ind w:left="1985"/>
        <w:jc w:val="both"/>
        <w:rPr>
          <w:rFonts w:asciiTheme="minorHAnsi" w:hAnsiTheme="minorHAnsi" w:cstheme="minorHAnsi"/>
          <w:b/>
          <w:sz w:val="23"/>
          <w:szCs w:val="23"/>
        </w:rPr>
      </w:pPr>
    </w:p>
    <w:p w14:paraId="7C2F0212" w14:textId="77777777" w:rsidR="00A11374" w:rsidRPr="00351ED1" w:rsidRDefault="00A11374" w:rsidP="00A11374">
      <w:pPr>
        <w:pStyle w:val="PargrafodaLista"/>
        <w:numPr>
          <w:ilvl w:val="0"/>
          <w:numId w:val="9"/>
        </w:numPr>
        <w:spacing w:after="0" w:line="360" w:lineRule="auto"/>
        <w:ind w:left="0" w:firstLine="1985"/>
        <w:jc w:val="both"/>
        <w:rPr>
          <w:rFonts w:asciiTheme="minorHAnsi" w:hAnsiTheme="minorHAnsi" w:cstheme="minorHAnsi"/>
          <w:sz w:val="23"/>
          <w:szCs w:val="23"/>
        </w:rPr>
      </w:pPr>
      <w:r w:rsidRPr="00351ED1">
        <w:rPr>
          <w:rFonts w:asciiTheme="minorHAnsi" w:hAnsiTheme="minorHAnsi" w:cstheme="minorHAnsi"/>
          <w:sz w:val="23"/>
          <w:szCs w:val="23"/>
        </w:rPr>
        <w:t xml:space="preserve">              Seja deferida a </w:t>
      </w:r>
      <w:r w:rsidRPr="00351ED1">
        <w:rPr>
          <w:rFonts w:asciiTheme="minorHAnsi" w:hAnsiTheme="minorHAnsi" w:cstheme="minorHAnsi"/>
          <w:sz w:val="23"/>
          <w:szCs w:val="23"/>
          <w:u w:val="single"/>
        </w:rPr>
        <w:t>produção de todos os meios de prova</w:t>
      </w:r>
      <w:r w:rsidRPr="00351ED1">
        <w:rPr>
          <w:rFonts w:asciiTheme="minorHAnsi" w:hAnsiTheme="minorHAnsi" w:cstheme="minorHAnsi"/>
          <w:sz w:val="23"/>
          <w:szCs w:val="23"/>
        </w:rPr>
        <w:t xml:space="preserve"> admitidos (legal ou moralmente), em especial a juntada de documentos, a inspeção judicial, o depoimento pessoal do demandado, oitiva de testemunhas (rol abaixo) e provas técnicas etc.</w:t>
      </w:r>
    </w:p>
    <w:p w14:paraId="326F798E" w14:textId="77777777" w:rsidR="00A11374" w:rsidRPr="00351ED1" w:rsidRDefault="00A11374" w:rsidP="00A11374">
      <w:pPr>
        <w:pStyle w:val="PargrafodaLista"/>
        <w:spacing w:after="0" w:line="360" w:lineRule="auto"/>
        <w:ind w:left="1985"/>
        <w:jc w:val="both"/>
        <w:rPr>
          <w:rFonts w:asciiTheme="minorHAnsi" w:hAnsiTheme="minorHAnsi" w:cstheme="minorHAnsi"/>
          <w:sz w:val="23"/>
          <w:szCs w:val="23"/>
        </w:rPr>
      </w:pPr>
    </w:p>
    <w:p w14:paraId="799710BA" w14:textId="77777777" w:rsidR="00A11374" w:rsidRPr="00351ED1" w:rsidRDefault="00A11374" w:rsidP="00A11374">
      <w:pPr>
        <w:tabs>
          <w:tab w:val="left" w:pos="2160"/>
        </w:tabs>
        <w:spacing w:after="0" w:line="360" w:lineRule="auto"/>
        <w:ind w:firstLine="1985"/>
        <w:jc w:val="both"/>
        <w:rPr>
          <w:rFonts w:asciiTheme="minorHAnsi" w:hAnsiTheme="minorHAnsi" w:cstheme="minorHAnsi"/>
          <w:sz w:val="23"/>
          <w:szCs w:val="23"/>
        </w:rPr>
      </w:pPr>
      <w:r w:rsidRPr="00351ED1">
        <w:rPr>
          <w:rFonts w:asciiTheme="minorHAnsi" w:hAnsiTheme="minorHAnsi" w:cstheme="minorHAnsi"/>
          <w:sz w:val="23"/>
          <w:szCs w:val="23"/>
        </w:rPr>
        <w:t xml:space="preserve">Ao fim, </w:t>
      </w:r>
      <w:r w:rsidRPr="00351ED1">
        <w:rPr>
          <w:rFonts w:asciiTheme="minorHAnsi" w:hAnsiTheme="minorHAnsi" w:cstheme="minorHAnsi"/>
          <w:b/>
          <w:sz w:val="23"/>
          <w:szCs w:val="23"/>
          <w:u w:val="single"/>
        </w:rPr>
        <w:t>sejam julgados procedentes os pedidos</w:t>
      </w:r>
      <w:r w:rsidRPr="00351ED1">
        <w:rPr>
          <w:rFonts w:asciiTheme="minorHAnsi" w:hAnsiTheme="minorHAnsi" w:cstheme="minorHAnsi"/>
          <w:sz w:val="23"/>
          <w:szCs w:val="23"/>
        </w:rPr>
        <w:t xml:space="preserve"> para, tornando definitiva a tutela provisória, ou concedê-la ao final:</w:t>
      </w:r>
    </w:p>
    <w:p w14:paraId="3369AF19" w14:textId="77777777" w:rsidR="00A11374" w:rsidRPr="00351ED1" w:rsidRDefault="00A11374" w:rsidP="00A11374">
      <w:pPr>
        <w:tabs>
          <w:tab w:val="left" w:pos="2160"/>
        </w:tabs>
        <w:spacing w:after="0" w:line="360" w:lineRule="auto"/>
        <w:ind w:firstLine="1985"/>
        <w:jc w:val="both"/>
        <w:rPr>
          <w:rFonts w:asciiTheme="minorHAnsi" w:hAnsiTheme="minorHAnsi" w:cstheme="minorHAnsi"/>
          <w:sz w:val="23"/>
          <w:szCs w:val="23"/>
        </w:rPr>
      </w:pPr>
    </w:p>
    <w:p w14:paraId="44BF379F" w14:textId="7D68A631" w:rsidR="002C0E1E" w:rsidRPr="00351ED1" w:rsidRDefault="00A11374" w:rsidP="00A11374">
      <w:pPr>
        <w:pStyle w:val="PargrafodaLista"/>
        <w:numPr>
          <w:ilvl w:val="0"/>
          <w:numId w:val="9"/>
        </w:numPr>
        <w:spacing w:after="0"/>
        <w:ind w:left="2552"/>
        <w:jc w:val="both"/>
        <w:rPr>
          <w:rFonts w:asciiTheme="minorHAnsi" w:hAnsiTheme="minorHAnsi" w:cstheme="minorHAnsi"/>
          <w:sz w:val="23"/>
          <w:szCs w:val="23"/>
        </w:rPr>
      </w:pPr>
      <w:r w:rsidRPr="00351ED1">
        <w:rPr>
          <w:rFonts w:asciiTheme="minorHAnsi" w:hAnsiTheme="minorHAnsi" w:cstheme="minorHAnsi"/>
          <w:b/>
          <w:bCs/>
          <w:sz w:val="23"/>
          <w:szCs w:val="23"/>
        </w:rPr>
        <w:t xml:space="preserve">Declarar </w:t>
      </w:r>
      <w:r w:rsidR="00742D29" w:rsidRPr="00351ED1">
        <w:rPr>
          <w:rFonts w:asciiTheme="minorHAnsi" w:hAnsiTheme="minorHAnsi" w:cstheme="minorHAnsi"/>
          <w:sz w:val="23"/>
          <w:szCs w:val="23"/>
        </w:rPr>
        <w:t xml:space="preserve">inexistente o contrato de </w:t>
      </w:r>
      <w:r w:rsidR="00DD7E1D">
        <w:rPr>
          <w:rFonts w:asciiTheme="minorHAnsi" w:hAnsiTheme="minorHAnsi" w:cstheme="minorHAnsi"/>
          <w:sz w:val="23"/>
          <w:szCs w:val="23"/>
        </w:rPr>
        <w:t>cartão consignado de benefício</w:t>
      </w:r>
      <w:r w:rsidR="00742D29" w:rsidRPr="00351ED1">
        <w:rPr>
          <w:rFonts w:asciiTheme="minorHAnsi" w:hAnsiTheme="minorHAnsi" w:cstheme="minorHAnsi"/>
          <w:sz w:val="23"/>
          <w:szCs w:val="23"/>
        </w:rPr>
        <w:t xml:space="preserve"> nº XXXX</w:t>
      </w:r>
      <w:r w:rsidR="00DD7E1D">
        <w:rPr>
          <w:rFonts w:asciiTheme="minorHAnsi" w:hAnsiTheme="minorHAnsi" w:cstheme="minorHAnsi"/>
          <w:sz w:val="23"/>
          <w:szCs w:val="23"/>
        </w:rPr>
        <w:t xml:space="preserve"> e todos os demais documentos decorrentes, em especial o termo de saque </w:t>
      </w:r>
      <w:r w:rsidR="00742D29" w:rsidRPr="00351ED1">
        <w:rPr>
          <w:rFonts w:asciiTheme="minorHAnsi" w:hAnsiTheme="minorHAnsi" w:cstheme="minorHAnsi"/>
          <w:sz w:val="23"/>
          <w:szCs w:val="23"/>
        </w:rPr>
        <w:t>no valor de R$ XXXXX, celebrado em ___/___/___</w:t>
      </w:r>
      <w:r w:rsidR="002C0E1E" w:rsidRPr="00351ED1">
        <w:rPr>
          <w:rFonts w:asciiTheme="minorHAnsi" w:hAnsiTheme="minorHAnsi" w:cstheme="minorHAnsi"/>
          <w:sz w:val="23"/>
          <w:szCs w:val="23"/>
        </w:rPr>
        <w:t>;</w:t>
      </w:r>
    </w:p>
    <w:p w14:paraId="5CDAC40F" w14:textId="00A041B1" w:rsidR="00A11374" w:rsidRPr="00351ED1" w:rsidRDefault="00A11374" w:rsidP="00A11374">
      <w:pPr>
        <w:pStyle w:val="PargrafodaLista"/>
        <w:numPr>
          <w:ilvl w:val="0"/>
          <w:numId w:val="9"/>
        </w:numPr>
        <w:spacing w:after="0"/>
        <w:ind w:left="2552"/>
        <w:jc w:val="both"/>
        <w:rPr>
          <w:rFonts w:asciiTheme="minorHAnsi" w:hAnsiTheme="minorHAnsi" w:cstheme="minorHAnsi"/>
          <w:sz w:val="23"/>
          <w:szCs w:val="23"/>
        </w:rPr>
      </w:pPr>
      <w:r w:rsidRPr="00351ED1">
        <w:rPr>
          <w:rFonts w:asciiTheme="minorHAnsi" w:hAnsiTheme="minorHAnsi" w:cstheme="minorHAnsi"/>
          <w:b/>
          <w:bCs/>
          <w:sz w:val="23"/>
          <w:szCs w:val="23"/>
        </w:rPr>
        <w:t xml:space="preserve">Obrigar </w:t>
      </w:r>
      <w:r w:rsidRPr="00351ED1">
        <w:rPr>
          <w:rFonts w:asciiTheme="minorHAnsi" w:hAnsiTheme="minorHAnsi" w:cstheme="minorHAnsi"/>
          <w:sz w:val="23"/>
          <w:szCs w:val="23"/>
        </w:rPr>
        <w:t xml:space="preserve">a demandada a não promover qualquer tipo de débito </w:t>
      </w:r>
      <w:r w:rsidR="002C0E1E" w:rsidRPr="00351ED1">
        <w:rPr>
          <w:rFonts w:asciiTheme="minorHAnsi" w:hAnsiTheme="minorHAnsi" w:cstheme="minorHAnsi"/>
          <w:sz w:val="23"/>
          <w:szCs w:val="23"/>
        </w:rPr>
        <w:t xml:space="preserve">na folha de pagamento ou </w:t>
      </w:r>
      <w:r w:rsidRPr="00351ED1">
        <w:rPr>
          <w:rFonts w:asciiTheme="minorHAnsi" w:hAnsiTheme="minorHAnsi" w:cstheme="minorHAnsi"/>
          <w:sz w:val="23"/>
          <w:szCs w:val="23"/>
        </w:rPr>
        <w:t>na conta bancária da parte demandante</w:t>
      </w:r>
      <w:r w:rsidR="002C0E1E" w:rsidRPr="00351ED1">
        <w:rPr>
          <w:rFonts w:asciiTheme="minorHAnsi" w:hAnsiTheme="minorHAnsi" w:cstheme="minorHAnsi"/>
          <w:sz w:val="23"/>
          <w:szCs w:val="23"/>
        </w:rPr>
        <w:t xml:space="preserve"> quanto ao contrato supra</w:t>
      </w:r>
      <w:r w:rsidRPr="00351ED1">
        <w:rPr>
          <w:rFonts w:asciiTheme="minorHAnsi" w:hAnsiTheme="minorHAnsi" w:cstheme="minorHAnsi"/>
          <w:sz w:val="23"/>
          <w:szCs w:val="23"/>
        </w:rPr>
        <w:t>;</w:t>
      </w:r>
    </w:p>
    <w:p w14:paraId="0284A59F" w14:textId="0650E592" w:rsidR="00937804" w:rsidRPr="00351ED1" w:rsidRDefault="00937804" w:rsidP="00A11374">
      <w:pPr>
        <w:pStyle w:val="PargrafodaLista"/>
        <w:numPr>
          <w:ilvl w:val="0"/>
          <w:numId w:val="9"/>
        </w:numPr>
        <w:spacing w:after="0"/>
        <w:ind w:left="2552"/>
        <w:jc w:val="both"/>
        <w:rPr>
          <w:rFonts w:asciiTheme="minorHAnsi" w:hAnsiTheme="minorHAnsi" w:cstheme="minorHAnsi"/>
          <w:sz w:val="23"/>
          <w:szCs w:val="23"/>
        </w:rPr>
      </w:pPr>
      <w:r w:rsidRPr="00351ED1">
        <w:rPr>
          <w:rFonts w:asciiTheme="minorHAnsi" w:hAnsiTheme="minorHAnsi" w:cstheme="minorHAnsi"/>
          <w:b/>
          <w:bCs/>
          <w:sz w:val="23"/>
          <w:szCs w:val="23"/>
        </w:rPr>
        <w:t>Condenar</w:t>
      </w:r>
      <w:r w:rsidRPr="00351ED1">
        <w:rPr>
          <w:rFonts w:asciiTheme="minorHAnsi" w:hAnsiTheme="minorHAnsi" w:cstheme="minorHAnsi"/>
          <w:sz w:val="23"/>
          <w:szCs w:val="23"/>
        </w:rPr>
        <w:t xml:space="preserve"> a parte demandada a restituir em dobro todos os valores pagos pela parte demandante relativamente ao contrato acim</w:t>
      </w:r>
      <w:r w:rsidR="00795212" w:rsidRPr="00351ED1">
        <w:rPr>
          <w:rFonts w:asciiTheme="minorHAnsi" w:hAnsiTheme="minorHAnsi" w:cstheme="minorHAnsi"/>
          <w:sz w:val="23"/>
          <w:szCs w:val="23"/>
        </w:rPr>
        <w:t>a, com juros de mora de 1% ao mês e correção monetária pelo IGPM, a contar de cada pagamento;</w:t>
      </w:r>
    </w:p>
    <w:p w14:paraId="4FA05C93" w14:textId="7E4DCE34" w:rsidR="00A11374" w:rsidRPr="00351ED1" w:rsidRDefault="00A11374" w:rsidP="00A11374">
      <w:pPr>
        <w:pStyle w:val="PargrafodaLista"/>
        <w:numPr>
          <w:ilvl w:val="0"/>
          <w:numId w:val="9"/>
        </w:numPr>
        <w:spacing w:after="0"/>
        <w:ind w:left="2552"/>
        <w:jc w:val="both"/>
        <w:rPr>
          <w:rFonts w:asciiTheme="minorHAnsi" w:hAnsiTheme="minorHAnsi" w:cstheme="minorHAnsi"/>
          <w:sz w:val="23"/>
          <w:szCs w:val="23"/>
        </w:rPr>
      </w:pPr>
      <w:r w:rsidRPr="00351ED1">
        <w:rPr>
          <w:rFonts w:asciiTheme="minorHAnsi" w:hAnsiTheme="minorHAnsi" w:cstheme="minorHAnsi"/>
          <w:b/>
          <w:bCs/>
          <w:sz w:val="23"/>
          <w:szCs w:val="23"/>
        </w:rPr>
        <w:t>Condenar</w:t>
      </w:r>
      <w:r w:rsidRPr="00351ED1">
        <w:rPr>
          <w:rFonts w:asciiTheme="minorHAnsi" w:hAnsiTheme="minorHAnsi" w:cstheme="minorHAnsi"/>
          <w:sz w:val="23"/>
          <w:szCs w:val="23"/>
        </w:rPr>
        <w:t xml:space="preserve"> a Demandada ao pagamento de indenização por danos morais e</w:t>
      </w:r>
      <w:r w:rsidR="00EF4236">
        <w:rPr>
          <w:rFonts w:asciiTheme="minorHAnsi" w:hAnsiTheme="minorHAnsi" w:cstheme="minorHAnsi"/>
          <w:sz w:val="23"/>
          <w:szCs w:val="23"/>
        </w:rPr>
        <w:t>/ou</w:t>
      </w:r>
      <w:r w:rsidRPr="00351ED1">
        <w:rPr>
          <w:rFonts w:asciiTheme="minorHAnsi" w:hAnsiTheme="minorHAnsi" w:cstheme="minorHAnsi"/>
          <w:sz w:val="23"/>
          <w:szCs w:val="23"/>
        </w:rPr>
        <w:t xml:space="preserve"> por desvio produtivo do consumidor, no valor </w:t>
      </w:r>
      <w:r w:rsidR="00101562">
        <w:rPr>
          <w:rFonts w:asciiTheme="minorHAnsi" w:hAnsiTheme="minorHAnsi" w:cstheme="minorHAnsi"/>
          <w:sz w:val="23"/>
          <w:szCs w:val="23"/>
        </w:rPr>
        <w:t xml:space="preserve">mínimo </w:t>
      </w:r>
      <w:r w:rsidRPr="00351ED1">
        <w:rPr>
          <w:rFonts w:asciiTheme="minorHAnsi" w:hAnsiTheme="minorHAnsi" w:cstheme="minorHAnsi"/>
          <w:sz w:val="23"/>
          <w:szCs w:val="23"/>
        </w:rPr>
        <w:t>de R$ XXXX,XXX, com juros de mora de 1% ao mês desde a citação e correção monetária pelo IGPM desde o arbitramento;</w:t>
      </w:r>
      <w:r w:rsidRPr="00351ED1">
        <w:rPr>
          <w:rStyle w:val="Refdenotaderodap"/>
          <w:rFonts w:asciiTheme="minorHAnsi" w:hAnsiTheme="minorHAnsi" w:cstheme="minorHAnsi"/>
          <w:sz w:val="23"/>
          <w:szCs w:val="23"/>
        </w:rPr>
        <w:t xml:space="preserve"> </w:t>
      </w:r>
      <w:r w:rsidRPr="00351ED1">
        <w:rPr>
          <w:rStyle w:val="Refdenotaderodap"/>
          <w:rFonts w:asciiTheme="minorHAnsi" w:hAnsiTheme="minorHAnsi" w:cstheme="minorHAnsi"/>
          <w:sz w:val="23"/>
          <w:szCs w:val="23"/>
        </w:rPr>
        <w:footnoteReference w:id="25"/>
      </w:r>
    </w:p>
    <w:p w14:paraId="61FD9C7F" w14:textId="16A56D4D" w:rsidR="008A6D34" w:rsidRPr="00351ED1" w:rsidRDefault="00795212" w:rsidP="003C77B9">
      <w:pPr>
        <w:pStyle w:val="PargrafodaLista"/>
        <w:numPr>
          <w:ilvl w:val="0"/>
          <w:numId w:val="9"/>
        </w:numPr>
        <w:spacing w:after="0"/>
        <w:ind w:left="2552"/>
        <w:jc w:val="both"/>
        <w:rPr>
          <w:rFonts w:asciiTheme="minorHAnsi" w:hAnsiTheme="minorHAnsi" w:cstheme="minorHAnsi"/>
          <w:sz w:val="23"/>
          <w:szCs w:val="23"/>
        </w:rPr>
      </w:pPr>
      <w:r w:rsidRPr="00351ED1">
        <w:rPr>
          <w:rFonts w:asciiTheme="minorHAnsi" w:hAnsiTheme="minorHAnsi" w:cstheme="minorHAnsi"/>
          <w:b/>
          <w:bCs/>
          <w:sz w:val="23"/>
          <w:szCs w:val="23"/>
        </w:rPr>
        <w:t>Declarar</w:t>
      </w:r>
      <w:r w:rsidR="00DB5FB7" w:rsidRPr="00351ED1">
        <w:rPr>
          <w:rFonts w:asciiTheme="minorHAnsi" w:hAnsiTheme="minorHAnsi" w:cstheme="minorHAnsi"/>
          <w:sz w:val="23"/>
          <w:szCs w:val="23"/>
        </w:rPr>
        <w:t xml:space="preserve">, na forma do art. 39, III e parágrafo único c/c art. 54-D, parágrafo único, do CDC, a </w:t>
      </w:r>
      <w:r w:rsidR="008A6D34" w:rsidRPr="00351ED1">
        <w:rPr>
          <w:rFonts w:asciiTheme="minorHAnsi" w:hAnsiTheme="minorHAnsi" w:cstheme="minorHAnsi"/>
          <w:sz w:val="23"/>
          <w:szCs w:val="23"/>
        </w:rPr>
        <w:t xml:space="preserve">inexistência de obrigação de </w:t>
      </w:r>
      <w:r w:rsidR="00DB5FB7" w:rsidRPr="00351ED1">
        <w:rPr>
          <w:rFonts w:asciiTheme="minorHAnsi" w:hAnsiTheme="minorHAnsi" w:cstheme="minorHAnsi"/>
          <w:sz w:val="23"/>
          <w:szCs w:val="23"/>
        </w:rPr>
        <w:t xml:space="preserve">a parte demandante restituir </w:t>
      </w:r>
      <w:r w:rsidR="008A6D34" w:rsidRPr="00351ED1">
        <w:rPr>
          <w:rFonts w:asciiTheme="minorHAnsi" w:hAnsiTheme="minorHAnsi" w:cstheme="minorHAnsi"/>
          <w:sz w:val="23"/>
          <w:szCs w:val="23"/>
        </w:rPr>
        <w:t>o valor</w:t>
      </w:r>
      <w:r w:rsidR="00DB5FB7" w:rsidRPr="00351ED1">
        <w:rPr>
          <w:rFonts w:asciiTheme="minorHAnsi" w:hAnsiTheme="minorHAnsi" w:cstheme="minorHAnsi"/>
          <w:sz w:val="23"/>
          <w:szCs w:val="23"/>
        </w:rPr>
        <w:t xml:space="preserve"> </w:t>
      </w:r>
      <w:r w:rsidR="00BF0A9A" w:rsidRPr="00351ED1">
        <w:rPr>
          <w:rFonts w:asciiTheme="minorHAnsi" w:hAnsiTheme="minorHAnsi" w:cstheme="minorHAnsi"/>
          <w:sz w:val="23"/>
          <w:szCs w:val="23"/>
        </w:rPr>
        <w:t>de R$ XXXX, que fora depositado em sua conta por força do contrato objeto desta ação, equiparando-o a uma amostra grátis</w:t>
      </w:r>
      <w:r w:rsidR="005D5F0E" w:rsidRPr="00351ED1">
        <w:rPr>
          <w:rFonts w:asciiTheme="minorHAnsi" w:hAnsiTheme="minorHAnsi" w:cstheme="minorHAnsi"/>
          <w:sz w:val="23"/>
          <w:szCs w:val="23"/>
        </w:rPr>
        <w:t>, autorizando-se o levantamento do valor pela parte demandante</w:t>
      </w:r>
      <w:r w:rsidR="00BF0A9A" w:rsidRPr="00351ED1">
        <w:rPr>
          <w:rFonts w:asciiTheme="minorHAnsi" w:hAnsiTheme="minorHAnsi" w:cstheme="minorHAnsi"/>
          <w:sz w:val="23"/>
          <w:szCs w:val="23"/>
        </w:rPr>
        <w:t>;</w:t>
      </w:r>
    </w:p>
    <w:p w14:paraId="560C472C" w14:textId="7CA37A72" w:rsidR="00A11374" w:rsidRPr="00351ED1" w:rsidRDefault="00A11374" w:rsidP="00A11374">
      <w:pPr>
        <w:pStyle w:val="PargrafodaLista"/>
        <w:numPr>
          <w:ilvl w:val="0"/>
          <w:numId w:val="9"/>
        </w:numPr>
        <w:spacing w:after="0"/>
        <w:ind w:left="2552"/>
        <w:jc w:val="both"/>
        <w:rPr>
          <w:rFonts w:asciiTheme="minorHAnsi" w:hAnsiTheme="minorHAnsi" w:cstheme="minorHAnsi"/>
          <w:sz w:val="23"/>
          <w:szCs w:val="23"/>
        </w:rPr>
      </w:pPr>
      <w:r w:rsidRPr="00351ED1">
        <w:rPr>
          <w:rFonts w:asciiTheme="minorHAnsi" w:hAnsiTheme="minorHAnsi" w:cstheme="minorHAnsi"/>
          <w:b/>
          <w:bCs/>
          <w:sz w:val="23"/>
          <w:szCs w:val="23"/>
        </w:rPr>
        <w:t xml:space="preserve">Condenar </w:t>
      </w:r>
      <w:r w:rsidRPr="00351ED1">
        <w:rPr>
          <w:rFonts w:asciiTheme="minorHAnsi" w:hAnsiTheme="minorHAnsi" w:cstheme="minorHAnsi"/>
          <w:sz w:val="23"/>
          <w:szCs w:val="23"/>
        </w:rPr>
        <w:t xml:space="preserve">a parte demandada ao </w:t>
      </w:r>
      <w:r w:rsidRPr="00351ED1">
        <w:rPr>
          <w:rFonts w:asciiTheme="minorHAnsi" w:hAnsiTheme="minorHAnsi" w:cstheme="minorHAnsi"/>
          <w:sz w:val="23"/>
          <w:szCs w:val="23"/>
          <w:u w:val="single"/>
        </w:rPr>
        <w:t>pagamento das despesas processuais (art. 82, §2º, CPC) e honorários advocatícios (art. 85, CPC)</w:t>
      </w:r>
      <w:r w:rsidRPr="00351ED1">
        <w:rPr>
          <w:rFonts w:asciiTheme="minorHAnsi" w:hAnsiTheme="minorHAnsi" w:cstheme="minorHAnsi"/>
          <w:sz w:val="23"/>
          <w:szCs w:val="23"/>
        </w:rPr>
        <w:t>, estes no patamar de 20% do valor da condenação ou da causa, em favor do advogado do autor;</w:t>
      </w:r>
    </w:p>
    <w:p w14:paraId="30133FAC" w14:textId="77777777" w:rsidR="00A11374" w:rsidRPr="00351ED1" w:rsidRDefault="00A11374" w:rsidP="00A11374">
      <w:pPr>
        <w:spacing w:after="0" w:line="360" w:lineRule="auto"/>
        <w:jc w:val="both"/>
        <w:rPr>
          <w:rFonts w:asciiTheme="minorHAnsi" w:hAnsiTheme="minorHAnsi" w:cstheme="minorHAnsi"/>
          <w:sz w:val="23"/>
          <w:szCs w:val="23"/>
        </w:rPr>
      </w:pPr>
    </w:p>
    <w:p w14:paraId="6D7E7768" w14:textId="77777777" w:rsidR="00A11374" w:rsidRPr="00351ED1" w:rsidRDefault="00A11374" w:rsidP="00A11374">
      <w:pPr>
        <w:tabs>
          <w:tab w:val="left" w:pos="2160"/>
        </w:tabs>
        <w:spacing w:after="0" w:line="360" w:lineRule="auto"/>
        <w:ind w:firstLine="1985"/>
        <w:jc w:val="both"/>
        <w:rPr>
          <w:rFonts w:asciiTheme="minorHAnsi" w:hAnsiTheme="minorHAnsi" w:cstheme="minorHAnsi"/>
          <w:sz w:val="23"/>
          <w:szCs w:val="23"/>
        </w:rPr>
      </w:pPr>
      <w:r w:rsidRPr="00351ED1">
        <w:rPr>
          <w:rFonts w:asciiTheme="minorHAnsi" w:hAnsiTheme="minorHAnsi" w:cstheme="minorHAnsi"/>
          <w:sz w:val="23"/>
          <w:szCs w:val="23"/>
        </w:rPr>
        <w:t xml:space="preserve">Dá-se à causa o valor de R$ ____, __ (por extenso), com fundamento no artigo 292, inciso II do CPC. </w:t>
      </w:r>
    </w:p>
    <w:p w14:paraId="27B7CD64" w14:textId="77777777" w:rsidR="00A11374" w:rsidRPr="00351ED1" w:rsidRDefault="00A11374" w:rsidP="00A11374">
      <w:pPr>
        <w:tabs>
          <w:tab w:val="left" w:pos="2160"/>
        </w:tabs>
        <w:spacing w:after="0" w:line="360" w:lineRule="auto"/>
        <w:ind w:firstLine="1985"/>
        <w:jc w:val="both"/>
        <w:rPr>
          <w:rFonts w:asciiTheme="minorHAnsi" w:hAnsiTheme="minorHAnsi" w:cstheme="minorHAnsi"/>
          <w:sz w:val="23"/>
          <w:szCs w:val="23"/>
        </w:rPr>
      </w:pPr>
    </w:p>
    <w:p w14:paraId="514F2B80" w14:textId="77777777" w:rsidR="00A11374" w:rsidRPr="00351ED1" w:rsidRDefault="00A11374" w:rsidP="00A11374">
      <w:pPr>
        <w:tabs>
          <w:tab w:val="left" w:pos="2160"/>
        </w:tabs>
        <w:spacing w:after="0" w:line="360" w:lineRule="auto"/>
        <w:ind w:firstLine="1985"/>
        <w:jc w:val="both"/>
        <w:rPr>
          <w:rFonts w:asciiTheme="minorHAnsi" w:hAnsiTheme="minorHAnsi" w:cstheme="minorHAnsi"/>
          <w:sz w:val="23"/>
          <w:szCs w:val="23"/>
        </w:rPr>
      </w:pPr>
      <w:r w:rsidRPr="00351ED1">
        <w:rPr>
          <w:rFonts w:asciiTheme="minorHAnsi" w:hAnsiTheme="minorHAnsi" w:cstheme="minorHAnsi"/>
          <w:sz w:val="23"/>
          <w:szCs w:val="23"/>
        </w:rPr>
        <w:t>Pede deferimento.</w:t>
      </w:r>
    </w:p>
    <w:p w14:paraId="6544B3DA" w14:textId="77777777" w:rsidR="00A11374" w:rsidRPr="00351ED1" w:rsidRDefault="00A11374" w:rsidP="00A11374">
      <w:pPr>
        <w:tabs>
          <w:tab w:val="left" w:pos="2160"/>
        </w:tabs>
        <w:spacing w:after="0" w:line="360" w:lineRule="auto"/>
        <w:ind w:firstLine="1985"/>
        <w:jc w:val="both"/>
        <w:rPr>
          <w:rFonts w:asciiTheme="minorHAnsi" w:hAnsiTheme="minorHAnsi" w:cstheme="minorHAnsi"/>
          <w:sz w:val="23"/>
          <w:szCs w:val="23"/>
        </w:rPr>
      </w:pPr>
    </w:p>
    <w:p w14:paraId="17B490AF" w14:textId="34322318" w:rsidR="00A11374" w:rsidRPr="00351ED1" w:rsidRDefault="00A11374" w:rsidP="00A11374">
      <w:pPr>
        <w:tabs>
          <w:tab w:val="left" w:pos="2160"/>
        </w:tabs>
        <w:spacing w:after="0" w:line="360" w:lineRule="auto"/>
        <w:ind w:firstLine="1985"/>
        <w:jc w:val="both"/>
        <w:rPr>
          <w:rFonts w:asciiTheme="minorHAnsi" w:hAnsiTheme="minorHAnsi" w:cstheme="minorHAnsi"/>
          <w:sz w:val="23"/>
          <w:szCs w:val="23"/>
        </w:rPr>
      </w:pPr>
      <w:r w:rsidRPr="00351ED1">
        <w:rPr>
          <w:rFonts w:asciiTheme="minorHAnsi" w:hAnsiTheme="minorHAnsi" w:cstheme="minorHAnsi"/>
          <w:sz w:val="23"/>
          <w:szCs w:val="23"/>
        </w:rPr>
        <w:t xml:space="preserve">CIDADE–UF, </w:t>
      </w:r>
      <w:r w:rsidR="00EF4236">
        <w:rPr>
          <w:rFonts w:asciiTheme="minorHAnsi" w:hAnsiTheme="minorHAnsi" w:cstheme="minorHAnsi"/>
          <w:sz w:val="23"/>
          <w:szCs w:val="23"/>
        </w:rPr>
        <w:t>XXX DE XXXXXX DE 202X</w:t>
      </w:r>
      <w:r w:rsidRPr="00351ED1">
        <w:rPr>
          <w:rFonts w:asciiTheme="minorHAnsi" w:hAnsiTheme="minorHAnsi" w:cstheme="minorHAnsi"/>
          <w:sz w:val="23"/>
          <w:szCs w:val="23"/>
        </w:rPr>
        <w:t>.</w:t>
      </w:r>
    </w:p>
    <w:p w14:paraId="051F3EED" w14:textId="77777777" w:rsidR="00A11374" w:rsidRPr="00351ED1" w:rsidRDefault="00A11374" w:rsidP="00A11374">
      <w:pPr>
        <w:tabs>
          <w:tab w:val="left" w:pos="2160"/>
        </w:tabs>
        <w:spacing w:after="0" w:line="360" w:lineRule="auto"/>
        <w:ind w:firstLine="1985"/>
        <w:jc w:val="both"/>
        <w:rPr>
          <w:rFonts w:asciiTheme="minorHAnsi" w:hAnsiTheme="minorHAnsi" w:cstheme="minorHAnsi"/>
          <w:sz w:val="23"/>
          <w:szCs w:val="23"/>
        </w:rPr>
      </w:pPr>
    </w:p>
    <w:p w14:paraId="1ABDCA2A" w14:textId="77777777" w:rsidR="00A11374" w:rsidRPr="00351ED1" w:rsidRDefault="00A11374" w:rsidP="00A11374">
      <w:pPr>
        <w:pStyle w:val="Corpodetexto3"/>
        <w:spacing w:after="0" w:line="360" w:lineRule="auto"/>
        <w:jc w:val="center"/>
        <w:rPr>
          <w:rFonts w:asciiTheme="minorHAnsi" w:hAnsiTheme="minorHAnsi" w:cstheme="minorHAnsi"/>
          <w:b/>
          <w:sz w:val="23"/>
          <w:szCs w:val="23"/>
        </w:rPr>
      </w:pPr>
      <w:r w:rsidRPr="00351ED1">
        <w:rPr>
          <w:rFonts w:asciiTheme="minorHAnsi" w:hAnsiTheme="minorHAnsi" w:cstheme="minorHAnsi"/>
          <w:b/>
          <w:sz w:val="23"/>
          <w:szCs w:val="23"/>
        </w:rPr>
        <w:t>xxxxxxxxxxxxxxxxx</w:t>
      </w:r>
    </w:p>
    <w:p w14:paraId="7E016C58" w14:textId="77777777" w:rsidR="00A11374" w:rsidRPr="00351ED1" w:rsidRDefault="00A11374" w:rsidP="00A11374">
      <w:pPr>
        <w:pStyle w:val="Corpodetexto3"/>
        <w:spacing w:after="0" w:line="360" w:lineRule="auto"/>
        <w:jc w:val="center"/>
        <w:rPr>
          <w:rFonts w:asciiTheme="minorHAnsi" w:hAnsiTheme="minorHAnsi" w:cstheme="minorHAnsi"/>
          <w:sz w:val="23"/>
          <w:szCs w:val="23"/>
        </w:rPr>
      </w:pPr>
      <w:r w:rsidRPr="00351ED1">
        <w:rPr>
          <w:rFonts w:asciiTheme="minorHAnsi" w:hAnsiTheme="minorHAnsi" w:cstheme="minorHAnsi"/>
          <w:sz w:val="23"/>
          <w:szCs w:val="23"/>
        </w:rPr>
        <w:t>Advogad@</w:t>
      </w:r>
    </w:p>
    <w:p w14:paraId="69F26E92" w14:textId="77777777" w:rsidR="00A11374" w:rsidRPr="00351ED1" w:rsidRDefault="00A11374" w:rsidP="00A11374">
      <w:pPr>
        <w:pStyle w:val="Corpodetexto3"/>
        <w:spacing w:after="0" w:line="360" w:lineRule="auto"/>
        <w:jc w:val="both"/>
        <w:rPr>
          <w:rFonts w:asciiTheme="minorHAnsi" w:hAnsiTheme="minorHAnsi" w:cstheme="minorHAnsi"/>
          <w:sz w:val="23"/>
          <w:szCs w:val="23"/>
        </w:rPr>
      </w:pPr>
    </w:p>
    <w:p w14:paraId="4B972458" w14:textId="77777777" w:rsidR="00BC1818" w:rsidRPr="00351ED1" w:rsidRDefault="00BC1818" w:rsidP="00A11374">
      <w:pPr>
        <w:pStyle w:val="Corpodetexto3"/>
        <w:spacing w:after="0" w:line="360" w:lineRule="auto"/>
        <w:jc w:val="both"/>
        <w:rPr>
          <w:rFonts w:asciiTheme="minorHAnsi" w:hAnsiTheme="minorHAnsi" w:cstheme="minorHAnsi"/>
          <w:sz w:val="23"/>
          <w:szCs w:val="23"/>
        </w:rPr>
      </w:pPr>
    </w:p>
    <w:p w14:paraId="1C89BC20" w14:textId="77777777" w:rsidR="00BC1818" w:rsidRPr="00351ED1" w:rsidRDefault="00BC1818" w:rsidP="00A11374">
      <w:pPr>
        <w:pStyle w:val="Corpodetexto3"/>
        <w:spacing w:after="0" w:line="360" w:lineRule="auto"/>
        <w:jc w:val="both"/>
        <w:rPr>
          <w:rFonts w:asciiTheme="minorHAnsi" w:hAnsiTheme="minorHAnsi" w:cstheme="minorHAnsi"/>
          <w:sz w:val="23"/>
          <w:szCs w:val="23"/>
        </w:rPr>
      </w:pPr>
    </w:p>
    <w:p w14:paraId="647BACE8" w14:textId="77777777" w:rsidR="00BC1818" w:rsidRPr="00351ED1" w:rsidRDefault="00BC1818" w:rsidP="00A11374">
      <w:pPr>
        <w:pStyle w:val="Corpodetexto3"/>
        <w:spacing w:after="0" w:line="360" w:lineRule="auto"/>
        <w:jc w:val="both"/>
        <w:rPr>
          <w:rFonts w:asciiTheme="minorHAnsi" w:hAnsiTheme="minorHAnsi" w:cstheme="minorHAnsi"/>
          <w:sz w:val="23"/>
          <w:szCs w:val="23"/>
        </w:rPr>
      </w:pPr>
    </w:p>
    <w:p w14:paraId="18C770CF" w14:textId="77777777" w:rsidR="00BC1818" w:rsidRPr="00351ED1" w:rsidRDefault="00BC1818" w:rsidP="00A11374">
      <w:pPr>
        <w:pStyle w:val="Corpodetexto3"/>
        <w:spacing w:after="0" w:line="360" w:lineRule="auto"/>
        <w:jc w:val="both"/>
        <w:rPr>
          <w:rFonts w:asciiTheme="minorHAnsi" w:hAnsiTheme="minorHAnsi" w:cstheme="minorHAnsi"/>
          <w:sz w:val="23"/>
          <w:szCs w:val="23"/>
        </w:rPr>
      </w:pPr>
    </w:p>
    <w:p w14:paraId="3BBBEE35" w14:textId="77777777" w:rsidR="00BC1818" w:rsidRPr="00351ED1" w:rsidRDefault="00BC1818" w:rsidP="00A11374">
      <w:pPr>
        <w:pStyle w:val="Corpodetexto3"/>
        <w:spacing w:after="0" w:line="360" w:lineRule="auto"/>
        <w:jc w:val="both"/>
        <w:rPr>
          <w:rFonts w:asciiTheme="minorHAnsi" w:hAnsiTheme="minorHAnsi" w:cstheme="minorHAnsi"/>
          <w:sz w:val="23"/>
          <w:szCs w:val="23"/>
        </w:rPr>
      </w:pPr>
    </w:p>
    <w:p w14:paraId="3DD35519" w14:textId="77777777" w:rsidR="00BC1818" w:rsidRPr="00351ED1" w:rsidRDefault="00BC1818" w:rsidP="00A11374">
      <w:pPr>
        <w:pStyle w:val="Corpodetexto3"/>
        <w:spacing w:after="0" w:line="360" w:lineRule="auto"/>
        <w:jc w:val="both"/>
        <w:rPr>
          <w:rFonts w:asciiTheme="minorHAnsi" w:hAnsiTheme="minorHAnsi" w:cstheme="minorHAnsi"/>
          <w:sz w:val="23"/>
          <w:szCs w:val="23"/>
        </w:rPr>
      </w:pPr>
    </w:p>
    <w:p w14:paraId="649E0B93" w14:textId="77777777" w:rsidR="00BC1818" w:rsidRPr="00351ED1" w:rsidRDefault="00BC1818" w:rsidP="00A11374">
      <w:pPr>
        <w:pStyle w:val="Corpodetexto3"/>
        <w:spacing w:after="0" w:line="360" w:lineRule="auto"/>
        <w:jc w:val="both"/>
        <w:rPr>
          <w:rFonts w:asciiTheme="minorHAnsi" w:hAnsiTheme="minorHAnsi" w:cstheme="minorHAnsi"/>
          <w:sz w:val="23"/>
          <w:szCs w:val="23"/>
        </w:rPr>
      </w:pPr>
    </w:p>
    <w:p w14:paraId="0979E3E3" w14:textId="77777777" w:rsidR="00BC1818" w:rsidRPr="00351ED1" w:rsidRDefault="00BC1818" w:rsidP="00A11374">
      <w:pPr>
        <w:pStyle w:val="Corpodetexto3"/>
        <w:spacing w:after="0" w:line="360" w:lineRule="auto"/>
        <w:jc w:val="both"/>
        <w:rPr>
          <w:rFonts w:asciiTheme="minorHAnsi" w:hAnsiTheme="minorHAnsi" w:cstheme="minorHAnsi"/>
          <w:sz w:val="23"/>
          <w:szCs w:val="23"/>
        </w:rPr>
      </w:pPr>
    </w:p>
    <w:p w14:paraId="1488BC45" w14:textId="77777777" w:rsidR="00A11374" w:rsidRPr="00351ED1" w:rsidRDefault="00A11374" w:rsidP="00A11374">
      <w:pPr>
        <w:pStyle w:val="Corpodetexto3"/>
        <w:spacing w:after="0" w:line="360" w:lineRule="auto"/>
        <w:jc w:val="both"/>
        <w:rPr>
          <w:rFonts w:asciiTheme="minorHAnsi" w:hAnsiTheme="minorHAnsi" w:cstheme="minorHAnsi"/>
          <w:b/>
          <w:sz w:val="23"/>
          <w:szCs w:val="23"/>
          <w:u w:val="single"/>
        </w:rPr>
      </w:pPr>
      <w:r w:rsidRPr="00351ED1">
        <w:rPr>
          <w:rFonts w:asciiTheme="minorHAnsi" w:hAnsiTheme="minorHAnsi" w:cstheme="minorHAnsi"/>
          <w:b/>
          <w:sz w:val="23"/>
          <w:szCs w:val="23"/>
          <w:u w:val="single"/>
        </w:rPr>
        <w:t>DOCUMENTOS QUE INSTRUEM A INICIAL:</w:t>
      </w:r>
    </w:p>
    <w:p w14:paraId="366B69EA" w14:textId="77777777" w:rsidR="00A11374" w:rsidRPr="00351ED1" w:rsidRDefault="00A11374" w:rsidP="00A11374">
      <w:pPr>
        <w:pStyle w:val="Corpodetexto3"/>
        <w:spacing w:after="0" w:line="360" w:lineRule="auto"/>
        <w:jc w:val="both"/>
        <w:rPr>
          <w:rFonts w:asciiTheme="minorHAnsi" w:hAnsiTheme="minorHAnsi" w:cstheme="minorHAnsi"/>
          <w:sz w:val="23"/>
          <w:szCs w:val="23"/>
        </w:rPr>
      </w:pPr>
      <w:r w:rsidRPr="00351ED1">
        <w:rPr>
          <w:rFonts w:asciiTheme="minorHAnsi" w:hAnsiTheme="minorHAnsi" w:cstheme="minorHAnsi"/>
          <w:sz w:val="23"/>
          <w:szCs w:val="23"/>
        </w:rPr>
        <w:t>ANEXO 01 - documento pessoal;</w:t>
      </w:r>
    </w:p>
    <w:p w14:paraId="51CB16D0" w14:textId="77777777" w:rsidR="00A11374" w:rsidRPr="00351ED1" w:rsidRDefault="00A11374" w:rsidP="00A11374">
      <w:pPr>
        <w:pStyle w:val="Corpodetexto3"/>
        <w:spacing w:after="0" w:line="360" w:lineRule="auto"/>
        <w:jc w:val="both"/>
        <w:rPr>
          <w:rFonts w:asciiTheme="minorHAnsi" w:hAnsiTheme="minorHAnsi" w:cstheme="minorHAnsi"/>
          <w:sz w:val="23"/>
          <w:szCs w:val="23"/>
        </w:rPr>
      </w:pPr>
      <w:r w:rsidRPr="00351ED1">
        <w:rPr>
          <w:rFonts w:asciiTheme="minorHAnsi" w:hAnsiTheme="minorHAnsi" w:cstheme="minorHAnsi"/>
          <w:sz w:val="23"/>
          <w:szCs w:val="23"/>
        </w:rPr>
        <w:t>ANEXO 02 - comprovação da hipossuficiência;</w:t>
      </w:r>
    </w:p>
    <w:p w14:paraId="77371D79" w14:textId="15496C02" w:rsidR="00A11374" w:rsidRPr="00351ED1" w:rsidRDefault="00A11374" w:rsidP="00A11374">
      <w:pPr>
        <w:pStyle w:val="Corpodetexto3"/>
        <w:spacing w:after="0" w:line="360" w:lineRule="auto"/>
        <w:jc w:val="both"/>
        <w:rPr>
          <w:rFonts w:asciiTheme="minorHAnsi" w:hAnsiTheme="minorHAnsi" w:cstheme="minorHAnsi"/>
          <w:sz w:val="23"/>
          <w:szCs w:val="23"/>
        </w:rPr>
      </w:pPr>
      <w:r w:rsidRPr="00351ED1">
        <w:rPr>
          <w:rFonts w:asciiTheme="minorHAnsi" w:hAnsiTheme="minorHAnsi" w:cstheme="minorHAnsi"/>
          <w:sz w:val="23"/>
          <w:szCs w:val="23"/>
        </w:rPr>
        <w:t xml:space="preserve">ANEXO 03 – </w:t>
      </w:r>
      <w:r w:rsidR="006B2C7B" w:rsidRPr="00351ED1">
        <w:rPr>
          <w:rFonts w:asciiTheme="minorHAnsi" w:hAnsiTheme="minorHAnsi" w:cstheme="minorHAnsi"/>
          <w:sz w:val="23"/>
          <w:szCs w:val="23"/>
        </w:rPr>
        <w:t>extrato bancário do mês da celebração do contrato em diante</w:t>
      </w:r>
      <w:r w:rsidRPr="00351ED1">
        <w:rPr>
          <w:rFonts w:asciiTheme="minorHAnsi" w:hAnsiTheme="minorHAnsi" w:cstheme="minorHAnsi"/>
          <w:sz w:val="23"/>
          <w:szCs w:val="23"/>
        </w:rPr>
        <w:t>;</w:t>
      </w:r>
    </w:p>
    <w:p w14:paraId="1872AB16" w14:textId="5C030B4E" w:rsidR="00A11374" w:rsidRPr="00351ED1" w:rsidRDefault="00A11374" w:rsidP="00A11374">
      <w:pPr>
        <w:pStyle w:val="Corpodetexto3"/>
        <w:spacing w:after="0" w:line="360" w:lineRule="auto"/>
        <w:jc w:val="both"/>
        <w:rPr>
          <w:rFonts w:asciiTheme="minorHAnsi" w:hAnsiTheme="minorHAnsi" w:cstheme="minorHAnsi"/>
          <w:sz w:val="23"/>
          <w:szCs w:val="23"/>
        </w:rPr>
      </w:pPr>
      <w:r w:rsidRPr="00351ED1">
        <w:rPr>
          <w:rFonts w:asciiTheme="minorHAnsi" w:hAnsiTheme="minorHAnsi" w:cstheme="minorHAnsi"/>
          <w:sz w:val="23"/>
          <w:szCs w:val="23"/>
        </w:rPr>
        <w:t xml:space="preserve">ANEXO 04 – </w:t>
      </w:r>
      <w:r w:rsidR="0013202C" w:rsidRPr="00351ED1">
        <w:rPr>
          <w:rFonts w:asciiTheme="minorHAnsi" w:hAnsiTheme="minorHAnsi" w:cstheme="minorHAnsi"/>
          <w:sz w:val="23"/>
          <w:szCs w:val="23"/>
        </w:rPr>
        <w:t>boletim de ocorrência</w:t>
      </w:r>
      <w:r w:rsidRPr="00351ED1">
        <w:rPr>
          <w:rFonts w:asciiTheme="minorHAnsi" w:hAnsiTheme="minorHAnsi" w:cstheme="minorHAnsi"/>
          <w:sz w:val="23"/>
          <w:szCs w:val="23"/>
        </w:rPr>
        <w:t>;</w:t>
      </w:r>
    </w:p>
    <w:p w14:paraId="021A35DA" w14:textId="67EFB225" w:rsidR="00A11374" w:rsidRPr="00351ED1" w:rsidRDefault="00A11374" w:rsidP="00A11374">
      <w:pPr>
        <w:pStyle w:val="Corpodetexto3"/>
        <w:spacing w:after="0" w:line="360" w:lineRule="auto"/>
        <w:jc w:val="both"/>
        <w:rPr>
          <w:rFonts w:asciiTheme="minorHAnsi" w:hAnsiTheme="minorHAnsi" w:cstheme="minorHAnsi"/>
          <w:sz w:val="23"/>
          <w:szCs w:val="23"/>
        </w:rPr>
      </w:pPr>
      <w:r w:rsidRPr="00351ED1">
        <w:rPr>
          <w:rFonts w:asciiTheme="minorHAnsi" w:hAnsiTheme="minorHAnsi" w:cstheme="minorHAnsi"/>
          <w:sz w:val="23"/>
          <w:szCs w:val="23"/>
        </w:rPr>
        <w:t xml:space="preserve">ANEXO 05 – </w:t>
      </w:r>
      <w:r w:rsidR="0013202C" w:rsidRPr="00351ED1">
        <w:rPr>
          <w:rFonts w:asciiTheme="minorHAnsi" w:hAnsiTheme="minorHAnsi" w:cstheme="minorHAnsi"/>
          <w:sz w:val="23"/>
          <w:szCs w:val="23"/>
        </w:rPr>
        <w:t>protocolos ou comprovante de procura da agência</w:t>
      </w:r>
      <w:r w:rsidRPr="00351ED1">
        <w:rPr>
          <w:rFonts w:asciiTheme="minorHAnsi" w:hAnsiTheme="minorHAnsi" w:cstheme="minorHAnsi"/>
          <w:sz w:val="23"/>
          <w:szCs w:val="23"/>
        </w:rPr>
        <w:t>;</w:t>
      </w:r>
    </w:p>
    <w:p w14:paraId="42908AEB" w14:textId="4AA386BC" w:rsidR="00A11374" w:rsidRPr="00351ED1" w:rsidRDefault="00A11374" w:rsidP="00A11374">
      <w:pPr>
        <w:pStyle w:val="Corpodetexto3"/>
        <w:spacing w:after="0" w:line="360" w:lineRule="auto"/>
        <w:jc w:val="both"/>
        <w:rPr>
          <w:rFonts w:asciiTheme="minorHAnsi" w:hAnsiTheme="minorHAnsi" w:cstheme="minorHAnsi"/>
          <w:sz w:val="23"/>
          <w:szCs w:val="23"/>
        </w:rPr>
      </w:pPr>
      <w:r w:rsidRPr="00351ED1">
        <w:rPr>
          <w:rFonts w:asciiTheme="minorHAnsi" w:hAnsiTheme="minorHAnsi" w:cstheme="minorHAnsi"/>
          <w:sz w:val="23"/>
          <w:szCs w:val="23"/>
        </w:rPr>
        <w:t xml:space="preserve">ANEXO 06 – </w:t>
      </w:r>
      <w:r w:rsidR="0013202C" w:rsidRPr="00351ED1">
        <w:rPr>
          <w:rFonts w:asciiTheme="minorHAnsi" w:hAnsiTheme="minorHAnsi" w:cstheme="minorHAnsi"/>
          <w:sz w:val="23"/>
          <w:szCs w:val="23"/>
        </w:rPr>
        <w:t>notificação formal ao banco pedindo o cancelamento da operação</w:t>
      </w:r>
      <w:r w:rsidRPr="00351ED1">
        <w:rPr>
          <w:rFonts w:asciiTheme="minorHAnsi" w:hAnsiTheme="minorHAnsi" w:cstheme="minorHAnsi"/>
          <w:sz w:val="23"/>
          <w:szCs w:val="23"/>
        </w:rPr>
        <w:t>;</w:t>
      </w:r>
    </w:p>
    <w:p w14:paraId="3E2E1EFB" w14:textId="61D5BAD8" w:rsidR="00A11374" w:rsidRDefault="00A11374" w:rsidP="00A11374">
      <w:pPr>
        <w:pStyle w:val="Corpodetexto3"/>
        <w:spacing w:after="0" w:line="360" w:lineRule="auto"/>
        <w:jc w:val="both"/>
        <w:rPr>
          <w:rFonts w:asciiTheme="minorHAnsi" w:hAnsiTheme="minorHAnsi" w:cstheme="minorHAnsi"/>
          <w:sz w:val="23"/>
          <w:szCs w:val="23"/>
        </w:rPr>
      </w:pPr>
      <w:r w:rsidRPr="00351ED1">
        <w:rPr>
          <w:rFonts w:asciiTheme="minorHAnsi" w:hAnsiTheme="minorHAnsi" w:cstheme="minorHAnsi"/>
          <w:sz w:val="23"/>
          <w:szCs w:val="23"/>
        </w:rPr>
        <w:t xml:space="preserve">ANEXO 07 – </w:t>
      </w:r>
      <w:r w:rsidR="0013202C" w:rsidRPr="00351ED1">
        <w:rPr>
          <w:rFonts w:asciiTheme="minorHAnsi" w:hAnsiTheme="minorHAnsi" w:cstheme="minorHAnsi"/>
          <w:sz w:val="23"/>
          <w:szCs w:val="23"/>
        </w:rPr>
        <w:t>contracheques desde o mês do contrato até a data da inicial</w:t>
      </w:r>
      <w:r w:rsidRPr="00351ED1">
        <w:rPr>
          <w:rFonts w:asciiTheme="minorHAnsi" w:hAnsiTheme="minorHAnsi" w:cstheme="minorHAnsi"/>
          <w:sz w:val="23"/>
          <w:szCs w:val="23"/>
        </w:rPr>
        <w:t>.</w:t>
      </w:r>
    </w:p>
    <w:p w14:paraId="2D6C0567" w14:textId="6F36A984" w:rsidR="00EF4236" w:rsidRPr="00351ED1" w:rsidRDefault="00EF4236" w:rsidP="00EF4236">
      <w:pPr>
        <w:pStyle w:val="Corpodetexto3"/>
        <w:spacing w:after="0" w:line="360" w:lineRule="auto"/>
        <w:jc w:val="both"/>
        <w:rPr>
          <w:rFonts w:asciiTheme="minorHAnsi" w:hAnsiTheme="minorHAnsi" w:cstheme="minorHAnsi"/>
          <w:sz w:val="23"/>
          <w:szCs w:val="23"/>
        </w:rPr>
      </w:pPr>
      <w:r w:rsidRPr="00351ED1">
        <w:rPr>
          <w:rFonts w:asciiTheme="minorHAnsi" w:hAnsiTheme="minorHAnsi" w:cstheme="minorHAnsi"/>
          <w:sz w:val="23"/>
          <w:szCs w:val="23"/>
        </w:rPr>
        <w:t>ANEXO 0</w:t>
      </w:r>
      <w:r>
        <w:rPr>
          <w:rFonts w:asciiTheme="minorHAnsi" w:hAnsiTheme="minorHAnsi" w:cstheme="minorHAnsi"/>
          <w:sz w:val="23"/>
          <w:szCs w:val="23"/>
        </w:rPr>
        <w:t>8</w:t>
      </w:r>
      <w:r w:rsidRPr="00351ED1">
        <w:rPr>
          <w:rFonts w:asciiTheme="minorHAnsi" w:hAnsiTheme="minorHAnsi" w:cstheme="minorHAnsi"/>
          <w:sz w:val="23"/>
          <w:szCs w:val="23"/>
        </w:rPr>
        <w:t xml:space="preserve"> – </w:t>
      </w:r>
      <w:r>
        <w:rPr>
          <w:rFonts w:asciiTheme="minorHAnsi" w:hAnsiTheme="minorHAnsi" w:cstheme="minorHAnsi"/>
          <w:sz w:val="23"/>
          <w:szCs w:val="23"/>
        </w:rPr>
        <w:t>resposta do banco</w:t>
      </w:r>
      <w:r w:rsidRPr="00351ED1">
        <w:rPr>
          <w:rFonts w:asciiTheme="minorHAnsi" w:hAnsiTheme="minorHAnsi" w:cstheme="minorHAnsi"/>
          <w:sz w:val="23"/>
          <w:szCs w:val="23"/>
        </w:rPr>
        <w:t>;</w:t>
      </w:r>
    </w:p>
    <w:p w14:paraId="427569E3" w14:textId="77777777" w:rsidR="00EF4236" w:rsidRPr="00351ED1" w:rsidRDefault="00EF4236" w:rsidP="00A11374">
      <w:pPr>
        <w:pStyle w:val="Corpodetexto3"/>
        <w:spacing w:after="0" w:line="360" w:lineRule="auto"/>
        <w:jc w:val="both"/>
        <w:rPr>
          <w:rFonts w:asciiTheme="minorHAnsi" w:hAnsiTheme="minorHAnsi" w:cstheme="minorHAnsi"/>
          <w:sz w:val="23"/>
          <w:szCs w:val="23"/>
        </w:rPr>
      </w:pPr>
    </w:p>
    <w:p w14:paraId="4A86EE5A" w14:textId="77777777" w:rsidR="0012772B" w:rsidRPr="00351ED1" w:rsidRDefault="0012772B" w:rsidP="00A11374">
      <w:pPr>
        <w:pStyle w:val="Corpodetexto3"/>
        <w:spacing w:after="0" w:line="360" w:lineRule="auto"/>
        <w:jc w:val="both"/>
        <w:rPr>
          <w:rFonts w:asciiTheme="minorHAnsi" w:hAnsiTheme="minorHAnsi" w:cstheme="minorHAnsi"/>
          <w:sz w:val="23"/>
          <w:szCs w:val="23"/>
        </w:rPr>
      </w:pPr>
    </w:p>
    <w:p w14:paraId="10D56D2B" w14:textId="77777777" w:rsidR="0012772B" w:rsidRPr="00351ED1" w:rsidRDefault="0012772B" w:rsidP="00A11374">
      <w:pPr>
        <w:pStyle w:val="Corpodetexto3"/>
        <w:spacing w:after="0" w:line="360" w:lineRule="auto"/>
        <w:jc w:val="both"/>
        <w:rPr>
          <w:rFonts w:asciiTheme="minorHAnsi" w:hAnsiTheme="minorHAnsi" w:cstheme="minorHAnsi"/>
          <w:sz w:val="23"/>
          <w:szCs w:val="23"/>
        </w:rPr>
      </w:pPr>
    </w:p>
    <w:p w14:paraId="65354F40" w14:textId="77777777" w:rsidR="0012772B" w:rsidRPr="00351ED1" w:rsidRDefault="0012772B" w:rsidP="00A11374">
      <w:pPr>
        <w:pStyle w:val="Corpodetexto3"/>
        <w:spacing w:after="0" w:line="360" w:lineRule="auto"/>
        <w:jc w:val="both"/>
        <w:rPr>
          <w:rFonts w:asciiTheme="minorHAnsi" w:hAnsiTheme="minorHAnsi" w:cstheme="minorHAnsi"/>
          <w:sz w:val="23"/>
          <w:szCs w:val="23"/>
        </w:rPr>
      </w:pPr>
    </w:p>
    <w:sectPr w:rsidR="0012772B" w:rsidRPr="00351ED1" w:rsidSect="0052536F">
      <w:headerReference w:type="default" r:id="rId13"/>
      <w:footerReference w:type="default" r:id="rId14"/>
      <w:type w:val="continuous"/>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3-05-15T10:56:00Z" w:initials="HM">
    <w:p w14:paraId="1274D094" w14:textId="77777777" w:rsidR="00896CA7" w:rsidRDefault="00896CA7" w:rsidP="000B41E7">
      <w:pPr>
        <w:pStyle w:val="Textodecomentrio"/>
      </w:pPr>
      <w:r>
        <w:rPr>
          <w:rStyle w:val="Refdecomentrio"/>
        </w:rPr>
        <w:annotationRef/>
      </w:r>
      <w:r>
        <w:t>Confirmar se o caso se enquadra nos critérios de prioridade do CNJ. Caso positivo, sempre incluir no início da peça e nos pedidos.</w:t>
      </w:r>
    </w:p>
  </w:comment>
  <w:comment w:id="1" w:author="Homero Medeiros" w:date="2022-05-02T23:12:00Z" w:initials="HM">
    <w:p w14:paraId="63B10B10" w14:textId="7CB6146D" w:rsidR="00351ED1" w:rsidRDefault="007817B0" w:rsidP="00FB3FD0">
      <w:pPr>
        <w:pStyle w:val="Textodecomentrio"/>
      </w:pPr>
      <w:r>
        <w:rPr>
          <w:rStyle w:val="Refdecomentrio"/>
        </w:rPr>
        <w:annotationRef/>
      </w:r>
      <w:r w:rsidR="00351ED1">
        <w:t>Ação para os casos de cartão RCC (INSS) não solicitado pelo consumidor, mas com dinheiro depositado em sua conta.</w:t>
      </w:r>
    </w:p>
  </w:comment>
  <w:comment w:id="2" w:author="Homero Medeiros" w:date="2022-08-06T18:40:00Z" w:initials="HM">
    <w:p w14:paraId="6DF76EEA" w14:textId="6C6DEBF0" w:rsidR="005552F7" w:rsidRDefault="00DB3A83">
      <w:pPr>
        <w:pStyle w:val="Textodecomentrio"/>
      </w:pPr>
      <w:r>
        <w:rPr>
          <w:rStyle w:val="Refdecomentrio"/>
        </w:rPr>
        <w:annotationRef/>
      </w:r>
      <w:r w:rsidR="005552F7">
        <w:t>PASSOS IMPORTANTES ANTES DE AJUIZAR:</w:t>
      </w:r>
      <w:r w:rsidR="005552F7">
        <w:br/>
        <w:t>- pegar os dados do contrato;</w:t>
      </w:r>
      <w:r w:rsidR="005552F7">
        <w:br/>
        <w:t>- registrar boletim de ocorrência virtual;</w:t>
      </w:r>
    </w:p>
    <w:p w14:paraId="4866F6BA" w14:textId="77777777" w:rsidR="005552F7" w:rsidRDefault="005552F7">
      <w:pPr>
        <w:pStyle w:val="Textodecomentrio"/>
      </w:pPr>
      <w:r>
        <w:t>- o consumidor formalizar reclamação no banco (SAC);</w:t>
      </w:r>
    </w:p>
    <w:p w14:paraId="311410D1" w14:textId="77777777" w:rsidR="005552F7" w:rsidRDefault="005552F7">
      <w:pPr>
        <w:pStyle w:val="Textodecomentrio"/>
      </w:pPr>
      <w:r>
        <w:t>- notificação do banco via consumidor.gov ou por meio do Bacen;</w:t>
      </w:r>
    </w:p>
    <w:p w14:paraId="6FA9BBD9" w14:textId="77777777" w:rsidR="005552F7" w:rsidRDefault="005552F7" w:rsidP="00CF5483">
      <w:pPr>
        <w:pStyle w:val="Textodecomentrio"/>
      </w:pPr>
      <w:r>
        <w:t>- reunir os documentos mencionados ao final.</w:t>
      </w:r>
    </w:p>
  </w:comment>
  <w:comment w:id="3" w:author="Homero Medeiros" w:date="2023-05-15T09:43:00Z" w:initials="HM">
    <w:p w14:paraId="70291F1C" w14:textId="77777777" w:rsidR="005E4201" w:rsidRDefault="005E4201" w:rsidP="006A3049">
      <w:pPr>
        <w:pStyle w:val="Textodecomentrio"/>
      </w:pPr>
      <w:r>
        <w:rPr>
          <w:rStyle w:val="Refdecomentrio"/>
        </w:rPr>
        <w:annotationRef/>
      </w:r>
      <w:r>
        <w:t>Personalizar o parágrafo de acordo com a resposta do banco</w:t>
      </w:r>
    </w:p>
  </w:comment>
  <w:comment w:id="4" w:author="Homero Medeiros" w:date="2022-08-06T14:26:00Z" w:initials="HM">
    <w:p w14:paraId="5DB1A320" w14:textId="7B7AC602" w:rsidR="00A70DFA" w:rsidRDefault="00A70DFA" w:rsidP="00B456BA">
      <w:pPr>
        <w:pStyle w:val="Textodecomentrio"/>
      </w:pPr>
      <w:r>
        <w:rPr>
          <w:rStyle w:val="Refdecomentrio"/>
        </w:rPr>
        <w:annotationRef/>
      </w:r>
      <w:r>
        <w:t>Completar com os dados do caso concreto</w:t>
      </w:r>
    </w:p>
  </w:comment>
  <w:comment w:id="5" w:author="Homero Medeiros" w:date="2022-08-06T14:58:00Z" w:initials="HM">
    <w:p w14:paraId="723652C5" w14:textId="77777777" w:rsidR="00864B2C" w:rsidRDefault="00864B2C" w:rsidP="00B45257">
      <w:pPr>
        <w:pStyle w:val="Textodecomentrio"/>
      </w:pPr>
      <w:r>
        <w:rPr>
          <w:rStyle w:val="Refdecomentrio"/>
        </w:rPr>
        <w:annotationRef/>
      </w:r>
      <w:r>
        <w:t>personalizar</w:t>
      </w:r>
    </w:p>
  </w:comment>
  <w:comment w:id="6" w:author="Homero Medeiros" w:date="2022-05-17T00:25:00Z" w:initials="HM">
    <w:p w14:paraId="0A676A37" w14:textId="39C1BB82" w:rsidR="00A11374" w:rsidRDefault="00A11374" w:rsidP="00A11374">
      <w:pPr>
        <w:pStyle w:val="Textodecomentrio"/>
      </w:pPr>
      <w:r>
        <w:rPr>
          <w:rStyle w:val="Refdecomentrio"/>
        </w:rPr>
        <w:annotationRef/>
      </w:r>
      <w:r>
        <w:t>Contextualizar com o caso concreto</w:t>
      </w:r>
    </w:p>
  </w:comment>
  <w:comment w:id="7" w:author="Homero Medeiros" w:date="2022-08-06T18:25:00Z" w:initials="HM">
    <w:p w14:paraId="2290029D" w14:textId="77777777" w:rsidR="009713E1" w:rsidRDefault="009713E1" w:rsidP="004E4A6B">
      <w:pPr>
        <w:pStyle w:val="Textodecomentrio"/>
      </w:pPr>
      <w:r>
        <w:rPr>
          <w:rStyle w:val="Refdecomentrio"/>
        </w:rPr>
        <w:annotationRef/>
      </w:r>
      <w:r>
        <w:t>Personalizar de acordo com o caso concreto.</w:t>
      </w:r>
    </w:p>
  </w:comment>
  <w:comment w:id="8" w:author="Homero Medeiros" w:date="2022-08-06T18:25:00Z" w:initials="HM">
    <w:p w14:paraId="06337FCF" w14:textId="77777777" w:rsidR="009713E1" w:rsidRDefault="009713E1" w:rsidP="00642CE4">
      <w:pPr>
        <w:pStyle w:val="Textodecomentrio"/>
      </w:pPr>
      <w:r>
        <w:rPr>
          <w:rStyle w:val="Refdecomentrio"/>
        </w:rPr>
        <w:annotationRef/>
      </w:r>
      <w:r>
        <w:t>Mudar conforme o caso.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74D094" w15:done="0"/>
  <w15:commentEx w15:paraId="63B10B10" w15:done="0"/>
  <w15:commentEx w15:paraId="6FA9BBD9" w15:paraIdParent="63B10B10" w15:done="0"/>
  <w15:commentEx w15:paraId="70291F1C" w15:done="0"/>
  <w15:commentEx w15:paraId="5DB1A320" w15:done="0"/>
  <w15:commentEx w15:paraId="723652C5" w15:done="0"/>
  <w15:commentEx w15:paraId="0A676A37" w15:done="0"/>
  <w15:commentEx w15:paraId="2290029D" w15:done="0"/>
  <w15:commentEx w15:paraId="06337F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C8E65" w16cex:dateUtc="2023-05-15T14:56:00Z"/>
  <w16cex:commentExtensible w16cex:durableId="261AE3F5" w16cex:dateUtc="2022-05-03T03:12:00Z"/>
  <w16cex:commentExtensible w16cex:durableId="26993422" w16cex:dateUtc="2022-08-06T22:40:00Z"/>
  <w16cex:commentExtensible w16cex:durableId="280C7D59" w16cex:dateUtc="2023-05-15T13:43:00Z"/>
  <w16cex:commentExtensible w16cex:durableId="2698F8A4" w16cex:dateUtc="2022-08-06T18:26:00Z"/>
  <w16cex:commentExtensible w16cex:durableId="26990023" w16cex:dateUtc="2022-08-06T18:58:00Z"/>
  <w16cex:commentExtensible w16cex:durableId="262D6A01" w16cex:dateUtc="2022-05-17T04:25:00Z"/>
  <w16cex:commentExtensible w16cex:durableId="26993081" w16cex:dateUtc="2022-08-06T22:25:00Z"/>
  <w16cex:commentExtensible w16cex:durableId="269930A6" w16cex:dateUtc="2022-08-06T2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74D094" w16cid:durableId="280C8E65"/>
  <w16cid:commentId w16cid:paraId="63B10B10" w16cid:durableId="261AE3F5"/>
  <w16cid:commentId w16cid:paraId="6FA9BBD9" w16cid:durableId="26993422"/>
  <w16cid:commentId w16cid:paraId="70291F1C" w16cid:durableId="280C7D59"/>
  <w16cid:commentId w16cid:paraId="5DB1A320" w16cid:durableId="2698F8A4"/>
  <w16cid:commentId w16cid:paraId="723652C5" w16cid:durableId="26990023"/>
  <w16cid:commentId w16cid:paraId="0A676A37" w16cid:durableId="262D6A01"/>
  <w16cid:commentId w16cid:paraId="2290029D" w16cid:durableId="26993081"/>
  <w16cid:commentId w16cid:paraId="06337FCF" w16cid:durableId="269930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CCF90" w14:textId="77777777" w:rsidR="00A41769" w:rsidRDefault="00A41769">
      <w:r>
        <w:separator/>
      </w:r>
    </w:p>
  </w:endnote>
  <w:endnote w:type="continuationSeparator" w:id="0">
    <w:p w14:paraId="592B74DE" w14:textId="77777777" w:rsidR="00A41769" w:rsidRDefault="00A4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2AB33614"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w:t>
    </w:r>
    <w:r w:rsidR="002B0C70">
      <w:rPr>
        <w:rFonts w:asciiTheme="minorHAnsi" w:hAnsiTheme="minorHAnsi" w:cstheme="minorHAnsi"/>
        <w:b/>
        <w:sz w:val="16"/>
        <w:lang w:val="pt-BR"/>
      </w:rPr>
      <w:t>Advocacia Bancária Diferenciada</w:t>
    </w:r>
    <w:r>
      <w:rPr>
        <w:rFonts w:asciiTheme="minorHAnsi" w:hAnsiTheme="minorHAnsi" w:cstheme="minorHAnsi"/>
        <w:b/>
        <w:sz w:val="16"/>
        <w:lang w:val="pt-BR"/>
      </w:rPr>
      <w:t>.</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5585E78C"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00D26BD6" w:rsidRPr="00D217A5">
        <w:rPr>
          <w:rStyle w:val="Hyperlink"/>
          <w:rFonts w:asciiTheme="minorHAnsi" w:hAnsiTheme="minorHAnsi" w:cstheme="minorHAnsi"/>
          <w:bCs/>
          <w:sz w:val="16"/>
          <w:lang w:val="pt-BR"/>
        </w:rPr>
        <w:t>http://professorhomero.com.br</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EC673" w14:textId="77777777" w:rsidR="00A41769" w:rsidRDefault="00A41769">
      <w:r>
        <w:separator/>
      </w:r>
    </w:p>
  </w:footnote>
  <w:footnote w:type="continuationSeparator" w:id="0">
    <w:p w14:paraId="733E5F1F" w14:textId="77777777" w:rsidR="00A41769" w:rsidRDefault="00A41769">
      <w:r>
        <w:continuationSeparator/>
      </w:r>
    </w:p>
  </w:footnote>
  <w:footnote w:id="1">
    <w:p w14:paraId="211D5D1A" w14:textId="77777777" w:rsidR="001E1766" w:rsidRPr="00766F24" w:rsidRDefault="001E1766" w:rsidP="00766F24">
      <w:pPr>
        <w:pStyle w:val="Textodenotaderodap"/>
        <w:spacing w:after="0"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Conforme procuração anexa.</w:t>
      </w:r>
    </w:p>
  </w:footnote>
  <w:footnote w:id="2">
    <w:p w14:paraId="3C626A17" w14:textId="77777777" w:rsidR="00A11374" w:rsidRPr="00766F24" w:rsidRDefault="00A11374" w:rsidP="00766F24">
      <w:pPr>
        <w:pStyle w:val="Textodenotaderodap"/>
        <w:spacing w:after="0"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[...]a maioria dos civilistas adota a teoria da inexistência do ato ou negócio jurídico em suas obras e manuais, caso, por exemplo, de Caio Mário da Silva Pereira, Marcos Bernardes de Mello, Renan Lotufo, Antônio Junqueira de Azevedo, Sílvio de Salvo Venosa, Pablo Stolze Gagliano, Rodolfo Pamplona Filho, Francisco Amaral, Zeno Veloso, José Fernando Simão, entre outros. [...] (TARTUCE, Flávio. Manual de Direito Civil: volume único. Rio de Janeiro: Forense, 10 ed. 2020, p. 366)</w:t>
      </w:r>
    </w:p>
  </w:footnote>
  <w:footnote w:id="3">
    <w:p w14:paraId="268CD158" w14:textId="77777777" w:rsidR="00A11374" w:rsidRPr="00766F24" w:rsidRDefault="00A11374" w:rsidP="00766F24">
      <w:pPr>
        <w:pStyle w:val="Textodenotaderodap"/>
        <w:spacing w:after="0"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 primeiramente, há de se examinar o negócio jurídico no plano da existência e, aí, ou ele existe, ou não existe. Se não existe, não é negócio jurídico, é aparência de negócio (dito “ato inexistente”.) e, então, essa aparência não passa, como negócio, para o plano seguinte, morre no plano da existência. No plano seguinte, o da validade, já não entram os negócios aparentes, mas sim somente os negócios existentes; nesse plano, os negócios existentes serão, ou válidos, ou inválidos; se forem inválidos, não passam para o plano da eficácia, ficam no plano da validade; somente os negócios jurídicos válidos continuam e entram no plano da eficácia. Nesse último plano, por fim, esses negócios, existentes e válidos, serão ou eficazes ou ineficazes (ineficácia em sentido estrito) [...]AZEVEDO, Antônio Junqueira. Negócio jurídico – existência, validade e eficácia. 4ª. ed. São Paulo: Saraiva. 2002, p. 64.</w:t>
      </w:r>
    </w:p>
  </w:footnote>
  <w:footnote w:id="4">
    <w:p w14:paraId="0347E069" w14:textId="77777777" w:rsidR="00A11374" w:rsidRPr="00766F24" w:rsidRDefault="00A11374" w:rsidP="00766F24">
      <w:pPr>
        <w:pStyle w:val="Textodenotaderodap"/>
        <w:spacing w:after="0"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TARTUCE, Flávio. Manual de Direito Civil: volume único. Rio de Janeiro: Forense, 10 ed. 2020, p. 365.</w:t>
      </w:r>
    </w:p>
  </w:footnote>
  <w:footnote w:id="5">
    <w:p w14:paraId="7778BB89" w14:textId="77777777" w:rsidR="00A11374" w:rsidRPr="00766F24" w:rsidRDefault="00A11374" w:rsidP="00766F24">
      <w:pPr>
        <w:pStyle w:val="Textodenotaderodap"/>
        <w:spacing w:after="0"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Em tal perspectiva (isto é, na falta de elemento essencial ao aperfeiçoamento do negócio), inexistente e não nulo é o contrato cujo instrumento, por exemplo, for forjado a partir de assinatura falsa do devedor; como também assim se deve considerar o negócio consumado por coação absoluta (física) e não simplesmente moral (consentimento real, mas viciado). Em ambos os casos, nenhuma vontade negocial foi manifestada pela pessoa que figura como sujeito da suposta relação jurídica [...] (THEODORO, JÚNIOR, Humberto. Negócio jurídico – Inexistência, invalidade e ineficácia – Diversidade de consequências jurídicas. Disponível em: </w:t>
      </w:r>
      <w:hyperlink r:id="rId1" w:anchor="_ftn17" w:history="1">
        <w:r w:rsidRPr="00766F24">
          <w:rPr>
            <w:rStyle w:val="Hyperlink"/>
            <w:rFonts w:asciiTheme="minorHAnsi" w:hAnsiTheme="minorHAnsi" w:cstheme="minorHAnsi"/>
            <w:sz w:val="18"/>
            <w:szCs w:val="18"/>
          </w:rPr>
          <w:t>http://genjuridico.com.br/2019/12/23/negocio-juridico-inexistencia-invalidade/#_ftn17</w:t>
        </w:r>
      </w:hyperlink>
      <w:r w:rsidRPr="00766F24">
        <w:rPr>
          <w:rFonts w:asciiTheme="minorHAnsi" w:hAnsiTheme="minorHAnsi" w:cstheme="minorHAnsi"/>
          <w:sz w:val="18"/>
          <w:szCs w:val="18"/>
        </w:rPr>
        <w:t>. Acesso em 17/07/22.</w:t>
      </w:r>
    </w:p>
  </w:footnote>
  <w:footnote w:id="6">
    <w:p w14:paraId="68DBFDEF" w14:textId="25ABF33D" w:rsidR="00F12618" w:rsidRPr="00766F24" w:rsidRDefault="00F12618" w:rsidP="00766F24">
      <w:pPr>
        <w:pStyle w:val="Textodenotaderodap"/>
        <w:spacing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Art. 4º [...] VIII - reconhecimento biométrico: rotina que permite confirmar a operação realizada pelo beneficiário junto às instituições consignatárias acordantes, garantindo a integridade e não repúdio das informações, a autenticidade, e a titularidade a partir de ferramentas tecnológicas de captura biométrica, cujos requisitos técnicos serão definidos pela Dataprev;</w:t>
      </w:r>
    </w:p>
  </w:footnote>
  <w:footnote w:id="7">
    <w:p w14:paraId="42698117" w14:textId="48A6B80F" w:rsidR="003B16AD" w:rsidRPr="00766F24" w:rsidRDefault="003B16AD" w:rsidP="00766F24">
      <w:pPr>
        <w:pStyle w:val="Textodenotaderodap"/>
        <w:spacing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Conforme Nota técnica DRN 001/2022, disponível em: </w:t>
      </w:r>
      <w:hyperlink r:id="rId2" w:history="1">
        <w:r w:rsidR="006D7411" w:rsidRPr="00766F24">
          <w:rPr>
            <w:rStyle w:val="Hyperlink"/>
            <w:rFonts w:asciiTheme="minorHAnsi" w:hAnsiTheme="minorHAnsi" w:cstheme="minorHAnsi"/>
            <w:sz w:val="18"/>
            <w:szCs w:val="18"/>
          </w:rPr>
          <w:t>https://docs.dataprev.gov.br/wp-content/uploads/2023/02/202200036965_Requisitos-Tecnicos-Solucao-de-Biometria-no-Processo-de-Concessao-de-Emprestimo-Consignado-1.pdf</w:t>
        </w:r>
      </w:hyperlink>
      <w:r w:rsidR="006D7411" w:rsidRPr="00766F24">
        <w:rPr>
          <w:rFonts w:asciiTheme="minorHAnsi" w:hAnsiTheme="minorHAnsi" w:cstheme="minorHAnsi"/>
          <w:sz w:val="18"/>
          <w:szCs w:val="18"/>
        </w:rPr>
        <w:t>. Acesso em 15/05/2023.</w:t>
      </w:r>
    </w:p>
  </w:footnote>
  <w:footnote w:id="8">
    <w:p w14:paraId="1C38909D" w14:textId="6A9D8642" w:rsidR="00766F24" w:rsidRPr="00766F24" w:rsidRDefault="00766F24" w:rsidP="00766F24">
      <w:pPr>
        <w:pStyle w:val="Textodenotaderodap"/>
        <w:spacing w:line="240" w:lineRule="auto"/>
        <w:rPr>
          <w:sz w:val="18"/>
          <w:szCs w:val="18"/>
        </w:rPr>
      </w:pPr>
      <w:r w:rsidRPr="00766F24">
        <w:rPr>
          <w:rStyle w:val="Refdenotaderodap"/>
          <w:sz w:val="18"/>
          <w:szCs w:val="18"/>
        </w:rPr>
        <w:footnoteRef/>
      </w:r>
      <w:r w:rsidRPr="00766F24">
        <w:rPr>
          <w:sz w:val="18"/>
          <w:szCs w:val="18"/>
        </w:rPr>
        <w:t xml:space="preserve"> Padrões mínimos definidos pela DATAPREV, conforme já citado anteriormente.</w:t>
      </w:r>
    </w:p>
  </w:footnote>
  <w:footnote w:id="9">
    <w:p w14:paraId="4E5A9C96" w14:textId="3601AB15" w:rsidR="00EB0A3B" w:rsidRPr="00766F24" w:rsidRDefault="00EB0A3B" w:rsidP="00766F24">
      <w:pPr>
        <w:pStyle w:val="Textodenotaderodap"/>
        <w:spacing w:after="0"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Tema repetitivo nº 1061 STJ: Na hipótese em que o consumidor/autor impugnar a autenticidade da assinatura constante em contrato bancário juntado ao processo pela instituição financeira, caberá a esta o ônus de provar a autenticidade (CPC, arts. 6º, 369 e 429, II).</w:t>
      </w:r>
    </w:p>
  </w:footnote>
  <w:footnote w:id="10">
    <w:p w14:paraId="340C0401" w14:textId="1172D53F" w:rsidR="00B221E3" w:rsidRPr="00766F24" w:rsidRDefault="00B221E3" w:rsidP="00766F24">
      <w:pPr>
        <w:pStyle w:val="Textodenotaderodap"/>
        <w:spacing w:after="0"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Excerto extraído do voto vencedor </w:t>
      </w:r>
      <w:r w:rsidR="00424CFA" w:rsidRPr="00766F24">
        <w:rPr>
          <w:rFonts w:asciiTheme="minorHAnsi" w:hAnsiTheme="minorHAnsi" w:cstheme="minorHAnsi"/>
          <w:sz w:val="18"/>
          <w:szCs w:val="18"/>
        </w:rPr>
        <w:t xml:space="preserve">(p. 15) </w:t>
      </w:r>
      <w:r w:rsidRPr="00766F24">
        <w:rPr>
          <w:rFonts w:asciiTheme="minorHAnsi" w:hAnsiTheme="minorHAnsi" w:cstheme="minorHAnsi"/>
          <w:sz w:val="18"/>
          <w:szCs w:val="18"/>
        </w:rPr>
        <w:t>que julgou o tema repetitivo 1061 (REsp n. 1.846.649/MA, relator Ministro Marco Aurélio Bellizze, Segunda Seção, julgado em 24/11/2021, DJe de 9/12/2021.)</w:t>
      </w:r>
    </w:p>
  </w:footnote>
  <w:footnote w:id="11">
    <w:p w14:paraId="073AC6EB" w14:textId="77777777" w:rsidR="00E872F1" w:rsidRPr="00766F24" w:rsidRDefault="00E872F1" w:rsidP="00766F24">
      <w:pPr>
        <w:pStyle w:val="Textodenotaderodap"/>
        <w:spacing w:after="0"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STJ [...]13. </w:t>
      </w:r>
      <w:r w:rsidRPr="00766F24">
        <w:rPr>
          <w:rFonts w:asciiTheme="minorHAnsi" w:hAnsiTheme="minorHAnsi" w:cstheme="minorHAnsi"/>
          <w:b/>
          <w:bCs/>
          <w:sz w:val="18"/>
          <w:szCs w:val="18"/>
        </w:rPr>
        <w:t>Fixação das seguintes teses</w:t>
      </w:r>
      <w:r w:rsidRPr="00766F24">
        <w:rPr>
          <w:rFonts w:asciiTheme="minorHAnsi" w:hAnsiTheme="minorHAnsi" w:cstheme="minorHAnsi"/>
          <w:sz w:val="18"/>
          <w:szCs w:val="18"/>
        </w:rPr>
        <w:t xml:space="preserve">. Primeira tese: A </w:t>
      </w:r>
      <w:r w:rsidRPr="00766F24">
        <w:rPr>
          <w:rFonts w:asciiTheme="minorHAnsi" w:hAnsiTheme="minorHAnsi" w:cstheme="minorHAnsi"/>
          <w:sz w:val="18"/>
          <w:szCs w:val="18"/>
          <w:u w:val="single"/>
        </w:rPr>
        <w:t>restituição em dobro do indébito</w:t>
      </w:r>
      <w:r w:rsidRPr="00766F24">
        <w:rPr>
          <w:rFonts w:asciiTheme="minorHAnsi" w:hAnsiTheme="minorHAnsi" w:cstheme="minorHAnsi"/>
          <w:sz w:val="18"/>
          <w:szCs w:val="18"/>
        </w:rPr>
        <w:t xml:space="preserve"> (parágrafo único do artigo 42 do CDC) </w:t>
      </w:r>
      <w:r w:rsidRPr="00766F24">
        <w:rPr>
          <w:rFonts w:asciiTheme="minorHAnsi" w:hAnsiTheme="minorHAnsi" w:cstheme="minorHAnsi"/>
          <w:sz w:val="18"/>
          <w:szCs w:val="18"/>
          <w:u w:val="single"/>
        </w:rPr>
        <w:t>independe da natureza do elemento volitivo do fornecedor</w:t>
      </w:r>
      <w:r w:rsidRPr="00766F24">
        <w:rPr>
          <w:rFonts w:asciiTheme="minorHAnsi" w:hAnsiTheme="minorHAnsi" w:cstheme="minorHAnsi"/>
          <w:sz w:val="18"/>
          <w:szCs w:val="18"/>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(EAREsp 676.608/RS, Rel. Ministro OG FERNANDES, CORTE ESPECIAL, julgado em 21/10/2020, DJe 30/03/2021) G/N</w:t>
      </w:r>
    </w:p>
  </w:footnote>
  <w:footnote w:id="12">
    <w:p w14:paraId="54E9A9FC" w14:textId="149D8A1B" w:rsidR="0043447B" w:rsidRPr="00766F24" w:rsidRDefault="0043447B" w:rsidP="00766F24">
      <w:pPr>
        <w:pStyle w:val="Textodenotaderodap"/>
        <w:spacing w:after="0"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Em casos de empréstimos não solicitados, a maioria da jurisprudência nacional tem penalizado o banco com a repetição em dobro. </w:t>
      </w:r>
      <w:r w:rsidR="006023D9" w:rsidRPr="00766F24">
        <w:rPr>
          <w:rFonts w:asciiTheme="minorHAnsi" w:hAnsiTheme="minorHAnsi" w:cstheme="minorHAnsi"/>
          <w:sz w:val="18"/>
          <w:szCs w:val="18"/>
        </w:rPr>
        <w:t xml:space="preserve">Mas para a objetividade desta petição, transcreve-se parcialmente um recentíssimo precedente do TJSP: </w:t>
      </w:r>
      <w:proofErr w:type="gramStart"/>
      <w:r w:rsidR="006023D9" w:rsidRPr="00766F24">
        <w:rPr>
          <w:rFonts w:asciiTheme="minorHAnsi" w:hAnsiTheme="minorHAnsi" w:cstheme="minorHAnsi"/>
          <w:sz w:val="18"/>
          <w:szCs w:val="18"/>
        </w:rPr>
        <w:t>[...] .</w:t>
      </w:r>
      <w:proofErr w:type="gramEnd"/>
      <w:r w:rsidR="006023D9" w:rsidRPr="00766F24">
        <w:rPr>
          <w:rFonts w:asciiTheme="minorHAnsi" w:hAnsiTheme="minorHAnsi" w:cstheme="minorHAnsi"/>
          <w:sz w:val="18"/>
          <w:szCs w:val="18"/>
        </w:rPr>
        <w:t xml:space="preserve"> REPETIÇÃO DE INDÉBITO. Desconto de reserva de margem consignável no benefício previdenciário do autor. Empréstimo não solicitado. Descontos indevidos. Restituição em dobro. Cabimento. Entendimento do C. Superior Tribunal de </w:t>
      </w:r>
      <w:proofErr w:type="gramStart"/>
      <w:r w:rsidR="006023D9" w:rsidRPr="00766F24">
        <w:rPr>
          <w:rFonts w:asciiTheme="minorHAnsi" w:hAnsiTheme="minorHAnsi" w:cstheme="minorHAnsi"/>
          <w:sz w:val="18"/>
          <w:szCs w:val="18"/>
        </w:rPr>
        <w:t>Justiça:.</w:t>
      </w:r>
      <w:proofErr w:type="gramEnd"/>
      <w:r w:rsidR="006023D9" w:rsidRPr="00766F24">
        <w:rPr>
          <w:rFonts w:asciiTheme="minorHAnsi" w:hAnsiTheme="minorHAnsi" w:cstheme="minorHAnsi"/>
          <w:sz w:val="18"/>
          <w:szCs w:val="18"/>
        </w:rPr>
        <w:t xml:space="preserve"> Considerando que os descontos indevidos ocorreram após da publicação do V. Acórdão proferido no julgamento do EARESP 600.663/RS e diante da modulação de efeitos lá determinada para cobranças indevidas em serviços não públicos, cabível a restituição em dobro, com amparo no art. 42, parágrafo único, do Código de Defesa do Consumidor. RECURSO PROVIDO EM PARTE. (TJSP; AC 1013731-11.2021.8.26.0196; Ac. 15830257; Franca; Décima Terceira Câmara de Direito Privado; Rel. Des. Nelson Jorge Júnior; Julg. 06/07/2022; DJESP 11/07/2022; Pág. 5227)</w:t>
      </w:r>
    </w:p>
    <w:p w14:paraId="0B901CB1" w14:textId="085203DC" w:rsidR="00837F35" w:rsidRPr="00766F24" w:rsidRDefault="00837F35" w:rsidP="00766F24">
      <w:pPr>
        <w:pStyle w:val="Textodenotaderodap"/>
        <w:spacing w:after="0" w:line="240" w:lineRule="auto"/>
        <w:jc w:val="both"/>
        <w:rPr>
          <w:rFonts w:asciiTheme="minorHAnsi" w:hAnsiTheme="minorHAnsi" w:cstheme="minorHAnsi"/>
          <w:sz w:val="18"/>
          <w:szCs w:val="18"/>
        </w:rPr>
      </w:pPr>
      <w:r w:rsidRPr="00766F24">
        <w:rPr>
          <w:rFonts w:asciiTheme="minorHAnsi" w:hAnsiTheme="minorHAnsi" w:cstheme="minorHAnsi"/>
          <w:sz w:val="18"/>
          <w:szCs w:val="18"/>
        </w:rPr>
        <w:t xml:space="preserve">No mesmo sentido: </w:t>
      </w:r>
      <w:r w:rsidR="002A1D54" w:rsidRPr="00766F24">
        <w:rPr>
          <w:rFonts w:asciiTheme="minorHAnsi" w:hAnsiTheme="minorHAnsi" w:cstheme="minorHAnsi"/>
          <w:b/>
          <w:bCs/>
          <w:sz w:val="18"/>
          <w:szCs w:val="18"/>
        </w:rPr>
        <w:t>TJSE</w:t>
      </w:r>
      <w:r w:rsidR="002A1D54" w:rsidRPr="00766F24">
        <w:rPr>
          <w:rFonts w:asciiTheme="minorHAnsi" w:hAnsiTheme="minorHAnsi" w:cstheme="minorHAnsi"/>
          <w:sz w:val="18"/>
          <w:szCs w:val="18"/>
        </w:rPr>
        <w:t xml:space="preserve">; AC 202200816199; Ac. 19623/2022; Segunda Câmara Cível; Rel. Des. Luiz Antônio Araújo Mendonça; DJSE 29/06/2022; </w:t>
      </w:r>
      <w:r w:rsidR="00147605" w:rsidRPr="00766F24">
        <w:rPr>
          <w:rFonts w:asciiTheme="minorHAnsi" w:hAnsiTheme="minorHAnsi" w:cstheme="minorHAnsi"/>
          <w:b/>
          <w:bCs/>
          <w:sz w:val="18"/>
          <w:szCs w:val="18"/>
        </w:rPr>
        <w:t>TJPR</w:t>
      </w:r>
      <w:r w:rsidR="00147605" w:rsidRPr="00766F24">
        <w:rPr>
          <w:rFonts w:asciiTheme="minorHAnsi" w:hAnsiTheme="minorHAnsi" w:cstheme="minorHAnsi"/>
          <w:sz w:val="18"/>
          <w:szCs w:val="18"/>
        </w:rPr>
        <w:t xml:space="preserve">; ApCiv 0017100-41.2020.8.16.0035; São José dos Pinhais; Décima Quarta Câmara Cível; Relª Desª Themis de Almeida Furquim; Julg. 27/06/2022; DJPR 28/06/2022. </w:t>
      </w:r>
    </w:p>
  </w:footnote>
  <w:footnote w:id="13">
    <w:p w14:paraId="0818BBE1" w14:textId="77777777" w:rsidR="00853E93" w:rsidRPr="00766F24" w:rsidRDefault="00853E93" w:rsidP="00766F24">
      <w:pPr>
        <w:pStyle w:val="Textodenotaderodap"/>
        <w:spacing w:after="0"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Constitui prática comercial abusiva o envio de cartão de crédito sem prévia e expressa solicitação do consumidor, configurando-se ato ilícito indenizável e sujeito à aplicação de multa administrativa. (Súmula n.  532, Corte Especial, julgado em 3/6/2015, DJe de 8/6/2015.)</w:t>
      </w:r>
    </w:p>
  </w:footnote>
  <w:footnote w:id="14">
    <w:p w14:paraId="2D3797D0" w14:textId="77777777" w:rsidR="00A11374" w:rsidRPr="00766F24" w:rsidRDefault="00A11374" w:rsidP="00766F24">
      <w:pPr>
        <w:pStyle w:val="Textodenotaderodap"/>
        <w:spacing w:after="0"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É preciso que o fornecedor estabeleça mecanismos efetivos de prevenção de danos e seja sensível às peculiaridades do caso concreto. (BERGSTEIN, Laís. O tempo do consumidor e o menosprezo planejado. RT: São Paulo, 2019, P.12)</w:t>
      </w:r>
    </w:p>
  </w:footnote>
  <w:footnote w:id="15">
    <w:p w14:paraId="48C7CC9F" w14:textId="77777777" w:rsidR="00A11374" w:rsidRPr="00766F24" w:rsidRDefault="00A11374" w:rsidP="00766F24">
      <w:pPr>
        <w:pStyle w:val="Textodenotaderodap"/>
        <w:spacing w:after="0"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“[...]o consumidor, sentindo-se prejudicado, gasta o seu tempo vital – que é um recurso produtivo – e se desvia das suas atividades cotidianas, que geralmente são </w:t>
      </w:r>
      <w:proofErr w:type="gramStart"/>
      <w:r w:rsidRPr="00766F24">
        <w:rPr>
          <w:rFonts w:asciiTheme="minorHAnsi" w:hAnsiTheme="minorHAnsi" w:cstheme="minorHAnsi"/>
          <w:sz w:val="18"/>
          <w:szCs w:val="18"/>
        </w:rPr>
        <w:t>existenciais.[...]</w:t>
      </w:r>
      <w:proofErr w:type="gramEnd"/>
      <w:r w:rsidRPr="00766F24">
        <w:rPr>
          <w:rFonts w:asciiTheme="minorHAnsi" w:hAnsiTheme="minorHAnsi" w:cstheme="minorHAnsi"/>
          <w:sz w:val="18"/>
          <w:szCs w:val="18"/>
        </w:rPr>
        <w:t>” DESSAUNE, Marcos. Teoria Aprofundada do Desvio Produtivo do Consumidor: o prejuízo do tempo desperdiçado e a da vida alterada. 2ª ed, 2017, p. 67-8</w:t>
      </w:r>
    </w:p>
  </w:footnote>
  <w:footnote w:id="16">
    <w:p w14:paraId="3401C33C" w14:textId="77777777" w:rsidR="00A11374" w:rsidRPr="00766F24" w:rsidRDefault="00A11374" w:rsidP="00766F24">
      <w:pPr>
        <w:tabs>
          <w:tab w:val="left" w:pos="2160"/>
        </w:tabs>
        <w:spacing w:after="0"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[...]7. </w:t>
      </w:r>
      <w:r w:rsidRPr="00766F24">
        <w:rPr>
          <w:rFonts w:asciiTheme="minorHAnsi" w:hAnsiTheme="minorHAnsi" w:cstheme="minorHAnsi"/>
          <w:sz w:val="18"/>
          <w:szCs w:val="18"/>
          <w:u w:val="single"/>
        </w:rPr>
        <w:t>O dever de qualidade, segurança, durabilidade e desempenho</w:t>
      </w:r>
      <w:r w:rsidRPr="00766F24">
        <w:rPr>
          <w:rFonts w:asciiTheme="minorHAnsi" w:hAnsiTheme="minorHAnsi" w:cstheme="minorHAnsi"/>
          <w:sz w:val="18"/>
          <w:szCs w:val="18"/>
        </w:rPr>
        <w:t xml:space="preserve">, que é atribuído aos fornecedores de produtos e serviços pelo art. 4º, II, d, do CDC, </w:t>
      </w:r>
      <w:r w:rsidRPr="00766F24">
        <w:rPr>
          <w:rFonts w:asciiTheme="minorHAnsi" w:hAnsiTheme="minorHAnsi" w:cstheme="minorHAnsi"/>
          <w:sz w:val="18"/>
          <w:szCs w:val="18"/>
          <w:u w:val="single"/>
        </w:rPr>
        <w:t xml:space="preserve">tem um conteúdo coletivo implícito, uma função social, relacionada à otimização e ao máximo aproveitamento dos recursos produtivos disponíveis na sociedade, entre eles, o tempo. </w:t>
      </w:r>
      <w:r w:rsidRPr="00766F24">
        <w:rPr>
          <w:rFonts w:asciiTheme="minorHAnsi" w:hAnsiTheme="minorHAnsi" w:cstheme="minorHAnsi"/>
          <w:sz w:val="18"/>
          <w:szCs w:val="18"/>
        </w:rPr>
        <w:t xml:space="preserve">8. O desrespeito voluntário das garantias legais, com o nítido intuito de otimizar o lucro em prejuízo da qualidade do serviço, revela ofensa aos deveres anexos ao princípio boa-fé objetiva e </w:t>
      </w:r>
      <w:r w:rsidRPr="00766F24">
        <w:rPr>
          <w:rFonts w:asciiTheme="minorHAnsi" w:hAnsiTheme="minorHAnsi" w:cstheme="minorHAnsi"/>
          <w:b/>
          <w:bCs/>
          <w:sz w:val="18"/>
          <w:szCs w:val="18"/>
        </w:rPr>
        <w:t>configura lesão injusta e intolerável à função social da atividade produtiva e à proteção do tempo útil do consumidor</w:t>
      </w:r>
      <w:r w:rsidRPr="00766F24">
        <w:rPr>
          <w:rFonts w:asciiTheme="minorHAnsi" w:hAnsiTheme="minorHAnsi" w:cstheme="minorHAnsi"/>
          <w:sz w:val="18"/>
          <w:szCs w:val="18"/>
        </w:rPr>
        <w:t xml:space="preserve">. </w:t>
      </w:r>
      <w:proofErr w:type="gramStart"/>
      <w:r w:rsidRPr="00766F24">
        <w:rPr>
          <w:rFonts w:asciiTheme="minorHAnsi" w:hAnsiTheme="minorHAnsi" w:cstheme="minorHAnsi"/>
          <w:sz w:val="18"/>
          <w:szCs w:val="18"/>
        </w:rPr>
        <w:t>[...](</w:t>
      </w:r>
      <w:proofErr w:type="gramEnd"/>
      <w:r w:rsidRPr="00766F24">
        <w:rPr>
          <w:rFonts w:asciiTheme="minorHAnsi" w:hAnsiTheme="minorHAnsi" w:cstheme="minorHAnsi"/>
          <w:sz w:val="18"/>
          <w:szCs w:val="18"/>
        </w:rPr>
        <w:t>REsp 1737412/SE, Rel. Ministra NANCY ANDRIGHI, TERCEIRA TURMA, julgado em 05/02/2019, DJe 08/02/2019) g/n</w:t>
      </w:r>
    </w:p>
    <w:p w14:paraId="42AB959C" w14:textId="77777777" w:rsidR="00A11374" w:rsidRPr="00766F24" w:rsidRDefault="00A11374" w:rsidP="00766F24">
      <w:pPr>
        <w:pStyle w:val="Textodenotaderodap"/>
        <w:spacing w:after="0" w:line="240" w:lineRule="auto"/>
        <w:jc w:val="both"/>
        <w:rPr>
          <w:rFonts w:asciiTheme="minorHAnsi" w:hAnsiTheme="minorHAnsi" w:cstheme="minorHAnsi"/>
          <w:sz w:val="18"/>
          <w:szCs w:val="18"/>
        </w:rPr>
      </w:pPr>
    </w:p>
  </w:footnote>
  <w:footnote w:id="17">
    <w:p w14:paraId="4B976015" w14:textId="77777777" w:rsidR="00A11374" w:rsidRPr="00766F24" w:rsidRDefault="00A11374" w:rsidP="00766F24">
      <w:pPr>
        <w:tabs>
          <w:tab w:val="left" w:pos="2160"/>
        </w:tabs>
        <w:spacing w:after="0"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84712627 - RECURSO ESPECIAL. RESPONSABILIDADE CIVIL. </w:t>
      </w:r>
      <w:r w:rsidRPr="00766F24">
        <w:rPr>
          <w:rFonts w:asciiTheme="minorHAnsi" w:hAnsiTheme="minorHAnsi" w:cstheme="minorHAnsi"/>
          <w:b/>
          <w:bCs/>
          <w:sz w:val="18"/>
          <w:szCs w:val="18"/>
        </w:rPr>
        <w:t>DANO MORAL. [...] QUANTUM INDENIZATÓRIO. CRITÉRIOS DE ARBITRAMENTO</w:t>
      </w:r>
      <w:r w:rsidRPr="00766F24">
        <w:rPr>
          <w:rFonts w:asciiTheme="minorHAnsi" w:hAnsiTheme="minorHAnsi" w:cstheme="minorHAnsi"/>
          <w:sz w:val="18"/>
          <w:szCs w:val="18"/>
        </w:rPr>
        <w:t xml:space="preserve"> EQUITATIVO PELO JUIZ. </w:t>
      </w:r>
      <w:r w:rsidRPr="00766F24">
        <w:rPr>
          <w:rFonts w:asciiTheme="minorHAnsi" w:hAnsiTheme="minorHAnsi" w:cstheme="minorHAnsi"/>
          <w:b/>
          <w:bCs/>
          <w:sz w:val="18"/>
          <w:szCs w:val="18"/>
        </w:rPr>
        <w:t>MÉTODO BIFÁSICO</w:t>
      </w:r>
      <w:r w:rsidRPr="00766F24">
        <w:rPr>
          <w:rFonts w:asciiTheme="minorHAnsi" w:hAnsiTheme="minorHAnsi" w:cstheme="minorHAnsi"/>
          <w:sz w:val="18"/>
          <w:szCs w:val="18"/>
        </w:rPr>
        <w:t xml:space="preserve">. VALORIZAÇÃO DO INTERESSE JURÍDICO LESADO E CIRCUNSTÂNCIAS DO CASO. RECURSO ESPECIAL PROVIDO. 1. O </w:t>
      </w:r>
      <w:r w:rsidRPr="00766F24">
        <w:rPr>
          <w:rFonts w:asciiTheme="minorHAnsi" w:hAnsiTheme="minorHAnsi" w:cstheme="minorHAnsi"/>
          <w:b/>
          <w:bCs/>
          <w:sz w:val="18"/>
          <w:szCs w:val="18"/>
        </w:rPr>
        <w:t>método bifásico,</w:t>
      </w:r>
      <w:r w:rsidRPr="00766F24">
        <w:rPr>
          <w:rFonts w:asciiTheme="minorHAnsi" w:hAnsiTheme="minorHAnsi" w:cstheme="minorHAnsi"/>
          <w:sz w:val="18"/>
          <w:szCs w:val="18"/>
        </w:rPr>
        <w:t xml:space="preserve"> como </w:t>
      </w:r>
      <w:r w:rsidRPr="00766F24">
        <w:rPr>
          <w:rFonts w:asciiTheme="minorHAnsi" w:hAnsiTheme="minorHAnsi" w:cstheme="minorHAnsi"/>
          <w:sz w:val="18"/>
          <w:szCs w:val="18"/>
          <w:u w:val="single"/>
        </w:rPr>
        <w:t>parâmetro para a aferição da indenização por danos morais</w:t>
      </w:r>
      <w:r w:rsidRPr="00766F24">
        <w:rPr>
          <w:rFonts w:asciiTheme="minorHAnsi" w:hAnsiTheme="minorHAnsi" w:cstheme="minorHAnsi"/>
          <w:sz w:val="18"/>
          <w:szCs w:val="18"/>
        </w:rPr>
        <w:t xml:space="preserve">, </w:t>
      </w:r>
      <w:r w:rsidRPr="00766F24">
        <w:rPr>
          <w:rFonts w:asciiTheme="minorHAnsi" w:hAnsiTheme="minorHAnsi" w:cstheme="minorHAnsi"/>
          <w:b/>
          <w:bCs/>
          <w:sz w:val="18"/>
          <w:szCs w:val="18"/>
        </w:rPr>
        <w:t>atende às exigências de um arbitramento equitativo</w:t>
      </w:r>
      <w:r w:rsidRPr="00766F24">
        <w:rPr>
          <w:rFonts w:asciiTheme="minorHAnsi" w:hAnsiTheme="minorHAnsi" w:cstheme="minorHAnsi"/>
          <w:sz w:val="18"/>
          <w:szCs w:val="18"/>
        </w:rPr>
        <w:t xml:space="preserve">, pois, além de minimizar eventuais arbitrariedades, evitando a adoção de critérios unicamente subjetivos pelo julgador, afasta a tarifação do dano, trazendo um ponto de equilíbrio pelo qual se consegue alcançar razoável correspondência entre o valor da indenização e o interesse jurídico lesado, bem como estabelecer montante que melhor corresponda às peculiaridades do caso. 2. </w:t>
      </w:r>
      <w:r w:rsidRPr="00766F24">
        <w:rPr>
          <w:rFonts w:asciiTheme="minorHAnsi" w:hAnsiTheme="minorHAnsi" w:cstheme="minorHAnsi"/>
          <w:b/>
          <w:bCs/>
          <w:sz w:val="18"/>
          <w:szCs w:val="18"/>
        </w:rPr>
        <w:t>Na primeira fase</w:t>
      </w:r>
      <w:r w:rsidRPr="00766F24">
        <w:rPr>
          <w:rFonts w:asciiTheme="minorHAnsi" w:hAnsiTheme="minorHAnsi" w:cstheme="minorHAnsi"/>
          <w:sz w:val="18"/>
          <w:szCs w:val="18"/>
        </w:rPr>
        <w:t xml:space="preserve">, o </w:t>
      </w:r>
      <w:r w:rsidRPr="00766F24">
        <w:rPr>
          <w:rFonts w:asciiTheme="minorHAnsi" w:hAnsiTheme="minorHAnsi" w:cstheme="minorHAnsi"/>
          <w:sz w:val="18"/>
          <w:szCs w:val="18"/>
          <w:u w:val="single"/>
        </w:rPr>
        <w:t>valor básico ou inicial da indenização é arbitrado tendo-se em conta o interesse jurídico lesado</w:t>
      </w:r>
      <w:r w:rsidRPr="00766F24">
        <w:rPr>
          <w:rFonts w:asciiTheme="minorHAnsi" w:hAnsiTheme="minorHAnsi" w:cstheme="minorHAnsi"/>
          <w:sz w:val="18"/>
          <w:szCs w:val="18"/>
        </w:rPr>
        <w:t xml:space="preserve">, em conformidade com os precedentes jurisprudenciais acerca da matéria (grupo de casos). 3. Na </w:t>
      </w:r>
      <w:r w:rsidRPr="00766F24">
        <w:rPr>
          <w:rFonts w:asciiTheme="minorHAnsi" w:hAnsiTheme="minorHAnsi" w:cstheme="minorHAnsi"/>
          <w:b/>
          <w:bCs/>
          <w:sz w:val="18"/>
          <w:szCs w:val="18"/>
        </w:rPr>
        <w:t>segunda fase</w:t>
      </w:r>
      <w:r w:rsidRPr="00766F24">
        <w:rPr>
          <w:rFonts w:asciiTheme="minorHAnsi" w:hAnsiTheme="minorHAnsi" w:cstheme="minorHAnsi"/>
          <w:sz w:val="18"/>
          <w:szCs w:val="18"/>
        </w:rPr>
        <w:t>, aj</w:t>
      </w:r>
      <w:r w:rsidRPr="00766F24">
        <w:rPr>
          <w:rFonts w:asciiTheme="minorHAnsi" w:hAnsiTheme="minorHAnsi" w:cstheme="minorHAnsi"/>
          <w:sz w:val="18"/>
          <w:szCs w:val="18"/>
          <w:u w:val="single"/>
        </w:rPr>
        <w:t>usta-se o valor às peculiaridades do caso</w:t>
      </w:r>
      <w:r w:rsidRPr="00766F24">
        <w:rPr>
          <w:rFonts w:asciiTheme="minorHAnsi" w:hAnsiTheme="minorHAnsi" w:cstheme="minorHAnsi"/>
          <w:sz w:val="18"/>
          <w:szCs w:val="18"/>
        </w:rPr>
        <w:t xml:space="preserve"> com base nas suas circunstâncias (gravidade do fato em si, culpabilidade do agente, culpa concorrente da vítima, condição econômica das partes), procedendo-se à fixação definitiva da indenização, por meio de arbitramento equitativo pelo juiz. [...] 5. Recurso Especial provido. (STJ; REsp 1.608.573; Proc. 2016/0046129-2; RJ; Rel. Min. Luis Felipe Salomão; Julg. 13/12/2018; DJE 19/12/2018; Pág. 14838) destacou-se; (vide também REsp 1.152.541/RS e Recurso Especial 1.473.393/SP)</w:t>
      </w:r>
    </w:p>
    <w:p w14:paraId="094DDA60" w14:textId="77777777" w:rsidR="00A11374" w:rsidRPr="00766F24" w:rsidRDefault="00A11374" w:rsidP="00766F24">
      <w:pPr>
        <w:pStyle w:val="Textodenotaderodap"/>
        <w:spacing w:after="0" w:line="240" w:lineRule="auto"/>
        <w:jc w:val="both"/>
        <w:rPr>
          <w:rFonts w:asciiTheme="minorHAnsi" w:hAnsiTheme="minorHAnsi" w:cstheme="minorHAnsi"/>
          <w:sz w:val="18"/>
          <w:szCs w:val="18"/>
        </w:rPr>
      </w:pPr>
    </w:p>
  </w:footnote>
  <w:footnote w:id="18">
    <w:p w14:paraId="0ABF5910" w14:textId="77777777" w:rsidR="00A11374" w:rsidRPr="00766F24" w:rsidRDefault="00A11374" w:rsidP="00766F24">
      <w:pPr>
        <w:pStyle w:val="Textodenotaderodap"/>
        <w:spacing w:after="0"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Assim, as principais circunstâncias a serem consideradas como elementos objetivos e subjetivos de concreção são:</w:t>
      </w:r>
    </w:p>
    <w:p w14:paraId="69C87986" w14:textId="77777777" w:rsidR="00A11374" w:rsidRPr="00766F24" w:rsidRDefault="00A11374" w:rsidP="00766F24">
      <w:pPr>
        <w:pStyle w:val="Textodenotaderodap"/>
        <w:spacing w:after="0" w:line="240" w:lineRule="auto"/>
        <w:jc w:val="both"/>
        <w:rPr>
          <w:rFonts w:asciiTheme="minorHAnsi" w:hAnsiTheme="minorHAnsi" w:cstheme="minorHAnsi"/>
          <w:sz w:val="18"/>
          <w:szCs w:val="18"/>
        </w:rPr>
      </w:pPr>
      <w:r w:rsidRPr="00766F24">
        <w:rPr>
          <w:rFonts w:asciiTheme="minorHAnsi" w:hAnsiTheme="minorHAnsi" w:cstheme="minorHAnsi"/>
          <w:sz w:val="18"/>
          <w:szCs w:val="18"/>
        </w:rPr>
        <w:t>a) a gravidade do fato em si e suas conseqüências para a vítima (dimensão do dano);</w:t>
      </w:r>
    </w:p>
    <w:p w14:paraId="4AEB0B28" w14:textId="77777777" w:rsidR="00A11374" w:rsidRPr="00766F24" w:rsidRDefault="00A11374" w:rsidP="00766F24">
      <w:pPr>
        <w:pStyle w:val="Textodenotaderodap"/>
        <w:spacing w:after="0" w:line="240" w:lineRule="auto"/>
        <w:jc w:val="both"/>
        <w:rPr>
          <w:rFonts w:asciiTheme="minorHAnsi" w:hAnsiTheme="minorHAnsi" w:cstheme="minorHAnsi"/>
          <w:sz w:val="18"/>
          <w:szCs w:val="18"/>
        </w:rPr>
      </w:pPr>
      <w:r w:rsidRPr="00766F24">
        <w:rPr>
          <w:rFonts w:asciiTheme="minorHAnsi" w:hAnsiTheme="minorHAnsi" w:cstheme="minorHAnsi"/>
          <w:sz w:val="18"/>
          <w:szCs w:val="18"/>
        </w:rPr>
        <w:t>b) a intensidade do dolo ou o grau de culpa do agente (culpabilidade do agente);</w:t>
      </w:r>
    </w:p>
    <w:p w14:paraId="3617D293" w14:textId="77777777" w:rsidR="00A11374" w:rsidRPr="00766F24" w:rsidRDefault="00A11374" w:rsidP="00766F24">
      <w:pPr>
        <w:pStyle w:val="Textodenotaderodap"/>
        <w:spacing w:after="0" w:line="240" w:lineRule="auto"/>
        <w:jc w:val="both"/>
        <w:rPr>
          <w:rFonts w:asciiTheme="minorHAnsi" w:hAnsiTheme="minorHAnsi" w:cstheme="minorHAnsi"/>
          <w:sz w:val="18"/>
          <w:szCs w:val="18"/>
        </w:rPr>
      </w:pPr>
      <w:r w:rsidRPr="00766F24">
        <w:rPr>
          <w:rFonts w:asciiTheme="minorHAnsi" w:hAnsiTheme="minorHAnsi" w:cstheme="minorHAnsi"/>
          <w:sz w:val="18"/>
          <w:szCs w:val="18"/>
        </w:rPr>
        <w:t>c) a eventual participação culposa do ofendido (culpa concorrente da vítima);</w:t>
      </w:r>
    </w:p>
    <w:p w14:paraId="4AF63176" w14:textId="77777777" w:rsidR="00A11374" w:rsidRPr="00766F24" w:rsidRDefault="00A11374" w:rsidP="00766F24">
      <w:pPr>
        <w:pStyle w:val="Textodenotaderodap"/>
        <w:spacing w:after="0" w:line="240" w:lineRule="auto"/>
        <w:jc w:val="both"/>
        <w:rPr>
          <w:rFonts w:asciiTheme="minorHAnsi" w:hAnsiTheme="minorHAnsi" w:cstheme="minorHAnsi"/>
          <w:sz w:val="18"/>
          <w:szCs w:val="18"/>
        </w:rPr>
      </w:pPr>
      <w:r w:rsidRPr="00766F24">
        <w:rPr>
          <w:rFonts w:asciiTheme="minorHAnsi" w:hAnsiTheme="minorHAnsi" w:cstheme="minorHAnsi"/>
          <w:sz w:val="18"/>
          <w:szCs w:val="18"/>
        </w:rPr>
        <w:t>d) a condição econômica do ofensor;</w:t>
      </w:r>
    </w:p>
    <w:p w14:paraId="61D45076" w14:textId="77777777" w:rsidR="00A11374" w:rsidRPr="00766F24" w:rsidRDefault="00A11374" w:rsidP="00766F24">
      <w:pPr>
        <w:pStyle w:val="Textodenotaderodap"/>
        <w:spacing w:after="0" w:line="240" w:lineRule="auto"/>
        <w:jc w:val="both"/>
        <w:rPr>
          <w:rFonts w:asciiTheme="minorHAnsi" w:hAnsiTheme="minorHAnsi" w:cstheme="minorHAnsi"/>
          <w:sz w:val="18"/>
          <w:szCs w:val="18"/>
        </w:rPr>
      </w:pPr>
      <w:r w:rsidRPr="00766F24">
        <w:rPr>
          <w:rFonts w:asciiTheme="minorHAnsi" w:hAnsiTheme="minorHAnsi" w:cstheme="minorHAnsi"/>
          <w:sz w:val="18"/>
          <w:szCs w:val="18"/>
        </w:rPr>
        <w:t>e) as condições pessoais da vítima (posição política, social e econômica).</w:t>
      </w:r>
    </w:p>
    <w:p w14:paraId="291F9B7B" w14:textId="77777777" w:rsidR="00A11374" w:rsidRPr="00766F24" w:rsidRDefault="00A11374" w:rsidP="00766F24">
      <w:pPr>
        <w:pStyle w:val="Textodenotaderodap"/>
        <w:spacing w:after="0" w:line="240" w:lineRule="auto"/>
        <w:jc w:val="both"/>
        <w:rPr>
          <w:rFonts w:asciiTheme="minorHAnsi" w:hAnsiTheme="minorHAnsi" w:cstheme="minorHAnsi"/>
          <w:sz w:val="18"/>
          <w:szCs w:val="18"/>
        </w:rPr>
      </w:pPr>
      <w:r w:rsidRPr="00766F24">
        <w:rPr>
          <w:rFonts w:asciiTheme="minorHAnsi" w:hAnsiTheme="minorHAnsi" w:cstheme="minorHAnsi"/>
          <w:sz w:val="18"/>
          <w:szCs w:val="18"/>
        </w:rPr>
        <w:t>(Trecho extraído das fls. 12 de voto vencedor no julgamento do REsp 1.152.541; Proc. 2009/0157076-0; RS; Terceira Turma; Rel. Min. Paulo de Tarso Sanseverino; Julg. 13/09/2011; DJE 21/09/2011)</w:t>
      </w:r>
    </w:p>
  </w:footnote>
  <w:footnote w:id="19">
    <w:p w14:paraId="3C9C84A4" w14:textId="77777777" w:rsidR="00A11374" w:rsidRPr="00766F24" w:rsidRDefault="00A11374" w:rsidP="00766F24">
      <w:pPr>
        <w:pStyle w:val="Textodenotaderodap"/>
        <w:spacing w:after="0"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w:t>
      </w:r>
      <w:r w:rsidRPr="00766F24">
        <w:rPr>
          <w:rFonts w:asciiTheme="minorHAnsi" w:hAnsiTheme="minorHAnsi" w:cstheme="minorHAnsi"/>
          <w:color w:val="FF0000"/>
          <w:sz w:val="18"/>
          <w:szCs w:val="18"/>
        </w:rPr>
        <w:t>JUNTAR NOTÍCIA DO LUCRO ANUAL DA INSTITUIÇÃO, SE POSSÍVEL. Ou pegar o capital social da empresa na receita federal.</w:t>
      </w:r>
    </w:p>
  </w:footnote>
  <w:footnote w:id="20">
    <w:p w14:paraId="5B9961F1" w14:textId="77777777" w:rsidR="00A11374" w:rsidRPr="00766F24" w:rsidRDefault="00A11374" w:rsidP="00766F24">
      <w:pPr>
        <w:pStyle w:val="Textodenotaderodap"/>
        <w:spacing w:after="0"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hyperlink r:id="rId3" w:anchor=":~:text=Dentro%20dessa%20faixa%2C%20a%20classe,retorno%20%C3%A0%20condi%C3%A7%C3%A3o%20de%20pobreza" w:history="1">
        <w:r w:rsidRPr="00766F24">
          <w:rPr>
            <w:rStyle w:val="Hyperlink"/>
            <w:rFonts w:asciiTheme="minorHAnsi" w:hAnsiTheme="minorHAnsi" w:cstheme="minorHAnsi"/>
            <w:sz w:val="18"/>
            <w:szCs w:val="18"/>
          </w:rPr>
          <w:t>https://exame.com/brasil/afinal-quem-e-classe-media-no-brasil/#:~:text=Dentro%20dessa%20faixa%2C%20a%20classe,retorno%20%C3%A0%20condi%C3%A7%C3%A3o%20de%20pobreza</w:t>
        </w:r>
      </w:hyperlink>
      <w:r w:rsidRPr="00766F24">
        <w:rPr>
          <w:rFonts w:asciiTheme="minorHAnsi" w:hAnsiTheme="minorHAnsi" w:cstheme="minorHAnsi"/>
          <w:sz w:val="18"/>
          <w:szCs w:val="18"/>
        </w:rPr>
        <w:t>.. Acesso em 29/11/2020</w:t>
      </w:r>
    </w:p>
  </w:footnote>
  <w:footnote w:id="21">
    <w:p w14:paraId="09006326" w14:textId="59C859A4" w:rsidR="001A5179" w:rsidRPr="00766F24" w:rsidRDefault="001A5179" w:rsidP="00766F24">
      <w:pPr>
        <w:pStyle w:val="Textodenotaderodap"/>
        <w:spacing w:after="0"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Original sem destaques.</w:t>
      </w:r>
    </w:p>
  </w:footnote>
  <w:footnote w:id="22">
    <w:p w14:paraId="4026A243" w14:textId="048F584A" w:rsidR="003C6B92" w:rsidRPr="00766F24" w:rsidRDefault="003C6B92" w:rsidP="00766F24">
      <w:pPr>
        <w:pStyle w:val="Textodenotaderodap"/>
        <w:spacing w:after="0"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Disponível em: </w:t>
      </w:r>
      <w:hyperlink r:id="rId4" w:history="1">
        <w:r w:rsidRPr="00766F24">
          <w:rPr>
            <w:rStyle w:val="Hyperlink"/>
            <w:rFonts w:asciiTheme="minorHAnsi" w:hAnsiTheme="minorHAnsi" w:cstheme="minorHAnsi"/>
            <w:sz w:val="18"/>
            <w:szCs w:val="18"/>
          </w:rPr>
          <w:t>https://www.migalhas.com.br/coluna/migalhas-de-responsabilidade-civil/350583/emprestimo-consignado-responsabilidade-civil-e-amostra-gratis-sancao</w:t>
        </w:r>
      </w:hyperlink>
      <w:r w:rsidR="003B6156" w:rsidRPr="00766F24">
        <w:rPr>
          <w:rFonts w:asciiTheme="minorHAnsi" w:hAnsiTheme="minorHAnsi" w:cstheme="minorHAnsi"/>
          <w:sz w:val="18"/>
          <w:szCs w:val="18"/>
        </w:rPr>
        <w:t>. Acesso em 04/07/2022</w:t>
      </w:r>
      <w:r w:rsidRPr="00766F24">
        <w:rPr>
          <w:rFonts w:asciiTheme="minorHAnsi" w:hAnsiTheme="minorHAnsi" w:cstheme="minorHAnsi"/>
          <w:sz w:val="18"/>
          <w:szCs w:val="18"/>
        </w:rPr>
        <w:t xml:space="preserve"> </w:t>
      </w:r>
    </w:p>
  </w:footnote>
  <w:footnote w:id="23">
    <w:p w14:paraId="6AC70B94" w14:textId="1FA0AC86" w:rsidR="005F3EEC" w:rsidRPr="00766F24" w:rsidRDefault="005F3EEC" w:rsidP="00766F24">
      <w:pPr>
        <w:pStyle w:val="Textodenotaderodap"/>
        <w:spacing w:after="0"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A amostra grátis diz respeito não só ao </w:t>
      </w:r>
      <w:proofErr w:type="gramStart"/>
      <w:r w:rsidRPr="00766F24">
        <w:rPr>
          <w:rFonts w:asciiTheme="minorHAnsi" w:hAnsiTheme="minorHAnsi" w:cstheme="minorHAnsi"/>
          <w:sz w:val="18"/>
          <w:szCs w:val="18"/>
        </w:rPr>
        <w:t>produto</w:t>
      </w:r>
      <w:proofErr w:type="gramEnd"/>
      <w:r w:rsidRPr="00766F24">
        <w:rPr>
          <w:rFonts w:asciiTheme="minorHAnsi" w:hAnsiTheme="minorHAnsi" w:cstheme="minorHAnsi"/>
          <w:sz w:val="18"/>
          <w:szCs w:val="18"/>
        </w:rPr>
        <w:t xml:space="preserve"> mas também ao serviço, posto que é sanção imposta ao fornecedor que descumpre as regras estabelecidas.</w:t>
      </w:r>
      <w:r w:rsidR="001A2F79" w:rsidRPr="00766F24">
        <w:rPr>
          <w:rFonts w:asciiTheme="minorHAnsi" w:hAnsiTheme="minorHAnsi" w:cstheme="minorHAnsi"/>
          <w:sz w:val="18"/>
          <w:szCs w:val="18"/>
        </w:rPr>
        <w:t xml:space="preserve"> (</w:t>
      </w:r>
      <w:r w:rsidRPr="00766F24">
        <w:rPr>
          <w:rFonts w:asciiTheme="minorHAnsi" w:hAnsiTheme="minorHAnsi" w:cstheme="minorHAnsi"/>
          <w:sz w:val="18"/>
          <w:szCs w:val="18"/>
        </w:rPr>
        <w:t xml:space="preserve">Nunes, Rizzatto. Curso de Direito do </w:t>
      </w:r>
      <w:r w:rsidR="00EB0A3B" w:rsidRPr="00766F24">
        <w:rPr>
          <w:rFonts w:asciiTheme="minorHAnsi" w:hAnsiTheme="minorHAnsi" w:cstheme="minorHAnsi"/>
          <w:sz w:val="18"/>
          <w:szCs w:val="18"/>
        </w:rPr>
        <w:t>Consumidor.</w:t>
      </w:r>
      <w:r w:rsidRPr="00766F24">
        <w:rPr>
          <w:rFonts w:asciiTheme="minorHAnsi" w:hAnsiTheme="minorHAnsi" w:cstheme="minorHAnsi"/>
          <w:sz w:val="18"/>
          <w:szCs w:val="18"/>
        </w:rPr>
        <w:t xml:space="preserve"> Saraiva Educação. Edição do Kindle</w:t>
      </w:r>
      <w:r w:rsidR="001A2F79" w:rsidRPr="00766F24">
        <w:rPr>
          <w:rFonts w:asciiTheme="minorHAnsi" w:hAnsiTheme="minorHAnsi" w:cstheme="minorHAnsi"/>
          <w:sz w:val="18"/>
          <w:szCs w:val="18"/>
        </w:rPr>
        <w:t>, posição 2934)</w:t>
      </w:r>
    </w:p>
  </w:footnote>
  <w:footnote w:id="24">
    <w:p w14:paraId="67CD5E7E" w14:textId="5EDB5347" w:rsidR="00855B5F" w:rsidRPr="00766F24" w:rsidRDefault="00855B5F" w:rsidP="00766F24">
      <w:pPr>
        <w:pStyle w:val="Textodenotaderodap"/>
        <w:spacing w:after="0"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Em igual sentido: REsp n. 318.372/SP, relator Ministro Humberto Gomes de Barros, Terceira Turma, julgado em 27/4/2004, DJ de 17/5/2004, p. 213</w:t>
      </w:r>
    </w:p>
  </w:footnote>
  <w:footnote w:id="25">
    <w:p w14:paraId="47EFEE1F" w14:textId="77777777" w:rsidR="00A11374" w:rsidRPr="00766F24" w:rsidRDefault="00A11374" w:rsidP="00766F24">
      <w:pPr>
        <w:spacing w:after="0" w:line="240" w:lineRule="auto"/>
        <w:jc w:val="both"/>
        <w:rPr>
          <w:rFonts w:asciiTheme="minorHAnsi" w:hAnsiTheme="minorHAnsi" w:cstheme="minorHAnsi"/>
          <w:sz w:val="18"/>
          <w:szCs w:val="18"/>
        </w:rPr>
      </w:pPr>
      <w:r w:rsidRPr="00766F24">
        <w:rPr>
          <w:rStyle w:val="Refdenotaderodap"/>
          <w:rFonts w:asciiTheme="minorHAnsi" w:hAnsiTheme="minorHAnsi" w:cstheme="minorHAnsi"/>
          <w:sz w:val="18"/>
          <w:szCs w:val="18"/>
        </w:rPr>
        <w:footnoteRef/>
      </w:r>
      <w:r w:rsidRPr="00766F24">
        <w:rPr>
          <w:rFonts w:asciiTheme="minorHAnsi" w:hAnsiTheme="minorHAnsi" w:cstheme="minorHAnsi"/>
          <w:sz w:val="18"/>
          <w:szCs w:val="18"/>
        </w:rPr>
        <w:t xml:space="preserve">  [...]3. Tratando-se de indenização por danos morais decorrente de responsabilidade contratual, os juros de mora incidem a partir da citação e a correção monetária desde a data do arbitramento do quantum indenizatório. Precedentes. 4. Embargos de declaração parcialmente acolhidos. (STJ; EDcl-AgInt-REsp 1.834.637; Proc. 2019/0256543-4; RS; Rel. Min. Moura Ribeiro; DJE 27/08/2020)</w:t>
      </w:r>
    </w:p>
    <w:p w14:paraId="5A8EEC1C" w14:textId="77777777" w:rsidR="00A11374" w:rsidRPr="00766F24" w:rsidRDefault="00A11374" w:rsidP="00766F24">
      <w:pPr>
        <w:pStyle w:val="Textodenotaderodap"/>
        <w:spacing w:after="0" w:line="240" w:lineRule="auto"/>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2053338881">
    <w:abstractNumId w:val="28"/>
  </w:num>
  <w:num w:numId="2" w16cid:durableId="1363818428">
    <w:abstractNumId w:val="12"/>
  </w:num>
  <w:num w:numId="3" w16cid:durableId="1604605452">
    <w:abstractNumId w:val="22"/>
  </w:num>
  <w:num w:numId="4" w16cid:durableId="1999338216">
    <w:abstractNumId w:val="8"/>
  </w:num>
  <w:num w:numId="5" w16cid:durableId="130099114">
    <w:abstractNumId w:val="23"/>
  </w:num>
  <w:num w:numId="6" w16cid:durableId="827130964">
    <w:abstractNumId w:val="26"/>
  </w:num>
  <w:num w:numId="7" w16cid:durableId="258178879">
    <w:abstractNumId w:val="10"/>
  </w:num>
  <w:num w:numId="8" w16cid:durableId="364906680">
    <w:abstractNumId w:val="0"/>
  </w:num>
  <w:num w:numId="9" w16cid:durableId="1517500379">
    <w:abstractNumId w:val="4"/>
  </w:num>
  <w:num w:numId="10" w16cid:durableId="1974173170">
    <w:abstractNumId w:val="19"/>
  </w:num>
  <w:num w:numId="11" w16cid:durableId="948582920">
    <w:abstractNumId w:val="7"/>
  </w:num>
  <w:num w:numId="12" w16cid:durableId="376202658">
    <w:abstractNumId w:val="11"/>
  </w:num>
  <w:num w:numId="13" w16cid:durableId="309556487">
    <w:abstractNumId w:val="7"/>
    <w:lvlOverride w:ilvl="0">
      <w:startOverride w:val="1"/>
    </w:lvlOverride>
  </w:num>
  <w:num w:numId="14" w16cid:durableId="285280604">
    <w:abstractNumId w:val="11"/>
    <w:lvlOverride w:ilvl="0">
      <w:startOverride w:val="1"/>
    </w:lvlOverride>
  </w:num>
  <w:num w:numId="15" w16cid:durableId="140656244">
    <w:abstractNumId w:val="13"/>
  </w:num>
  <w:num w:numId="16" w16cid:durableId="690448461">
    <w:abstractNumId w:val="2"/>
  </w:num>
  <w:num w:numId="17" w16cid:durableId="378482940">
    <w:abstractNumId w:val="2"/>
  </w:num>
  <w:num w:numId="18" w16cid:durableId="655452160">
    <w:abstractNumId w:val="2"/>
  </w:num>
  <w:num w:numId="19" w16cid:durableId="1231038658">
    <w:abstractNumId w:val="2"/>
  </w:num>
  <w:num w:numId="20" w16cid:durableId="1902672814">
    <w:abstractNumId w:val="2"/>
  </w:num>
  <w:num w:numId="21" w16cid:durableId="534539506">
    <w:abstractNumId w:val="2"/>
  </w:num>
  <w:num w:numId="22" w16cid:durableId="1381245884">
    <w:abstractNumId w:val="2"/>
  </w:num>
  <w:num w:numId="23" w16cid:durableId="27070117">
    <w:abstractNumId w:val="2"/>
  </w:num>
  <w:num w:numId="24" w16cid:durableId="1795562770">
    <w:abstractNumId w:val="2"/>
  </w:num>
  <w:num w:numId="25" w16cid:durableId="313531861">
    <w:abstractNumId w:val="21"/>
  </w:num>
  <w:num w:numId="26" w16cid:durableId="1718159134">
    <w:abstractNumId w:val="25"/>
  </w:num>
  <w:num w:numId="27" w16cid:durableId="488524824">
    <w:abstractNumId w:val="20"/>
  </w:num>
  <w:num w:numId="28" w16cid:durableId="610672948">
    <w:abstractNumId w:val="17"/>
  </w:num>
  <w:num w:numId="29" w16cid:durableId="1604191462">
    <w:abstractNumId w:val="16"/>
  </w:num>
  <w:num w:numId="30" w16cid:durableId="1775439431">
    <w:abstractNumId w:val="24"/>
  </w:num>
  <w:num w:numId="31" w16cid:durableId="1930776469">
    <w:abstractNumId w:val="14"/>
  </w:num>
  <w:num w:numId="32" w16cid:durableId="1264072645">
    <w:abstractNumId w:val="3"/>
  </w:num>
  <w:num w:numId="33" w16cid:durableId="1532035947">
    <w:abstractNumId w:val="15"/>
  </w:num>
  <w:num w:numId="34" w16cid:durableId="117188452">
    <w:abstractNumId w:val="27"/>
  </w:num>
  <w:num w:numId="35" w16cid:durableId="1294599839">
    <w:abstractNumId w:val="5"/>
  </w:num>
  <w:num w:numId="36" w16cid:durableId="1307080127">
    <w:abstractNumId w:val="7"/>
    <w:lvlOverride w:ilvl="0">
      <w:startOverride w:val="1"/>
    </w:lvlOverride>
  </w:num>
  <w:num w:numId="37" w16cid:durableId="743338984">
    <w:abstractNumId w:val="1"/>
  </w:num>
  <w:num w:numId="38" w16cid:durableId="952708586">
    <w:abstractNumId w:val="18"/>
  </w:num>
  <w:num w:numId="39" w16cid:durableId="403064195">
    <w:abstractNumId w:val="9"/>
  </w:num>
  <w:num w:numId="40" w16cid:durableId="15174217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16E5"/>
    <w:rsid w:val="000023A2"/>
    <w:rsid w:val="00003500"/>
    <w:rsid w:val="00003568"/>
    <w:rsid w:val="00003BB1"/>
    <w:rsid w:val="00003BB9"/>
    <w:rsid w:val="00003FA7"/>
    <w:rsid w:val="00004ED8"/>
    <w:rsid w:val="00004F00"/>
    <w:rsid w:val="00006804"/>
    <w:rsid w:val="00010A6A"/>
    <w:rsid w:val="00010AC3"/>
    <w:rsid w:val="00010C0E"/>
    <w:rsid w:val="00010DF8"/>
    <w:rsid w:val="00010E9E"/>
    <w:rsid w:val="00011404"/>
    <w:rsid w:val="00012727"/>
    <w:rsid w:val="000128A6"/>
    <w:rsid w:val="0001305A"/>
    <w:rsid w:val="00013AFA"/>
    <w:rsid w:val="00014090"/>
    <w:rsid w:val="00014E9D"/>
    <w:rsid w:val="00014EC0"/>
    <w:rsid w:val="00014F50"/>
    <w:rsid w:val="0001561D"/>
    <w:rsid w:val="00017856"/>
    <w:rsid w:val="00017FAC"/>
    <w:rsid w:val="0002022F"/>
    <w:rsid w:val="00020335"/>
    <w:rsid w:val="0002140F"/>
    <w:rsid w:val="0002298F"/>
    <w:rsid w:val="000233C7"/>
    <w:rsid w:val="000234D1"/>
    <w:rsid w:val="000259CD"/>
    <w:rsid w:val="00025FA4"/>
    <w:rsid w:val="00026C86"/>
    <w:rsid w:val="000270C6"/>
    <w:rsid w:val="00030A05"/>
    <w:rsid w:val="00030EF1"/>
    <w:rsid w:val="000310F0"/>
    <w:rsid w:val="00032440"/>
    <w:rsid w:val="000325F8"/>
    <w:rsid w:val="00032D7C"/>
    <w:rsid w:val="00034C21"/>
    <w:rsid w:val="0003505C"/>
    <w:rsid w:val="00035210"/>
    <w:rsid w:val="000353A3"/>
    <w:rsid w:val="00035A0E"/>
    <w:rsid w:val="00035AAD"/>
    <w:rsid w:val="00036554"/>
    <w:rsid w:val="00036F63"/>
    <w:rsid w:val="00036FC2"/>
    <w:rsid w:val="00037039"/>
    <w:rsid w:val="000376CA"/>
    <w:rsid w:val="00041788"/>
    <w:rsid w:val="00041F39"/>
    <w:rsid w:val="0004374D"/>
    <w:rsid w:val="0004379F"/>
    <w:rsid w:val="00043A3C"/>
    <w:rsid w:val="00043DB2"/>
    <w:rsid w:val="00046030"/>
    <w:rsid w:val="00046078"/>
    <w:rsid w:val="0004656A"/>
    <w:rsid w:val="00046960"/>
    <w:rsid w:val="000475EB"/>
    <w:rsid w:val="000501B3"/>
    <w:rsid w:val="00050227"/>
    <w:rsid w:val="000502F9"/>
    <w:rsid w:val="00050A85"/>
    <w:rsid w:val="0005170A"/>
    <w:rsid w:val="000524FD"/>
    <w:rsid w:val="000526A7"/>
    <w:rsid w:val="0005324F"/>
    <w:rsid w:val="00054659"/>
    <w:rsid w:val="00054967"/>
    <w:rsid w:val="00054A6B"/>
    <w:rsid w:val="000554FC"/>
    <w:rsid w:val="00055E0F"/>
    <w:rsid w:val="00056D50"/>
    <w:rsid w:val="00057581"/>
    <w:rsid w:val="000601A6"/>
    <w:rsid w:val="000604EC"/>
    <w:rsid w:val="00060645"/>
    <w:rsid w:val="00060E09"/>
    <w:rsid w:val="000614B1"/>
    <w:rsid w:val="0006157A"/>
    <w:rsid w:val="0006182B"/>
    <w:rsid w:val="00061881"/>
    <w:rsid w:val="00062612"/>
    <w:rsid w:val="00063B48"/>
    <w:rsid w:val="000649E4"/>
    <w:rsid w:val="000668D8"/>
    <w:rsid w:val="00066EA1"/>
    <w:rsid w:val="00066F62"/>
    <w:rsid w:val="00067062"/>
    <w:rsid w:val="00067252"/>
    <w:rsid w:val="00067523"/>
    <w:rsid w:val="000718D3"/>
    <w:rsid w:val="000721A9"/>
    <w:rsid w:val="000722A0"/>
    <w:rsid w:val="0007246A"/>
    <w:rsid w:val="000726C6"/>
    <w:rsid w:val="00072A32"/>
    <w:rsid w:val="000730AE"/>
    <w:rsid w:val="000732AC"/>
    <w:rsid w:val="0007379B"/>
    <w:rsid w:val="00074365"/>
    <w:rsid w:val="000746BF"/>
    <w:rsid w:val="00074731"/>
    <w:rsid w:val="000749F8"/>
    <w:rsid w:val="00075D8F"/>
    <w:rsid w:val="00075EE9"/>
    <w:rsid w:val="00076512"/>
    <w:rsid w:val="000769DF"/>
    <w:rsid w:val="00076A15"/>
    <w:rsid w:val="00076DA0"/>
    <w:rsid w:val="00077475"/>
    <w:rsid w:val="0008046D"/>
    <w:rsid w:val="000806B3"/>
    <w:rsid w:val="00080A8B"/>
    <w:rsid w:val="00081BC3"/>
    <w:rsid w:val="00082120"/>
    <w:rsid w:val="000833C9"/>
    <w:rsid w:val="00083464"/>
    <w:rsid w:val="0008495F"/>
    <w:rsid w:val="0008516E"/>
    <w:rsid w:val="000856C1"/>
    <w:rsid w:val="00085B04"/>
    <w:rsid w:val="00085D4D"/>
    <w:rsid w:val="00085F9C"/>
    <w:rsid w:val="00085FB1"/>
    <w:rsid w:val="00086023"/>
    <w:rsid w:val="000863A5"/>
    <w:rsid w:val="000865BD"/>
    <w:rsid w:val="00086981"/>
    <w:rsid w:val="00087FCD"/>
    <w:rsid w:val="00090633"/>
    <w:rsid w:val="000907D7"/>
    <w:rsid w:val="000908A1"/>
    <w:rsid w:val="00090A44"/>
    <w:rsid w:val="00090AAC"/>
    <w:rsid w:val="00090DBB"/>
    <w:rsid w:val="00091EFB"/>
    <w:rsid w:val="00091F1E"/>
    <w:rsid w:val="00092776"/>
    <w:rsid w:val="000928AC"/>
    <w:rsid w:val="00092B76"/>
    <w:rsid w:val="00093055"/>
    <w:rsid w:val="00093C54"/>
    <w:rsid w:val="00093D09"/>
    <w:rsid w:val="00093FAC"/>
    <w:rsid w:val="000948DB"/>
    <w:rsid w:val="00094F5F"/>
    <w:rsid w:val="000953F3"/>
    <w:rsid w:val="000967AA"/>
    <w:rsid w:val="000A0690"/>
    <w:rsid w:val="000A15B7"/>
    <w:rsid w:val="000A15E9"/>
    <w:rsid w:val="000A1E4C"/>
    <w:rsid w:val="000A219B"/>
    <w:rsid w:val="000A21FD"/>
    <w:rsid w:val="000A23B6"/>
    <w:rsid w:val="000A24D1"/>
    <w:rsid w:val="000A4365"/>
    <w:rsid w:val="000A4E66"/>
    <w:rsid w:val="000A5511"/>
    <w:rsid w:val="000A59EC"/>
    <w:rsid w:val="000A5E9B"/>
    <w:rsid w:val="000A65EF"/>
    <w:rsid w:val="000A7774"/>
    <w:rsid w:val="000A7C02"/>
    <w:rsid w:val="000B165B"/>
    <w:rsid w:val="000B1A23"/>
    <w:rsid w:val="000B21E6"/>
    <w:rsid w:val="000B2333"/>
    <w:rsid w:val="000B235A"/>
    <w:rsid w:val="000B28C3"/>
    <w:rsid w:val="000B324D"/>
    <w:rsid w:val="000B3595"/>
    <w:rsid w:val="000B3861"/>
    <w:rsid w:val="000B49F5"/>
    <w:rsid w:val="000B4A1F"/>
    <w:rsid w:val="000B4F80"/>
    <w:rsid w:val="000B50C0"/>
    <w:rsid w:val="000B5C37"/>
    <w:rsid w:val="000B7397"/>
    <w:rsid w:val="000B77F5"/>
    <w:rsid w:val="000C1152"/>
    <w:rsid w:val="000C21F3"/>
    <w:rsid w:val="000C27D8"/>
    <w:rsid w:val="000C2EA8"/>
    <w:rsid w:val="000C3BC4"/>
    <w:rsid w:val="000C3E00"/>
    <w:rsid w:val="000C3E2F"/>
    <w:rsid w:val="000C4AC6"/>
    <w:rsid w:val="000C4EED"/>
    <w:rsid w:val="000C6C53"/>
    <w:rsid w:val="000C75D2"/>
    <w:rsid w:val="000D15E6"/>
    <w:rsid w:val="000D2941"/>
    <w:rsid w:val="000D4BE4"/>
    <w:rsid w:val="000D5009"/>
    <w:rsid w:val="000D5054"/>
    <w:rsid w:val="000D5354"/>
    <w:rsid w:val="000D6BF0"/>
    <w:rsid w:val="000D786E"/>
    <w:rsid w:val="000E05E4"/>
    <w:rsid w:val="000E06A0"/>
    <w:rsid w:val="000E1A54"/>
    <w:rsid w:val="000E2ADB"/>
    <w:rsid w:val="000E2AF5"/>
    <w:rsid w:val="000E2B51"/>
    <w:rsid w:val="000E4588"/>
    <w:rsid w:val="000E48D0"/>
    <w:rsid w:val="000E4CE9"/>
    <w:rsid w:val="000E5913"/>
    <w:rsid w:val="000E6F71"/>
    <w:rsid w:val="000F00E3"/>
    <w:rsid w:val="000F0626"/>
    <w:rsid w:val="000F17F5"/>
    <w:rsid w:val="000F189D"/>
    <w:rsid w:val="000F295F"/>
    <w:rsid w:val="000F2B03"/>
    <w:rsid w:val="000F3D81"/>
    <w:rsid w:val="000F5A50"/>
    <w:rsid w:val="000F6016"/>
    <w:rsid w:val="000F6E67"/>
    <w:rsid w:val="000F6F45"/>
    <w:rsid w:val="00100392"/>
    <w:rsid w:val="00100EA9"/>
    <w:rsid w:val="00101562"/>
    <w:rsid w:val="00101628"/>
    <w:rsid w:val="00101801"/>
    <w:rsid w:val="00101E94"/>
    <w:rsid w:val="0010203C"/>
    <w:rsid w:val="00102199"/>
    <w:rsid w:val="00102FB8"/>
    <w:rsid w:val="00103000"/>
    <w:rsid w:val="00103480"/>
    <w:rsid w:val="001039B9"/>
    <w:rsid w:val="00103F48"/>
    <w:rsid w:val="00104033"/>
    <w:rsid w:val="00104583"/>
    <w:rsid w:val="00105867"/>
    <w:rsid w:val="001058AA"/>
    <w:rsid w:val="0010616C"/>
    <w:rsid w:val="001067A2"/>
    <w:rsid w:val="00106BD7"/>
    <w:rsid w:val="00106F2A"/>
    <w:rsid w:val="00107154"/>
    <w:rsid w:val="00107724"/>
    <w:rsid w:val="00110335"/>
    <w:rsid w:val="00110950"/>
    <w:rsid w:val="001110BB"/>
    <w:rsid w:val="0011209D"/>
    <w:rsid w:val="001132D9"/>
    <w:rsid w:val="001134B3"/>
    <w:rsid w:val="00113615"/>
    <w:rsid w:val="0011437A"/>
    <w:rsid w:val="00114478"/>
    <w:rsid w:val="00116505"/>
    <w:rsid w:val="0011704C"/>
    <w:rsid w:val="001179B5"/>
    <w:rsid w:val="001179D5"/>
    <w:rsid w:val="00117EC5"/>
    <w:rsid w:val="00120D7F"/>
    <w:rsid w:val="00122253"/>
    <w:rsid w:val="0012236E"/>
    <w:rsid w:val="00122F87"/>
    <w:rsid w:val="0012449C"/>
    <w:rsid w:val="00124CCA"/>
    <w:rsid w:val="00124CCD"/>
    <w:rsid w:val="00125ADA"/>
    <w:rsid w:val="00125D35"/>
    <w:rsid w:val="0012772B"/>
    <w:rsid w:val="00130921"/>
    <w:rsid w:val="00130DCC"/>
    <w:rsid w:val="00131ACF"/>
    <w:rsid w:val="0013202C"/>
    <w:rsid w:val="0013399D"/>
    <w:rsid w:val="00133F72"/>
    <w:rsid w:val="001343AB"/>
    <w:rsid w:val="0013568E"/>
    <w:rsid w:val="001357CD"/>
    <w:rsid w:val="00135895"/>
    <w:rsid w:val="001359B5"/>
    <w:rsid w:val="00136B8C"/>
    <w:rsid w:val="00137558"/>
    <w:rsid w:val="00140726"/>
    <w:rsid w:val="00140C12"/>
    <w:rsid w:val="00141481"/>
    <w:rsid w:val="0014158B"/>
    <w:rsid w:val="00141BD9"/>
    <w:rsid w:val="0014513E"/>
    <w:rsid w:val="00146AD4"/>
    <w:rsid w:val="00146D49"/>
    <w:rsid w:val="0014733A"/>
    <w:rsid w:val="00147605"/>
    <w:rsid w:val="001477AE"/>
    <w:rsid w:val="00147964"/>
    <w:rsid w:val="00147B8F"/>
    <w:rsid w:val="00147F74"/>
    <w:rsid w:val="001500DC"/>
    <w:rsid w:val="00150663"/>
    <w:rsid w:val="00151257"/>
    <w:rsid w:val="00153163"/>
    <w:rsid w:val="0015350F"/>
    <w:rsid w:val="00153CC5"/>
    <w:rsid w:val="00153D8B"/>
    <w:rsid w:val="00154081"/>
    <w:rsid w:val="0015458D"/>
    <w:rsid w:val="00154E0A"/>
    <w:rsid w:val="00155355"/>
    <w:rsid w:val="00155EE8"/>
    <w:rsid w:val="00156C8F"/>
    <w:rsid w:val="00156CFB"/>
    <w:rsid w:val="001575CB"/>
    <w:rsid w:val="001604C5"/>
    <w:rsid w:val="001607F6"/>
    <w:rsid w:val="00160934"/>
    <w:rsid w:val="00160E60"/>
    <w:rsid w:val="00162C82"/>
    <w:rsid w:val="00162CB8"/>
    <w:rsid w:val="0016308A"/>
    <w:rsid w:val="00163EB9"/>
    <w:rsid w:val="00164607"/>
    <w:rsid w:val="00165738"/>
    <w:rsid w:val="00166628"/>
    <w:rsid w:val="001668F4"/>
    <w:rsid w:val="00167199"/>
    <w:rsid w:val="00167B93"/>
    <w:rsid w:val="00167B9B"/>
    <w:rsid w:val="001704EC"/>
    <w:rsid w:val="00170677"/>
    <w:rsid w:val="001707C7"/>
    <w:rsid w:val="00172E80"/>
    <w:rsid w:val="001735DF"/>
    <w:rsid w:val="001737E8"/>
    <w:rsid w:val="00174411"/>
    <w:rsid w:val="00174B37"/>
    <w:rsid w:val="001750B5"/>
    <w:rsid w:val="001767BD"/>
    <w:rsid w:val="001768D8"/>
    <w:rsid w:val="001771F1"/>
    <w:rsid w:val="00177535"/>
    <w:rsid w:val="001776E4"/>
    <w:rsid w:val="00177FB6"/>
    <w:rsid w:val="00180628"/>
    <w:rsid w:val="0018105B"/>
    <w:rsid w:val="00181481"/>
    <w:rsid w:val="00181746"/>
    <w:rsid w:val="00182EF4"/>
    <w:rsid w:val="00183CCA"/>
    <w:rsid w:val="001846A7"/>
    <w:rsid w:val="00185810"/>
    <w:rsid w:val="001859F0"/>
    <w:rsid w:val="00185B2C"/>
    <w:rsid w:val="00186142"/>
    <w:rsid w:val="001869E4"/>
    <w:rsid w:val="001876D8"/>
    <w:rsid w:val="00187B58"/>
    <w:rsid w:val="00187BE1"/>
    <w:rsid w:val="00190994"/>
    <w:rsid w:val="00190BDE"/>
    <w:rsid w:val="00190F97"/>
    <w:rsid w:val="00191798"/>
    <w:rsid w:val="0019327C"/>
    <w:rsid w:val="00193416"/>
    <w:rsid w:val="00194574"/>
    <w:rsid w:val="00194C37"/>
    <w:rsid w:val="00195178"/>
    <w:rsid w:val="00195A82"/>
    <w:rsid w:val="00196593"/>
    <w:rsid w:val="00197656"/>
    <w:rsid w:val="001A0A00"/>
    <w:rsid w:val="001A1169"/>
    <w:rsid w:val="001A1329"/>
    <w:rsid w:val="001A18BC"/>
    <w:rsid w:val="001A1C11"/>
    <w:rsid w:val="001A2154"/>
    <w:rsid w:val="001A2F79"/>
    <w:rsid w:val="001A3866"/>
    <w:rsid w:val="001A38BE"/>
    <w:rsid w:val="001A3F6E"/>
    <w:rsid w:val="001A402A"/>
    <w:rsid w:val="001A439C"/>
    <w:rsid w:val="001A468B"/>
    <w:rsid w:val="001A47F0"/>
    <w:rsid w:val="001A4959"/>
    <w:rsid w:val="001A4A69"/>
    <w:rsid w:val="001A4ACE"/>
    <w:rsid w:val="001A4EFD"/>
    <w:rsid w:val="001A5179"/>
    <w:rsid w:val="001A67CF"/>
    <w:rsid w:val="001A7405"/>
    <w:rsid w:val="001A7674"/>
    <w:rsid w:val="001A7905"/>
    <w:rsid w:val="001B0655"/>
    <w:rsid w:val="001B1A9C"/>
    <w:rsid w:val="001B1B76"/>
    <w:rsid w:val="001B351D"/>
    <w:rsid w:val="001B38CD"/>
    <w:rsid w:val="001B3B82"/>
    <w:rsid w:val="001B3DD6"/>
    <w:rsid w:val="001B43D3"/>
    <w:rsid w:val="001B4FCA"/>
    <w:rsid w:val="001B6955"/>
    <w:rsid w:val="001B6C64"/>
    <w:rsid w:val="001C023F"/>
    <w:rsid w:val="001C0672"/>
    <w:rsid w:val="001C0B4F"/>
    <w:rsid w:val="001C0F4D"/>
    <w:rsid w:val="001C1063"/>
    <w:rsid w:val="001C1263"/>
    <w:rsid w:val="001C1E56"/>
    <w:rsid w:val="001C2517"/>
    <w:rsid w:val="001C29D4"/>
    <w:rsid w:val="001C371E"/>
    <w:rsid w:val="001C3878"/>
    <w:rsid w:val="001C39EA"/>
    <w:rsid w:val="001C4B7E"/>
    <w:rsid w:val="001C4D1C"/>
    <w:rsid w:val="001C53BB"/>
    <w:rsid w:val="001C5AEE"/>
    <w:rsid w:val="001C6347"/>
    <w:rsid w:val="001C6C5C"/>
    <w:rsid w:val="001C7D38"/>
    <w:rsid w:val="001D0181"/>
    <w:rsid w:val="001D0308"/>
    <w:rsid w:val="001D1704"/>
    <w:rsid w:val="001D1C03"/>
    <w:rsid w:val="001D1F95"/>
    <w:rsid w:val="001D1F98"/>
    <w:rsid w:val="001D3210"/>
    <w:rsid w:val="001D35E6"/>
    <w:rsid w:val="001D3B2B"/>
    <w:rsid w:val="001D5600"/>
    <w:rsid w:val="001D56D4"/>
    <w:rsid w:val="001D601B"/>
    <w:rsid w:val="001D6131"/>
    <w:rsid w:val="001D672A"/>
    <w:rsid w:val="001D687F"/>
    <w:rsid w:val="001E01D2"/>
    <w:rsid w:val="001E12E7"/>
    <w:rsid w:val="001E1766"/>
    <w:rsid w:val="001E1FA6"/>
    <w:rsid w:val="001E2325"/>
    <w:rsid w:val="001E3187"/>
    <w:rsid w:val="001E3C32"/>
    <w:rsid w:val="001E4517"/>
    <w:rsid w:val="001E4B90"/>
    <w:rsid w:val="001E4F0A"/>
    <w:rsid w:val="001E64EE"/>
    <w:rsid w:val="001E782F"/>
    <w:rsid w:val="001F0A4E"/>
    <w:rsid w:val="001F0FE0"/>
    <w:rsid w:val="001F1B22"/>
    <w:rsid w:val="001F1BF1"/>
    <w:rsid w:val="001F2422"/>
    <w:rsid w:val="001F24E2"/>
    <w:rsid w:val="001F37C5"/>
    <w:rsid w:val="001F3BF7"/>
    <w:rsid w:val="001F4386"/>
    <w:rsid w:val="001F46C8"/>
    <w:rsid w:val="001F4806"/>
    <w:rsid w:val="001F544C"/>
    <w:rsid w:val="001F599D"/>
    <w:rsid w:val="001F5B4C"/>
    <w:rsid w:val="001F6023"/>
    <w:rsid w:val="001F6998"/>
    <w:rsid w:val="001F6E44"/>
    <w:rsid w:val="00201A88"/>
    <w:rsid w:val="0020270D"/>
    <w:rsid w:val="0020315D"/>
    <w:rsid w:val="002032B7"/>
    <w:rsid w:val="002033CF"/>
    <w:rsid w:val="00203904"/>
    <w:rsid w:val="002046FF"/>
    <w:rsid w:val="0020547C"/>
    <w:rsid w:val="0020565D"/>
    <w:rsid w:val="002056A2"/>
    <w:rsid w:val="002058F1"/>
    <w:rsid w:val="00206384"/>
    <w:rsid w:val="0020721C"/>
    <w:rsid w:val="00207432"/>
    <w:rsid w:val="00207791"/>
    <w:rsid w:val="00210AFE"/>
    <w:rsid w:val="00210F17"/>
    <w:rsid w:val="00212010"/>
    <w:rsid w:val="00212C46"/>
    <w:rsid w:val="00212E41"/>
    <w:rsid w:val="00213B10"/>
    <w:rsid w:val="00213CAD"/>
    <w:rsid w:val="00213E60"/>
    <w:rsid w:val="00215324"/>
    <w:rsid w:val="00215604"/>
    <w:rsid w:val="002168C9"/>
    <w:rsid w:val="002176F1"/>
    <w:rsid w:val="00217924"/>
    <w:rsid w:val="0022013C"/>
    <w:rsid w:val="002212E8"/>
    <w:rsid w:val="00221B55"/>
    <w:rsid w:val="0022294D"/>
    <w:rsid w:val="00222F52"/>
    <w:rsid w:val="002236EB"/>
    <w:rsid w:val="00223878"/>
    <w:rsid w:val="00224603"/>
    <w:rsid w:val="002246D0"/>
    <w:rsid w:val="002249F8"/>
    <w:rsid w:val="002268CD"/>
    <w:rsid w:val="0022749A"/>
    <w:rsid w:val="00227FB2"/>
    <w:rsid w:val="00230472"/>
    <w:rsid w:val="00231CFF"/>
    <w:rsid w:val="00232315"/>
    <w:rsid w:val="00232B63"/>
    <w:rsid w:val="002330F4"/>
    <w:rsid w:val="002333A2"/>
    <w:rsid w:val="0023367C"/>
    <w:rsid w:val="00233AAE"/>
    <w:rsid w:val="00233AB4"/>
    <w:rsid w:val="0023407C"/>
    <w:rsid w:val="002345B5"/>
    <w:rsid w:val="00234615"/>
    <w:rsid w:val="0023495F"/>
    <w:rsid w:val="00235718"/>
    <w:rsid w:val="00235DFB"/>
    <w:rsid w:val="00236976"/>
    <w:rsid w:val="00237548"/>
    <w:rsid w:val="0023795B"/>
    <w:rsid w:val="00237E32"/>
    <w:rsid w:val="002403A9"/>
    <w:rsid w:val="00240494"/>
    <w:rsid w:val="00240E68"/>
    <w:rsid w:val="00242273"/>
    <w:rsid w:val="002424F3"/>
    <w:rsid w:val="00242690"/>
    <w:rsid w:val="00242C4A"/>
    <w:rsid w:val="00243133"/>
    <w:rsid w:val="002431F4"/>
    <w:rsid w:val="00243A50"/>
    <w:rsid w:val="00243B16"/>
    <w:rsid w:val="00244E90"/>
    <w:rsid w:val="002454C0"/>
    <w:rsid w:val="00245599"/>
    <w:rsid w:val="00246D52"/>
    <w:rsid w:val="002473AD"/>
    <w:rsid w:val="00251227"/>
    <w:rsid w:val="00251A7D"/>
    <w:rsid w:val="002520B3"/>
    <w:rsid w:val="002522E0"/>
    <w:rsid w:val="0025237B"/>
    <w:rsid w:val="002537BC"/>
    <w:rsid w:val="00253FC1"/>
    <w:rsid w:val="002540D1"/>
    <w:rsid w:val="00254373"/>
    <w:rsid w:val="002544FA"/>
    <w:rsid w:val="002552A5"/>
    <w:rsid w:val="00255EA0"/>
    <w:rsid w:val="0025636F"/>
    <w:rsid w:val="0025649F"/>
    <w:rsid w:val="00256F0D"/>
    <w:rsid w:val="002572A2"/>
    <w:rsid w:val="00260A10"/>
    <w:rsid w:val="00261993"/>
    <w:rsid w:val="00262F9D"/>
    <w:rsid w:val="00263112"/>
    <w:rsid w:val="00263475"/>
    <w:rsid w:val="002639DB"/>
    <w:rsid w:val="00263CA8"/>
    <w:rsid w:val="00264794"/>
    <w:rsid w:val="002648F1"/>
    <w:rsid w:val="00265D3C"/>
    <w:rsid w:val="0026674B"/>
    <w:rsid w:val="00266C9C"/>
    <w:rsid w:val="00267015"/>
    <w:rsid w:val="00267584"/>
    <w:rsid w:val="00267EE9"/>
    <w:rsid w:val="0027095C"/>
    <w:rsid w:val="00271510"/>
    <w:rsid w:val="00271764"/>
    <w:rsid w:val="002719F2"/>
    <w:rsid w:val="00271F05"/>
    <w:rsid w:val="00272370"/>
    <w:rsid w:val="00272633"/>
    <w:rsid w:val="0027389A"/>
    <w:rsid w:val="002750E3"/>
    <w:rsid w:val="00275F0E"/>
    <w:rsid w:val="00276459"/>
    <w:rsid w:val="00276F89"/>
    <w:rsid w:val="002771FE"/>
    <w:rsid w:val="002777A2"/>
    <w:rsid w:val="00277904"/>
    <w:rsid w:val="002805B2"/>
    <w:rsid w:val="00281BDE"/>
    <w:rsid w:val="00281E1D"/>
    <w:rsid w:val="00281F28"/>
    <w:rsid w:val="00281F6F"/>
    <w:rsid w:val="00281FBB"/>
    <w:rsid w:val="00282692"/>
    <w:rsid w:val="002830CE"/>
    <w:rsid w:val="002832D1"/>
    <w:rsid w:val="0028386F"/>
    <w:rsid w:val="00283B85"/>
    <w:rsid w:val="002849C9"/>
    <w:rsid w:val="00286287"/>
    <w:rsid w:val="00287254"/>
    <w:rsid w:val="002872AD"/>
    <w:rsid w:val="0028788C"/>
    <w:rsid w:val="0029096A"/>
    <w:rsid w:val="00291199"/>
    <w:rsid w:val="00291713"/>
    <w:rsid w:val="00291902"/>
    <w:rsid w:val="00292E08"/>
    <w:rsid w:val="00293165"/>
    <w:rsid w:val="00293275"/>
    <w:rsid w:val="00293A9E"/>
    <w:rsid w:val="00293C6D"/>
    <w:rsid w:val="0029429E"/>
    <w:rsid w:val="0029442C"/>
    <w:rsid w:val="00295DBF"/>
    <w:rsid w:val="00296DBC"/>
    <w:rsid w:val="00297C33"/>
    <w:rsid w:val="002A0396"/>
    <w:rsid w:val="002A1D54"/>
    <w:rsid w:val="002A2790"/>
    <w:rsid w:val="002A29B4"/>
    <w:rsid w:val="002A302E"/>
    <w:rsid w:val="002A3125"/>
    <w:rsid w:val="002A3FDA"/>
    <w:rsid w:val="002A537E"/>
    <w:rsid w:val="002A72B9"/>
    <w:rsid w:val="002A7E42"/>
    <w:rsid w:val="002B02E6"/>
    <w:rsid w:val="002B0640"/>
    <w:rsid w:val="002B0C70"/>
    <w:rsid w:val="002B138B"/>
    <w:rsid w:val="002B159A"/>
    <w:rsid w:val="002B17CA"/>
    <w:rsid w:val="002B1E20"/>
    <w:rsid w:val="002B2ED4"/>
    <w:rsid w:val="002B3300"/>
    <w:rsid w:val="002B3308"/>
    <w:rsid w:val="002B363F"/>
    <w:rsid w:val="002B3B6B"/>
    <w:rsid w:val="002B4FAA"/>
    <w:rsid w:val="002B50E0"/>
    <w:rsid w:val="002B524E"/>
    <w:rsid w:val="002B54B6"/>
    <w:rsid w:val="002B598F"/>
    <w:rsid w:val="002B73FA"/>
    <w:rsid w:val="002B7525"/>
    <w:rsid w:val="002B7945"/>
    <w:rsid w:val="002C0827"/>
    <w:rsid w:val="002C0E1E"/>
    <w:rsid w:val="002C206D"/>
    <w:rsid w:val="002C2933"/>
    <w:rsid w:val="002C2C55"/>
    <w:rsid w:val="002C34F4"/>
    <w:rsid w:val="002C4C1B"/>
    <w:rsid w:val="002C50B4"/>
    <w:rsid w:val="002C553C"/>
    <w:rsid w:val="002C55F6"/>
    <w:rsid w:val="002C6D2D"/>
    <w:rsid w:val="002C796B"/>
    <w:rsid w:val="002C7C7F"/>
    <w:rsid w:val="002C7ECE"/>
    <w:rsid w:val="002D03BF"/>
    <w:rsid w:val="002D10BB"/>
    <w:rsid w:val="002D1A2F"/>
    <w:rsid w:val="002D1A4E"/>
    <w:rsid w:val="002D1DD4"/>
    <w:rsid w:val="002D2051"/>
    <w:rsid w:val="002D22C3"/>
    <w:rsid w:val="002D25E3"/>
    <w:rsid w:val="002D2917"/>
    <w:rsid w:val="002D3F49"/>
    <w:rsid w:val="002D4091"/>
    <w:rsid w:val="002D4AB5"/>
    <w:rsid w:val="002D57FC"/>
    <w:rsid w:val="002D6AAA"/>
    <w:rsid w:val="002D6DC8"/>
    <w:rsid w:val="002D6F6E"/>
    <w:rsid w:val="002D72B0"/>
    <w:rsid w:val="002D784E"/>
    <w:rsid w:val="002D7B90"/>
    <w:rsid w:val="002D7D27"/>
    <w:rsid w:val="002E01CD"/>
    <w:rsid w:val="002E1916"/>
    <w:rsid w:val="002E1D83"/>
    <w:rsid w:val="002E243C"/>
    <w:rsid w:val="002E275B"/>
    <w:rsid w:val="002E333C"/>
    <w:rsid w:val="002E45B1"/>
    <w:rsid w:val="002E4643"/>
    <w:rsid w:val="002E7E44"/>
    <w:rsid w:val="002F0A6E"/>
    <w:rsid w:val="002F1E08"/>
    <w:rsid w:val="002F2271"/>
    <w:rsid w:val="002F3DE1"/>
    <w:rsid w:val="002F3E55"/>
    <w:rsid w:val="002F40FF"/>
    <w:rsid w:val="002F4197"/>
    <w:rsid w:val="002F4E2A"/>
    <w:rsid w:val="002F59E2"/>
    <w:rsid w:val="002F5CA9"/>
    <w:rsid w:val="002F6A2C"/>
    <w:rsid w:val="002F6B05"/>
    <w:rsid w:val="002F6D61"/>
    <w:rsid w:val="002F7348"/>
    <w:rsid w:val="002F790E"/>
    <w:rsid w:val="002F7AE2"/>
    <w:rsid w:val="002F7AE3"/>
    <w:rsid w:val="00300A15"/>
    <w:rsid w:val="00301F7A"/>
    <w:rsid w:val="003026A0"/>
    <w:rsid w:val="00302A4D"/>
    <w:rsid w:val="00303B0B"/>
    <w:rsid w:val="00304EDB"/>
    <w:rsid w:val="00305208"/>
    <w:rsid w:val="003059F4"/>
    <w:rsid w:val="00305D5F"/>
    <w:rsid w:val="00305FD6"/>
    <w:rsid w:val="00306907"/>
    <w:rsid w:val="00306BF9"/>
    <w:rsid w:val="00307919"/>
    <w:rsid w:val="0031025E"/>
    <w:rsid w:val="0031193B"/>
    <w:rsid w:val="003121FB"/>
    <w:rsid w:val="00313568"/>
    <w:rsid w:val="003137A4"/>
    <w:rsid w:val="0031384B"/>
    <w:rsid w:val="00314091"/>
    <w:rsid w:val="003143DC"/>
    <w:rsid w:val="00314CF5"/>
    <w:rsid w:val="0031589A"/>
    <w:rsid w:val="00315C58"/>
    <w:rsid w:val="00316D22"/>
    <w:rsid w:val="00316DFF"/>
    <w:rsid w:val="00317B79"/>
    <w:rsid w:val="00321058"/>
    <w:rsid w:val="00321398"/>
    <w:rsid w:val="00322760"/>
    <w:rsid w:val="0032303C"/>
    <w:rsid w:val="00323491"/>
    <w:rsid w:val="00323AB2"/>
    <w:rsid w:val="00324DFD"/>
    <w:rsid w:val="00325801"/>
    <w:rsid w:val="00326E85"/>
    <w:rsid w:val="00327C4A"/>
    <w:rsid w:val="003305B9"/>
    <w:rsid w:val="00331F2B"/>
    <w:rsid w:val="003328DF"/>
    <w:rsid w:val="00333432"/>
    <w:rsid w:val="003335B6"/>
    <w:rsid w:val="00334456"/>
    <w:rsid w:val="00335251"/>
    <w:rsid w:val="0033546A"/>
    <w:rsid w:val="003354C7"/>
    <w:rsid w:val="003360EC"/>
    <w:rsid w:val="00337B5B"/>
    <w:rsid w:val="00337CAD"/>
    <w:rsid w:val="00341440"/>
    <w:rsid w:val="00341614"/>
    <w:rsid w:val="003416AF"/>
    <w:rsid w:val="00341E2C"/>
    <w:rsid w:val="00342C26"/>
    <w:rsid w:val="003444A4"/>
    <w:rsid w:val="00344D20"/>
    <w:rsid w:val="003450BC"/>
    <w:rsid w:val="0034531F"/>
    <w:rsid w:val="0034574E"/>
    <w:rsid w:val="00345B5E"/>
    <w:rsid w:val="00346520"/>
    <w:rsid w:val="003465A4"/>
    <w:rsid w:val="0034698A"/>
    <w:rsid w:val="00346B3B"/>
    <w:rsid w:val="00346C06"/>
    <w:rsid w:val="00346F2E"/>
    <w:rsid w:val="003472E9"/>
    <w:rsid w:val="00347B05"/>
    <w:rsid w:val="00347E73"/>
    <w:rsid w:val="00351ED1"/>
    <w:rsid w:val="003520A3"/>
    <w:rsid w:val="003537AF"/>
    <w:rsid w:val="00353BEA"/>
    <w:rsid w:val="00355236"/>
    <w:rsid w:val="00355D9E"/>
    <w:rsid w:val="003562C9"/>
    <w:rsid w:val="00357A87"/>
    <w:rsid w:val="00357A94"/>
    <w:rsid w:val="00357E44"/>
    <w:rsid w:val="00357E88"/>
    <w:rsid w:val="00357EB0"/>
    <w:rsid w:val="00357EE4"/>
    <w:rsid w:val="00360824"/>
    <w:rsid w:val="00360B28"/>
    <w:rsid w:val="00360EC1"/>
    <w:rsid w:val="00361DBD"/>
    <w:rsid w:val="00362E42"/>
    <w:rsid w:val="003637DD"/>
    <w:rsid w:val="003639E5"/>
    <w:rsid w:val="00364CF5"/>
    <w:rsid w:val="00364E79"/>
    <w:rsid w:val="00365758"/>
    <w:rsid w:val="00365D92"/>
    <w:rsid w:val="00366552"/>
    <w:rsid w:val="003665F9"/>
    <w:rsid w:val="00366907"/>
    <w:rsid w:val="00366DC9"/>
    <w:rsid w:val="003676C9"/>
    <w:rsid w:val="00370285"/>
    <w:rsid w:val="00370680"/>
    <w:rsid w:val="00370874"/>
    <w:rsid w:val="00370E0F"/>
    <w:rsid w:val="003710AE"/>
    <w:rsid w:val="0037166C"/>
    <w:rsid w:val="00371A3F"/>
    <w:rsid w:val="003721A8"/>
    <w:rsid w:val="00374ABF"/>
    <w:rsid w:val="00374B68"/>
    <w:rsid w:val="00374C27"/>
    <w:rsid w:val="0037620C"/>
    <w:rsid w:val="003763BA"/>
    <w:rsid w:val="00377829"/>
    <w:rsid w:val="0037799C"/>
    <w:rsid w:val="003803F1"/>
    <w:rsid w:val="00381652"/>
    <w:rsid w:val="00382202"/>
    <w:rsid w:val="0038327F"/>
    <w:rsid w:val="0038341D"/>
    <w:rsid w:val="00383711"/>
    <w:rsid w:val="00383E38"/>
    <w:rsid w:val="00386639"/>
    <w:rsid w:val="00386701"/>
    <w:rsid w:val="003874F4"/>
    <w:rsid w:val="003874F8"/>
    <w:rsid w:val="003876CF"/>
    <w:rsid w:val="00387D0F"/>
    <w:rsid w:val="00390F20"/>
    <w:rsid w:val="0039184B"/>
    <w:rsid w:val="00391903"/>
    <w:rsid w:val="00392888"/>
    <w:rsid w:val="00393213"/>
    <w:rsid w:val="003934B3"/>
    <w:rsid w:val="003938EF"/>
    <w:rsid w:val="003939CD"/>
    <w:rsid w:val="00394189"/>
    <w:rsid w:val="00394B14"/>
    <w:rsid w:val="00395632"/>
    <w:rsid w:val="0039576F"/>
    <w:rsid w:val="003957C4"/>
    <w:rsid w:val="00397B91"/>
    <w:rsid w:val="00397D42"/>
    <w:rsid w:val="00397D87"/>
    <w:rsid w:val="003A014C"/>
    <w:rsid w:val="003A0A9A"/>
    <w:rsid w:val="003A1201"/>
    <w:rsid w:val="003A13A6"/>
    <w:rsid w:val="003A1406"/>
    <w:rsid w:val="003A1710"/>
    <w:rsid w:val="003A1996"/>
    <w:rsid w:val="003A1AC5"/>
    <w:rsid w:val="003A224D"/>
    <w:rsid w:val="003A2450"/>
    <w:rsid w:val="003A2867"/>
    <w:rsid w:val="003A3848"/>
    <w:rsid w:val="003A3ABD"/>
    <w:rsid w:val="003A4455"/>
    <w:rsid w:val="003A45BF"/>
    <w:rsid w:val="003A59D8"/>
    <w:rsid w:val="003A5D4C"/>
    <w:rsid w:val="003A6D0F"/>
    <w:rsid w:val="003A6DEE"/>
    <w:rsid w:val="003A71FD"/>
    <w:rsid w:val="003B01E8"/>
    <w:rsid w:val="003B0ACB"/>
    <w:rsid w:val="003B0B4B"/>
    <w:rsid w:val="003B0BF4"/>
    <w:rsid w:val="003B0EA7"/>
    <w:rsid w:val="003B0F33"/>
    <w:rsid w:val="003B16AD"/>
    <w:rsid w:val="003B2CD2"/>
    <w:rsid w:val="003B3D55"/>
    <w:rsid w:val="003B3FA8"/>
    <w:rsid w:val="003B431E"/>
    <w:rsid w:val="003B4B7D"/>
    <w:rsid w:val="003B50DC"/>
    <w:rsid w:val="003B51F1"/>
    <w:rsid w:val="003B5415"/>
    <w:rsid w:val="003B6156"/>
    <w:rsid w:val="003B643D"/>
    <w:rsid w:val="003B7210"/>
    <w:rsid w:val="003B74CB"/>
    <w:rsid w:val="003B7FBC"/>
    <w:rsid w:val="003C05DD"/>
    <w:rsid w:val="003C0F1A"/>
    <w:rsid w:val="003C19C2"/>
    <w:rsid w:val="003C208A"/>
    <w:rsid w:val="003C2B29"/>
    <w:rsid w:val="003C4315"/>
    <w:rsid w:val="003C4806"/>
    <w:rsid w:val="003C51AA"/>
    <w:rsid w:val="003C631B"/>
    <w:rsid w:val="003C6866"/>
    <w:rsid w:val="003C6B92"/>
    <w:rsid w:val="003C7FD7"/>
    <w:rsid w:val="003D024C"/>
    <w:rsid w:val="003D10DF"/>
    <w:rsid w:val="003D1925"/>
    <w:rsid w:val="003D1ECD"/>
    <w:rsid w:val="003D1ED1"/>
    <w:rsid w:val="003D2017"/>
    <w:rsid w:val="003D2772"/>
    <w:rsid w:val="003D2AB7"/>
    <w:rsid w:val="003D31C3"/>
    <w:rsid w:val="003D345D"/>
    <w:rsid w:val="003D420C"/>
    <w:rsid w:val="003D44FC"/>
    <w:rsid w:val="003D4D08"/>
    <w:rsid w:val="003D4FE0"/>
    <w:rsid w:val="003D505C"/>
    <w:rsid w:val="003D63BD"/>
    <w:rsid w:val="003D650D"/>
    <w:rsid w:val="003D69AC"/>
    <w:rsid w:val="003D7326"/>
    <w:rsid w:val="003D7B31"/>
    <w:rsid w:val="003D7C0E"/>
    <w:rsid w:val="003E0BD3"/>
    <w:rsid w:val="003E0DB5"/>
    <w:rsid w:val="003E0F25"/>
    <w:rsid w:val="003E14BD"/>
    <w:rsid w:val="003E155C"/>
    <w:rsid w:val="003E1D92"/>
    <w:rsid w:val="003E23D1"/>
    <w:rsid w:val="003E3129"/>
    <w:rsid w:val="003E378A"/>
    <w:rsid w:val="003E3A23"/>
    <w:rsid w:val="003E516D"/>
    <w:rsid w:val="003E533C"/>
    <w:rsid w:val="003E5C7A"/>
    <w:rsid w:val="003E5DF8"/>
    <w:rsid w:val="003E6F6E"/>
    <w:rsid w:val="003E72CC"/>
    <w:rsid w:val="003E7347"/>
    <w:rsid w:val="003F16E5"/>
    <w:rsid w:val="003F2B44"/>
    <w:rsid w:val="003F33CD"/>
    <w:rsid w:val="003F3C81"/>
    <w:rsid w:val="003F5E23"/>
    <w:rsid w:val="003F6983"/>
    <w:rsid w:val="003F7055"/>
    <w:rsid w:val="003F7287"/>
    <w:rsid w:val="003F7732"/>
    <w:rsid w:val="0040161D"/>
    <w:rsid w:val="00401BD1"/>
    <w:rsid w:val="00403E9F"/>
    <w:rsid w:val="00404506"/>
    <w:rsid w:val="00404988"/>
    <w:rsid w:val="00404ADC"/>
    <w:rsid w:val="0040724E"/>
    <w:rsid w:val="00407D75"/>
    <w:rsid w:val="004101B8"/>
    <w:rsid w:val="004104FC"/>
    <w:rsid w:val="00410BB7"/>
    <w:rsid w:val="00410C4B"/>
    <w:rsid w:val="00411339"/>
    <w:rsid w:val="0041274E"/>
    <w:rsid w:val="00412840"/>
    <w:rsid w:val="00412EAA"/>
    <w:rsid w:val="00414FD0"/>
    <w:rsid w:val="00416236"/>
    <w:rsid w:val="00416463"/>
    <w:rsid w:val="00416524"/>
    <w:rsid w:val="00416FF3"/>
    <w:rsid w:val="004204D4"/>
    <w:rsid w:val="00420A30"/>
    <w:rsid w:val="0042168C"/>
    <w:rsid w:val="004222A5"/>
    <w:rsid w:val="00424CFA"/>
    <w:rsid w:val="00426935"/>
    <w:rsid w:val="00426B68"/>
    <w:rsid w:val="00426F55"/>
    <w:rsid w:val="00427D86"/>
    <w:rsid w:val="00430619"/>
    <w:rsid w:val="00430784"/>
    <w:rsid w:val="0043086F"/>
    <w:rsid w:val="00430BBC"/>
    <w:rsid w:val="00430D40"/>
    <w:rsid w:val="0043182F"/>
    <w:rsid w:val="0043282D"/>
    <w:rsid w:val="00433E2C"/>
    <w:rsid w:val="0043447B"/>
    <w:rsid w:val="00434696"/>
    <w:rsid w:val="00434BCA"/>
    <w:rsid w:val="00436B89"/>
    <w:rsid w:val="00437315"/>
    <w:rsid w:val="004376E8"/>
    <w:rsid w:val="00441223"/>
    <w:rsid w:val="00441779"/>
    <w:rsid w:val="00442DF8"/>
    <w:rsid w:val="004430E2"/>
    <w:rsid w:val="00443679"/>
    <w:rsid w:val="004438AA"/>
    <w:rsid w:val="00443BA8"/>
    <w:rsid w:val="0044541A"/>
    <w:rsid w:val="00445854"/>
    <w:rsid w:val="00445C13"/>
    <w:rsid w:val="00446BCD"/>
    <w:rsid w:val="00446DF7"/>
    <w:rsid w:val="00447A2C"/>
    <w:rsid w:val="00447EAE"/>
    <w:rsid w:val="00447F37"/>
    <w:rsid w:val="00450750"/>
    <w:rsid w:val="00450F44"/>
    <w:rsid w:val="00450FF5"/>
    <w:rsid w:val="004513AA"/>
    <w:rsid w:val="004515A3"/>
    <w:rsid w:val="004519A0"/>
    <w:rsid w:val="00451DE4"/>
    <w:rsid w:val="004534D2"/>
    <w:rsid w:val="004535AF"/>
    <w:rsid w:val="00453C4A"/>
    <w:rsid w:val="00453D08"/>
    <w:rsid w:val="0045414E"/>
    <w:rsid w:val="0045471D"/>
    <w:rsid w:val="00454D7D"/>
    <w:rsid w:val="00455415"/>
    <w:rsid w:val="004556CC"/>
    <w:rsid w:val="00455C29"/>
    <w:rsid w:val="00456F3D"/>
    <w:rsid w:val="00456FF2"/>
    <w:rsid w:val="00457245"/>
    <w:rsid w:val="00460572"/>
    <w:rsid w:val="0046076C"/>
    <w:rsid w:val="00460AC5"/>
    <w:rsid w:val="00460E2E"/>
    <w:rsid w:val="00461C20"/>
    <w:rsid w:val="00462EB3"/>
    <w:rsid w:val="00463004"/>
    <w:rsid w:val="004632A3"/>
    <w:rsid w:val="004634A4"/>
    <w:rsid w:val="0046414D"/>
    <w:rsid w:val="0046427F"/>
    <w:rsid w:val="004643D1"/>
    <w:rsid w:val="004647AC"/>
    <w:rsid w:val="004651D4"/>
    <w:rsid w:val="0046521D"/>
    <w:rsid w:val="00465388"/>
    <w:rsid w:val="00465C12"/>
    <w:rsid w:val="0046669C"/>
    <w:rsid w:val="00467163"/>
    <w:rsid w:val="0047019E"/>
    <w:rsid w:val="00470321"/>
    <w:rsid w:val="0047066A"/>
    <w:rsid w:val="00470B1D"/>
    <w:rsid w:val="00471782"/>
    <w:rsid w:val="00471C04"/>
    <w:rsid w:val="00472625"/>
    <w:rsid w:val="004726BE"/>
    <w:rsid w:val="004727E4"/>
    <w:rsid w:val="004732D3"/>
    <w:rsid w:val="00474B2A"/>
    <w:rsid w:val="004759D0"/>
    <w:rsid w:val="004759E2"/>
    <w:rsid w:val="004800D4"/>
    <w:rsid w:val="0048107A"/>
    <w:rsid w:val="00482093"/>
    <w:rsid w:val="004827E5"/>
    <w:rsid w:val="00483372"/>
    <w:rsid w:val="00483896"/>
    <w:rsid w:val="00483E70"/>
    <w:rsid w:val="0048402D"/>
    <w:rsid w:val="00484965"/>
    <w:rsid w:val="004849D7"/>
    <w:rsid w:val="004854E1"/>
    <w:rsid w:val="00485767"/>
    <w:rsid w:val="00485E1C"/>
    <w:rsid w:val="0048636D"/>
    <w:rsid w:val="00486479"/>
    <w:rsid w:val="004905EF"/>
    <w:rsid w:val="004906FE"/>
    <w:rsid w:val="00490A63"/>
    <w:rsid w:val="004919E5"/>
    <w:rsid w:val="0049208C"/>
    <w:rsid w:val="0049234D"/>
    <w:rsid w:val="0049253B"/>
    <w:rsid w:val="004928A2"/>
    <w:rsid w:val="00494F1D"/>
    <w:rsid w:val="00494FE1"/>
    <w:rsid w:val="0049662F"/>
    <w:rsid w:val="00497551"/>
    <w:rsid w:val="00497BB7"/>
    <w:rsid w:val="004A01E9"/>
    <w:rsid w:val="004A1176"/>
    <w:rsid w:val="004A2E8F"/>
    <w:rsid w:val="004A2F79"/>
    <w:rsid w:val="004A401F"/>
    <w:rsid w:val="004A4A70"/>
    <w:rsid w:val="004A5411"/>
    <w:rsid w:val="004A5434"/>
    <w:rsid w:val="004A56E0"/>
    <w:rsid w:val="004A5E87"/>
    <w:rsid w:val="004A65DA"/>
    <w:rsid w:val="004B0BF2"/>
    <w:rsid w:val="004B13BB"/>
    <w:rsid w:val="004B1E86"/>
    <w:rsid w:val="004B2C06"/>
    <w:rsid w:val="004B3FD1"/>
    <w:rsid w:val="004B4A37"/>
    <w:rsid w:val="004B51F3"/>
    <w:rsid w:val="004B59D8"/>
    <w:rsid w:val="004B5A78"/>
    <w:rsid w:val="004C0557"/>
    <w:rsid w:val="004C064C"/>
    <w:rsid w:val="004C1EA6"/>
    <w:rsid w:val="004C3CAA"/>
    <w:rsid w:val="004C46B5"/>
    <w:rsid w:val="004C4E5A"/>
    <w:rsid w:val="004C56D8"/>
    <w:rsid w:val="004C5838"/>
    <w:rsid w:val="004C5DF4"/>
    <w:rsid w:val="004C6AB9"/>
    <w:rsid w:val="004C726D"/>
    <w:rsid w:val="004C75CD"/>
    <w:rsid w:val="004C7A2F"/>
    <w:rsid w:val="004D04BA"/>
    <w:rsid w:val="004D0713"/>
    <w:rsid w:val="004D2672"/>
    <w:rsid w:val="004D2BF6"/>
    <w:rsid w:val="004D2FBE"/>
    <w:rsid w:val="004D3BAE"/>
    <w:rsid w:val="004D3CAA"/>
    <w:rsid w:val="004D3E13"/>
    <w:rsid w:val="004D4168"/>
    <w:rsid w:val="004D4843"/>
    <w:rsid w:val="004D51D4"/>
    <w:rsid w:val="004D53FC"/>
    <w:rsid w:val="004D579F"/>
    <w:rsid w:val="004D5921"/>
    <w:rsid w:val="004D5E80"/>
    <w:rsid w:val="004D6BA2"/>
    <w:rsid w:val="004D7587"/>
    <w:rsid w:val="004D7615"/>
    <w:rsid w:val="004D76B3"/>
    <w:rsid w:val="004E0D40"/>
    <w:rsid w:val="004E1C99"/>
    <w:rsid w:val="004E31BA"/>
    <w:rsid w:val="004E3B8C"/>
    <w:rsid w:val="004E4B23"/>
    <w:rsid w:val="004E757D"/>
    <w:rsid w:val="004E7A4F"/>
    <w:rsid w:val="004F0176"/>
    <w:rsid w:val="004F1923"/>
    <w:rsid w:val="004F2109"/>
    <w:rsid w:val="004F3358"/>
    <w:rsid w:val="004F3529"/>
    <w:rsid w:val="004F408D"/>
    <w:rsid w:val="004F5355"/>
    <w:rsid w:val="004F53EE"/>
    <w:rsid w:val="004F5814"/>
    <w:rsid w:val="004F5A24"/>
    <w:rsid w:val="004F5D46"/>
    <w:rsid w:val="004F71F9"/>
    <w:rsid w:val="004F74E6"/>
    <w:rsid w:val="004F775C"/>
    <w:rsid w:val="00501025"/>
    <w:rsid w:val="00501808"/>
    <w:rsid w:val="00501F91"/>
    <w:rsid w:val="005036F3"/>
    <w:rsid w:val="005045D5"/>
    <w:rsid w:val="0050498C"/>
    <w:rsid w:val="005050B5"/>
    <w:rsid w:val="00505EDB"/>
    <w:rsid w:val="005069CF"/>
    <w:rsid w:val="00506A65"/>
    <w:rsid w:val="00506D32"/>
    <w:rsid w:val="00507626"/>
    <w:rsid w:val="00510375"/>
    <w:rsid w:val="0051062F"/>
    <w:rsid w:val="00510CAA"/>
    <w:rsid w:val="00510EB1"/>
    <w:rsid w:val="00511D82"/>
    <w:rsid w:val="005122EF"/>
    <w:rsid w:val="005126DC"/>
    <w:rsid w:val="00512AC3"/>
    <w:rsid w:val="00513A26"/>
    <w:rsid w:val="00515CCD"/>
    <w:rsid w:val="00516002"/>
    <w:rsid w:val="005165DE"/>
    <w:rsid w:val="00516723"/>
    <w:rsid w:val="00517910"/>
    <w:rsid w:val="005204DA"/>
    <w:rsid w:val="00521DD2"/>
    <w:rsid w:val="00522C74"/>
    <w:rsid w:val="00522F73"/>
    <w:rsid w:val="00523B97"/>
    <w:rsid w:val="0052536F"/>
    <w:rsid w:val="005258C6"/>
    <w:rsid w:val="005258F6"/>
    <w:rsid w:val="00525A8B"/>
    <w:rsid w:val="00526BC3"/>
    <w:rsid w:val="00527585"/>
    <w:rsid w:val="00527B98"/>
    <w:rsid w:val="005306A9"/>
    <w:rsid w:val="00530A59"/>
    <w:rsid w:val="00530B7F"/>
    <w:rsid w:val="005325B4"/>
    <w:rsid w:val="005325E6"/>
    <w:rsid w:val="005330CB"/>
    <w:rsid w:val="005331A2"/>
    <w:rsid w:val="0053371F"/>
    <w:rsid w:val="005338C9"/>
    <w:rsid w:val="00535312"/>
    <w:rsid w:val="005362A7"/>
    <w:rsid w:val="005366FA"/>
    <w:rsid w:val="005369C1"/>
    <w:rsid w:val="00540380"/>
    <w:rsid w:val="00540F6D"/>
    <w:rsid w:val="00541E80"/>
    <w:rsid w:val="005427C0"/>
    <w:rsid w:val="005431A2"/>
    <w:rsid w:val="0054462B"/>
    <w:rsid w:val="0054481A"/>
    <w:rsid w:val="0054521E"/>
    <w:rsid w:val="00545A3C"/>
    <w:rsid w:val="00545BA3"/>
    <w:rsid w:val="005463FC"/>
    <w:rsid w:val="0054756B"/>
    <w:rsid w:val="00547C2C"/>
    <w:rsid w:val="00547EB8"/>
    <w:rsid w:val="005504CB"/>
    <w:rsid w:val="00550A82"/>
    <w:rsid w:val="00551424"/>
    <w:rsid w:val="00551B20"/>
    <w:rsid w:val="00551F8F"/>
    <w:rsid w:val="00552BE7"/>
    <w:rsid w:val="0055372E"/>
    <w:rsid w:val="005538F3"/>
    <w:rsid w:val="00553D37"/>
    <w:rsid w:val="005552F7"/>
    <w:rsid w:val="005572B3"/>
    <w:rsid w:val="005608A7"/>
    <w:rsid w:val="005608EF"/>
    <w:rsid w:val="00561849"/>
    <w:rsid w:val="00561A62"/>
    <w:rsid w:val="005622FE"/>
    <w:rsid w:val="00562DF7"/>
    <w:rsid w:val="0056380A"/>
    <w:rsid w:val="0056384D"/>
    <w:rsid w:val="00563BBB"/>
    <w:rsid w:val="00564C76"/>
    <w:rsid w:val="00564CB9"/>
    <w:rsid w:val="00564D5B"/>
    <w:rsid w:val="0056504F"/>
    <w:rsid w:val="005656FE"/>
    <w:rsid w:val="00566670"/>
    <w:rsid w:val="00566CD7"/>
    <w:rsid w:val="005675E4"/>
    <w:rsid w:val="00567EC6"/>
    <w:rsid w:val="0057243E"/>
    <w:rsid w:val="005728C0"/>
    <w:rsid w:val="005735D4"/>
    <w:rsid w:val="00573DAF"/>
    <w:rsid w:val="005742A3"/>
    <w:rsid w:val="00574325"/>
    <w:rsid w:val="00576D1E"/>
    <w:rsid w:val="0057769B"/>
    <w:rsid w:val="00580969"/>
    <w:rsid w:val="00580A6C"/>
    <w:rsid w:val="00580DDD"/>
    <w:rsid w:val="00580E78"/>
    <w:rsid w:val="005813F1"/>
    <w:rsid w:val="00581837"/>
    <w:rsid w:val="00582413"/>
    <w:rsid w:val="00582A31"/>
    <w:rsid w:val="00582BB1"/>
    <w:rsid w:val="00582C56"/>
    <w:rsid w:val="00583A6F"/>
    <w:rsid w:val="00584A68"/>
    <w:rsid w:val="00584AAE"/>
    <w:rsid w:val="00585F44"/>
    <w:rsid w:val="00586721"/>
    <w:rsid w:val="00586893"/>
    <w:rsid w:val="00586F52"/>
    <w:rsid w:val="005876AB"/>
    <w:rsid w:val="00590075"/>
    <w:rsid w:val="005917AC"/>
    <w:rsid w:val="00591887"/>
    <w:rsid w:val="005942EE"/>
    <w:rsid w:val="00594746"/>
    <w:rsid w:val="00596886"/>
    <w:rsid w:val="00596E05"/>
    <w:rsid w:val="00597961"/>
    <w:rsid w:val="00597BEB"/>
    <w:rsid w:val="005A10EB"/>
    <w:rsid w:val="005A1AB0"/>
    <w:rsid w:val="005A1E50"/>
    <w:rsid w:val="005A384E"/>
    <w:rsid w:val="005A39BE"/>
    <w:rsid w:val="005A650B"/>
    <w:rsid w:val="005A6876"/>
    <w:rsid w:val="005A6F0F"/>
    <w:rsid w:val="005B0382"/>
    <w:rsid w:val="005B082D"/>
    <w:rsid w:val="005B27F4"/>
    <w:rsid w:val="005B291F"/>
    <w:rsid w:val="005B45FD"/>
    <w:rsid w:val="005B4A0D"/>
    <w:rsid w:val="005B541F"/>
    <w:rsid w:val="005B5C68"/>
    <w:rsid w:val="005B616F"/>
    <w:rsid w:val="005B69DB"/>
    <w:rsid w:val="005C05CB"/>
    <w:rsid w:val="005C1242"/>
    <w:rsid w:val="005C15A8"/>
    <w:rsid w:val="005C2FC0"/>
    <w:rsid w:val="005C3473"/>
    <w:rsid w:val="005C55EC"/>
    <w:rsid w:val="005C5AF2"/>
    <w:rsid w:val="005C5DC0"/>
    <w:rsid w:val="005C5DDF"/>
    <w:rsid w:val="005C60F3"/>
    <w:rsid w:val="005C63E4"/>
    <w:rsid w:val="005C6529"/>
    <w:rsid w:val="005C681C"/>
    <w:rsid w:val="005C78B7"/>
    <w:rsid w:val="005C7A7F"/>
    <w:rsid w:val="005D00DF"/>
    <w:rsid w:val="005D0217"/>
    <w:rsid w:val="005D08D5"/>
    <w:rsid w:val="005D193F"/>
    <w:rsid w:val="005D1A7E"/>
    <w:rsid w:val="005D2A21"/>
    <w:rsid w:val="005D2A30"/>
    <w:rsid w:val="005D2DCB"/>
    <w:rsid w:val="005D357F"/>
    <w:rsid w:val="005D3CC9"/>
    <w:rsid w:val="005D40CE"/>
    <w:rsid w:val="005D4105"/>
    <w:rsid w:val="005D5F0E"/>
    <w:rsid w:val="005D7595"/>
    <w:rsid w:val="005D7A2D"/>
    <w:rsid w:val="005E0291"/>
    <w:rsid w:val="005E082E"/>
    <w:rsid w:val="005E0F69"/>
    <w:rsid w:val="005E1238"/>
    <w:rsid w:val="005E1CB9"/>
    <w:rsid w:val="005E1F04"/>
    <w:rsid w:val="005E2364"/>
    <w:rsid w:val="005E2C22"/>
    <w:rsid w:val="005E310C"/>
    <w:rsid w:val="005E39F3"/>
    <w:rsid w:val="005E3A11"/>
    <w:rsid w:val="005E4201"/>
    <w:rsid w:val="005E4392"/>
    <w:rsid w:val="005E45B2"/>
    <w:rsid w:val="005E4960"/>
    <w:rsid w:val="005E4CD6"/>
    <w:rsid w:val="005E517B"/>
    <w:rsid w:val="005E5C0D"/>
    <w:rsid w:val="005E5FDB"/>
    <w:rsid w:val="005E6164"/>
    <w:rsid w:val="005E64F7"/>
    <w:rsid w:val="005E75F9"/>
    <w:rsid w:val="005E7860"/>
    <w:rsid w:val="005E7893"/>
    <w:rsid w:val="005E7A54"/>
    <w:rsid w:val="005E7F81"/>
    <w:rsid w:val="005F0040"/>
    <w:rsid w:val="005F0A78"/>
    <w:rsid w:val="005F0B3F"/>
    <w:rsid w:val="005F0CC3"/>
    <w:rsid w:val="005F14C6"/>
    <w:rsid w:val="005F19EB"/>
    <w:rsid w:val="005F250E"/>
    <w:rsid w:val="005F36DF"/>
    <w:rsid w:val="005F3DD4"/>
    <w:rsid w:val="005F3EEC"/>
    <w:rsid w:val="005F4940"/>
    <w:rsid w:val="005F4BFD"/>
    <w:rsid w:val="005F5368"/>
    <w:rsid w:val="005F64EC"/>
    <w:rsid w:val="005F664D"/>
    <w:rsid w:val="005F71C4"/>
    <w:rsid w:val="005F76D5"/>
    <w:rsid w:val="005F7E5A"/>
    <w:rsid w:val="00600F64"/>
    <w:rsid w:val="006023D9"/>
    <w:rsid w:val="006028A7"/>
    <w:rsid w:val="00604B89"/>
    <w:rsid w:val="00605891"/>
    <w:rsid w:val="00605AA0"/>
    <w:rsid w:val="00605F0B"/>
    <w:rsid w:val="00607B25"/>
    <w:rsid w:val="00611067"/>
    <w:rsid w:val="00611F98"/>
    <w:rsid w:val="00611FC2"/>
    <w:rsid w:val="006124FE"/>
    <w:rsid w:val="00613DF0"/>
    <w:rsid w:val="00614531"/>
    <w:rsid w:val="006146E2"/>
    <w:rsid w:val="006149C2"/>
    <w:rsid w:val="00614F26"/>
    <w:rsid w:val="00614F3E"/>
    <w:rsid w:val="00615105"/>
    <w:rsid w:val="0061559C"/>
    <w:rsid w:val="0061574B"/>
    <w:rsid w:val="006157C1"/>
    <w:rsid w:val="00615CC3"/>
    <w:rsid w:val="00616BEE"/>
    <w:rsid w:val="00616D7F"/>
    <w:rsid w:val="00617C9D"/>
    <w:rsid w:val="00617D51"/>
    <w:rsid w:val="006206E5"/>
    <w:rsid w:val="00620AF5"/>
    <w:rsid w:val="00620C40"/>
    <w:rsid w:val="00620FEC"/>
    <w:rsid w:val="0062107B"/>
    <w:rsid w:val="006215DB"/>
    <w:rsid w:val="00621754"/>
    <w:rsid w:val="00621978"/>
    <w:rsid w:val="006222ED"/>
    <w:rsid w:val="0062241A"/>
    <w:rsid w:val="00623D15"/>
    <w:rsid w:val="00625AB7"/>
    <w:rsid w:val="00625E90"/>
    <w:rsid w:val="00625F19"/>
    <w:rsid w:val="00626375"/>
    <w:rsid w:val="0062659E"/>
    <w:rsid w:val="00626B0B"/>
    <w:rsid w:val="00627818"/>
    <w:rsid w:val="00632116"/>
    <w:rsid w:val="00634978"/>
    <w:rsid w:val="00634F43"/>
    <w:rsid w:val="00636D78"/>
    <w:rsid w:val="00637944"/>
    <w:rsid w:val="0064316C"/>
    <w:rsid w:val="00646AB1"/>
    <w:rsid w:val="00647179"/>
    <w:rsid w:val="0065074B"/>
    <w:rsid w:val="00650843"/>
    <w:rsid w:val="006519D6"/>
    <w:rsid w:val="00651D83"/>
    <w:rsid w:val="0065229E"/>
    <w:rsid w:val="00652793"/>
    <w:rsid w:val="006532F7"/>
    <w:rsid w:val="0065356D"/>
    <w:rsid w:val="00653E75"/>
    <w:rsid w:val="006547A7"/>
    <w:rsid w:val="00654B28"/>
    <w:rsid w:val="00655381"/>
    <w:rsid w:val="00660132"/>
    <w:rsid w:val="006608F3"/>
    <w:rsid w:val="006619CC"/>
    <w:rsid w:val="006629CD"/>
    <w:rsid w:val="00662F9B"/>
    <w:rsid w:val="006639B8"/>
    <w:rsid w:val="006647BC"/>
    <w:rsid w:val="006648A5"/>
    <w:rsid w:val="00664D11"/>
    <w:rsid w:val="00664FE1"/>
    <w:rsid w:val="00665F1C"/>
    <w:rsid w:val="006662C8"/>
    <w:rsid w:val="00666583"/>
    <w:rsid w:val="00666763"/>
    <w:rsid w:val="00666CAC"/>
    <w:rsid w:val="00666D03"/>
    <w:rsid w:val="00667944"/>
    <w:rsid w:val="00667A5A"/>
    <w:rsid w:val="00667E76"/>
    <w:rsid w:val="00670F84"/>
    <w:rsid w:val="00671818"/>
    <w:rsid w:val="00672D0B"/>
    <w:rsid w:val="00672F8B"/>
    <w:rsid w:val="00673200"/>
    <w:rsid w:val="00673BAC"/>
    <w:rsid w:val="00674834"/>
    <w:rsid w:val="00675063"/>
    <w:rsid w:val="006751CC"/>
    <w:rsid w:val="00675980"/>
    <w:rsid w:val="0067630A"/>
    <w:rsid w:val="00676BB2"/>
    <w:rsid w:val="00677203"/>
    <w:rsid w:val="0067753E"/>
    <w:rsid w:val="00680087"/>
    <w:rsid w:val="00681017"/>
    <w:rsid w:val="0068177A"/>
    <w:rsid w:val="006818F1"/>
    <w:rsid w:val="006819FA"/>
    <w:rsid w:val="00681BBC"/>
    <w:rsid w:val="00682D42"/>
    <w:rsid w:val="0068308B"/>
    <w:rsid w:val="00684562"/>
    <w:rsid w:val="00685133"/>
    <w:rsid w:val="00685590"/>
    <w:rsid w:val="0068572A"/>
    <w:rsid w:val="00686347"/>
    <w:rsid w:val="0068644A"/>
    <w:rsid w:val="0068649C"/>
    <w:rsid w:val="006864A7"/>
    <w:rsid w:val="00690CC8"/>
    <w:rsid w:val="006920DE"/>
    <w:rsid w:val="0069246C"/>
    <w:rsid w:val="006937E8"/>
    <w:rsid w:val="00693EDB"/>
    <w:rsid w:val="006941A2"/>
    <w:rsid w:val="00694A4B"/>
    <w:rsid w:val="0069598B"/>
    <w:rsid w:val="00695AE7"/>
    <w:rsid w:val="00696AA2"/>
    <w:rsid w:val="00696DFF"/>
    <w:rsid w:val="00697BFB"/>
    <w:rsid w:val="006A022F"/>
    <w:rsid w:val="006A1B3D"/>
    <w:rsid w:val="006A21F6"/>
    <w:rsid w:val="006A26DF"/>
    <w:rsid w:val="006A2FB6"/>
    <w:rsid w:val="006A32F4"/>
    <w:rsid w:val="006A33FD"/>
    <w:rsid w:val="006A3444"/>
    <w:rsid w:val="006A3AF1"/>
    <w:rsid w:val="006A42C6"/>
    <w:rsid w:val="006A47C5"/>
    <w:rsid w:val="006A4F07"/>
    <w:rsid w:val="006A57FB"/>
    <w:rsid w:val="006A6339"/>
    <w:rsid w:val="006A6820"/>
    <w:rsid w:val="006A732B"/>
    <w:rsid w:val="006A75E6"/>
    <w:rsid w:val="006B1A6A"/>
    <w:rsid w:val="006B1B38"/>
    <w:rsid w:val="006B241F"/>
    <w:rsid w:val="006B2C7B"/>
    <w:rsid w:val="006B2C8D"/>
    <w:rsid w:val="006B2FD7"/>
    <w:rsid w:val="006B3115"/>
    <w:rsid w:val="006B36F0"/>
    <w:rsid w:val="006B4415"/>
    <w:rsid w:val="006B54F8"/>
    <w:rsid w:val="006B5BC2"/>
    <w:rsid w:val="006B5F77"/>
    <w:rsid w:val="006B65DD"/>
    <w:rsid w:val="006B6F2D"/>
    <w:rsid w:val="006C164F"/>
    <w:rsid w:val="006C2E37"/>
    <w:rsid w:val="006C322F"/>
    <w:rsid w:val="006C3AE5"/>
    <w:rsid w:val="006C4C81"/>
    <w:rsid w:val="006C4CC6"/>
    <w:rsid w:val="006C52A8"/>
    <w:rsid w:val="006C5627"/>
    <w:rsid w:val="006C589B"/>
    <w:rsid w:val="006C5ED5"/>
    <w:rsid w:val="006C6E4C"/>
    <w:rsid w:val="006D022F"/>
    <w:rsid w:val="006D029E"/>
    <w:rsid w:val="006D2429"/>
    <w:rsid w:val="006D3C81"/>
    <w:rsid w:val="006D40B3"/>
    <w:rsid w:val="006D4DFF"/>
    <w:rsid w:val="006D5B80"/>
    <w:rsid w:val="006D7411"/>
    <w:rsid w:val="006E0424"/>
    <w:rsid w:val="006E06FE"/>
    <w:rsid w:val="006E1BE2"/>
    <w:rsid w:val="006E37F7"/>
    <w:rsid w:val="006E3819"/>
    <w:rsid w:val="006E3E75"/>
    <w:rsid w:val="006E4900"/>
    <w:rsid w:val="006E4A25"/>
    <w:rsid w:val="006E4BAF"/>
    <w:rsid w:val="006E5D74"/>
    <w:rsid w:val="006E659F"/>
    <w:rsid w:val="006E7152"/>
    <w:rsid w:val="006E7C70"/>
    <w:rsid w:val="006F0481"/>
    <w:rsid w:val="006F0815"/>
    <w:rsid w:val="006F0F86"/>
    <w:rsid w:val="006F1533"/>
    <w:rsid w:val="006F1704"/>
    <w:rsid w:val="006F1716"/>
    <w:rsid w:val="006F2B60"/>
    <w:rsid w:val="006F2DBC"/>
    <w:rsid w:val="006F3D5E"/>
    <w:rsid w:val="006F49DD"/>
    <w:rsid w:val="006F53DE"/>
    <w:rsid w:val="006F5BFD"/>
    <w:rsid w:val="006F60F0"/>
    <w:rsid w:val="006F666C"/>
    <w:rsid w:val="006F7A9D"/>
    <w:rsid w:val="00700198"/>
    <w:rsid w:val="0070077E"/>
    <w:rsid w:val="007007A2"/>
    <w:rsid w:val="007008E1"/>
    <w:rsid w:val="00702703"/>
    <w:rsid w:val="00702F40"/>
    <w:rsid w:val="00703735"/>
    <w:rsid w:val="00703A9B"/>
    <w:rsid w:val="00704E26"/>
    <w:rsid w:val="00705619"/>
    <w:rsid w:val="007063FF"/>
    <w:rsid w:val="007068F4"/>
    <w:rsid w:val="0070692A"/>
    <w:rsid w:val="00706A99"/>
    <w:rsid w:val="00712144"/>
    <w:rsid w:val="007121D6"/>
    <w:rsid w:val="0071299D"/>
    <w:rsid w:val="007137E9"/>
    <w:rsid w:val="00713931"/>
    <w:rsid w:val="00715B89"/>
    <w:rsid w:val="00720557"/>
    <w:rsid w:val="00723F4D"/>
    <w:rsid w:val="00724931"/>
    <w:rsid w:val="00725CC5"/>
    <w:rsid w:val="00726DB9"/>
    <w:rsid w:val="007276F9"/>
    <w:rsid w:val="00727BC8"/>
    <w:rsid w:val="007300A9"/>
    <w:rsid w:val="007303BB"/>
    <w:rsid w:val="00730C00"/>
    <w:rsid w:val="00731393"/>
    <w:rsid w:val="00731794"/>
    <w:rsid w:val="00731C70"/>
    <w:rsid w:val="00732735"/>
    <w:rsid w:val="00732F1F"/>
    <w:rsid w:val="007330D5"/>
    <w:rsid w:val="0073380E"/>
    <w:rsid w:val="007339EB"/>
    <w:rsid w:val="00733E2B"/>
    <w:rsid w:val="0073546B"/>
    <w:rsid w:val="00735848"/>
    <w:rsid w:val="007363E3"/>
    <w:rsid w:val="00736FA2"/>
    <w:rsid w:val="0073784B"/>
    <w:rsid w:val="00740172"/>
    <w:rsid w:val="00740F8C"/>
    <w:rsid w:val="0074107C"/>
    <w:rsid w:val="00741249"/>
    <w:rsid w:val="00741282"/>
    <w:rsid w:val="007428FA"/>
    <w:rsid w:val="00742D29"/>
    <w:rsid w:val="00743D9B"/>
    <w:rsid w:val="007441A4"/>
    <w:rsid w:val="0074585E"/>
    <w:rsid w:val="00746236"/>
    <w:rsid w:val="0074781A"/>
    <w:rsid w:val="00747B6E"/>
    <w:rsid w:val="00750502"/>
    <w:rsid w:val="00751144"/>
    <w:rsid w:val="0075133E"/>
    <w:rsid w:val="00751C5E"/>
    <w:rsid w:val="00751E63"/>
    <w:rsid w:val="00752714"/>
    <w:rsid w:val="00752CE9"/>
    <w:rsid w:val="00752FB3"/>
    <w:rsid w:val="00753657"/>
    <w:rsid w:val="00754C86"/>
    <w:rsid w:val="00755178"/>
    <w:rsid w:val="007551C5"/>
    <w:rsid w:val="00755938"/>
    <w:rsid w:val="00756632"/>
    <w:rsid w:val="00756A41"/>
    <w:rsid w:val="00760B16"/>
    <w:rsid w:val="00760D83"/>
    <w:rsid w:val="00760EA4"/>
    <w:rsid w:val="00761918"/>
    <w:rsid w:val="0076232E"/>
    <w:rsid w:val="00763613"/>
    <w:rsid w:val="00764312"/>
    <w:rsid w:val="007653FB"/>
    <w:rsid w:val="007655F0"/>
    <w:rsid w:val="007657BB"/>
    <w:rsid w:val="00765FFB"/>
    <w:rsid w:val="00766F24"/>
    <w:rsid w:val="007676C2"/>
    <w:rsid w:val="0077020D"/>
    <w:rsid w:val="007704BB"/>
    <w:rsid w:val="007704C0"/>
    <w:rsid w:val="00771451"/>
    <w:rsid w:val="007717E1"/>
    <w:rsid w:val="00773141"/>
    <w:rsid w:val="00773F06"/>
    <w:rsid w:val="00774E20"/>
    <w:rsid w:val="00775708"/>
    <w:rsid w:val="007758F9"/>
    <w:rsid w:val="00776528"/>
    <w:rsid w:val="00776EA5"/>
    <w:rsid w:val="0078013D"/>
    <w:rsid w:val="007817B0"/>
    <w:rsid w:val="0078189D"/>
    <w:rsid w:val="00781E2D"/>
    <w:rsid w:val="00782ACF"/>
    <w:rsid w:val="00782D82"/>
    <w:rsid w:val="007832B8"/>
    <w:rsid w:val="00784D73"/>
    <w:rsid w:val="007852BF"/>
    <w:rsid w:val="00785A8E"/>
    <w:rsid w:val="007866B9"/>
    <w:rsid w:val="00787495"/>
    <w:rsid w:val="0079015A"/>
    <w:rsid w:val="007904B6"/>
    <w:rsid w:val="007905DA"/>
    <w:rsid w:val="0079141B"/>
    <w:rsid w:val="0079164A"/>
    <w:rsid w:val="00791C89"/>
    <w:rsid w:val="0079250F"/>
    <w:rsid w:val="00792D11"/>
    <w:rsid w:val="007937BE"/>
    <w:rsid w:val="00793A34"/>
    <w:rsid w:val="00793E79"/>
    <w:rsid w:val="007948DC"/>
    <w:rsid w:val="00795212"/>
    <w:rsid w:val="0079538D"/>
    <w:rsid w:val="007960F6"/>
    <w:rsid w:val="00796305"/>
    <w:rsid w:val="007964DA"/>
    <w:rsid w:val="007965CB"/>
    <w:rsid w:val="0079664F"/>
    <w:rsid w:val="00796939"/>
    <w:rsid w:val="00796C33"/>
    <w:rsid w:val="0079718A"/>
    <w:rsid w:val="0079773B"/>
    <w:rsid w:val="0079775C"/>
    <w:rsid w:val="0079779C"/>
    <w:rsid w:val="007A08FD"/>
    <w:rsid w:val="007A1778"/>
    <w:rsid w:val="007A180F"/>
    <w:rsid w:val="007A1BC1"/>
    <w:rsid w:val="007A3171"/>
    <w:rsid w:val="007A3391"/>
    <w:rsid w:val="007A4C0B"/>
    <w:rsid w:val="007A4D24"/>
    <w:rsid w:val="007A52E1"/>
    <w:rsid w:val="007A5928"/>
    <w:rsid w:val="007A5CB2"/>
    <w:rsid w:val="007A6B94"/>
    <w:rsid w:val="007A6EC2"/>
    <w:rsid w:val="007A6F55"/>
    <w:rsid w:val="007B02B4"/>
    <w:rsid w:val="007B0F00"/>
    <w:rsid w:val="007B12E5"/>
    <w:rsid w:val="007B2418"/>
    <w:rsid w:val="007B3E1D"/>
    <w:rsid w:val="007B595C"/>
    <w:rsid w:val="007B5AFC"/>
    <w:rsid w:val="007B5CAD"/>
    <w:rsid w:val="007B6191"/>
    <w:rsid w:val="007B638F"/>
    <w:rsid w:val="007B6930"/>
    <w:rsid w:val="007B6C43"/>
    <w:rsid w:val="007C010A"/>
    <w:rsid w:val="007C086B"/>
    <w:rsid w:val="007C15B1"/>
    <w:rsid w:val="007C2B8E"/>
    <w:rsid w:val="007C2DDB"/>
    <w:rsid w:val="007C31AA"/>
    <w:rsid w:val="007C3BE5"/>
    <w:rsid w:val="007C3C8C"/>
    <w:rsid w:val="007C4481"/>
    <w:rsid w:val="007C6041"/>
    <w:rsid w:val="007C64E2"/>
    <w:rsid w:val="007C765A"/>
    <w:rsid w:val="007C7BC5"/>
    <w:rsid w:val="007D2494"/>
    <w:rsid w:val="007D2C32"/>
    <w:rsid w:val="007D357A"/>
    <w:rsid w:val="007D43AB"/>
    <w:rsid w:val="007D46CC"/>
    <w:rsid w:val="007D4794"/>
    <w:rsid w:val="007D4979"/>
    <w:rsid w:val="007D58CF"/>
    <w:rsid w:val="007D58D1"/>
    <w:rsid w:val="007D59EB"/>
    <w:rsid w:val="007D68D4"/>
    <w:rsid w:val="007D7F74"/>
    <w:rsid w:val="007E2E8E"/>
    <w:rsid w:val="007E31B3"/>
    <w:rsid w:val="007E5AFE"/>
    <w:rsid w:val="007E601D"/>
    <w:rsid w:val="007E64D2"/>
    <w:rsid w:val="007E6AAA"/>
    <w:rsid w:val="007E6B49"/>
    <w:rsid w:val="007E740E"/>
    <w:rsid w:val="007E7DC8"/>
    <w:rsid w:val="007E7FF6"/>
    <w:rsid w:val="007F0486"/>
    <w:rsid w:val="007F1C39"/>
    <w:rsid w:val="007F1DCD"/>
    <w:rsid w:val="007F1E82"/>
    <w:rsid w:val="007F2001"/>
    <w:rsid w:val="007F3D06"/>
    <w:rsid w:val="007F43BB"/>
    <w:rsid w:val="007F49A1"/>
    <w:rsid w:val="007F4D84"/>
    <w:rsid w:val="007F5A88"/>
    <w:rsid w:val="007F5EAF"/>
    <w:rsid w:val="007F6415"/>
    <w:rsid w:val="007F66F8"/>
    <w:rsid w:val="007F7839"/>
    <w:rsid w:val="00800195"/>
    <w:rsid w:val="00800B22"/>
    <w:rsid w:val="00800B74"/>
    <w:rsid w:val="00800CAE"/>
    <w:rsid w:val="008021C7"/>
    <w:rsid w:val="0080224E"/>
    <w:rsid w:val="00802983"/>
    <w:rsid w:val="0080359E"/>
    <w:rsid w:val="0080381E"/>
    <w:rsid w:val="00803B93"/>
    <w:rsid w:val="008040CA"/>
    <w:rsid w:val="00804EB1"/>
    <w:rsid w:val="00805448"/>
    <w:rsid w:val="008067A9"/>
    <w:rsid w:val="00806B8B"/>
    <w:rsid w:val="0080707B"/>
    <w:rsid w:val="008079BF"/>
    <w:rsid w:val="00807E75"/>
    <w:rsid w:val="00810666"/>
    <w:rsid w:val="00810D5F"/>
    <w:rsid w:val="00810E79"/>
    <w:rsid w:val="00811489"/>
    <w:rsid w:val="008138BE"/>
    <w:rsid w:val="00814337"/>
    <w:rsid w:val="00814437"/>
    <w:rsid w:val="0081631F"/>
    <w:rsid w:val="0081663A"/>
    <w:rsid w:val="00817013"/>
    <w:rsid w:val="008171DC"/>
    <w:rsid w:val="00817F8D"/>
    <w:rsid w:val="0082016A"/>
    <w:rsid w:val="008208B4"/>
    <w:rsid w:val="00820B89"/>
    <w:rsid w:val="0082137D"/>
    <w:rsid w:val="00822004"/>
    <w:rsid w:val="008221D9"/>
    <w:rsid w:val="00822246"/>
    <w:rsid w:val="0082232B"/>
    <w:rsid w:val="00822964"/>
    <w:rsid w:val="008231E3"/>
    <w:rsid w:val="00823B35"/>
    <w:rsid w:val="00824865"/>
    <w:rsid w:val="008273A1"/>
    <w:rsid w:val="008276E3"/>
    <w:rsid w:val="00827891"/>
    <w:rsid w:val="00827910"/>
    <w:rsid w:val="00830265"/>
    <w:rsid w:val="00832B12"/>
    <w:rsid w:val="008332DB"/>
    <w:rsid w:val="008339C2"/>
    <w:rsid w:val="0083486A"/>
    <w:rsid w:val="00836377"/>
    <w:rsid w:val="00837398"/>
    <w:rsid w:val="00837F35"/>
    <w:rsid w:val="008401D2"/>
    <w:rsid w:val="00840F6E"/>
    <w:rsid w:val="008426E3"/>
    <w:rsid w:val="00842C46"/>
    <w:rsid w:val="00844012"/>
    <w:rsid w:val="00844230"/>
    <w:rsid w:val="00844434"/>
    <w:rsid w:val="008449E8"/>
    <w:rsid w:val="00844F1D"/>
    <w:rsid w:val="008461C2"/>
    <w:rsid w:val="00846788"/>
    <w:rsid w:val="00846BA0"/>
    <w:rsid w:val="00847206"/>
    <w:rsid w:val="008509F0"/>
    <w:rsid w:val="00850A08"/>
    <w:rsid w:val="008514AF"/>
    <w:rsid w:val="008514EE"/>
    <w:rsid w:val="00851D17"/>
    <w:rsid w:val="00851DA6"/>
    <w:rsid w:val="00851DCA"/>
    <w:rsid w:val="00852540"/>
    <w:rsid w:val="00852F6F"/>
    <w:rsid w:val="0085310E"/>
    <w:rsid w:val="0085377D"/>
    <w:rsid w:val="0085390B"/>
    <w:rsid w:val="00853E93"/>
    <w:rsid w:val="00853F67"/>
    <w:rsid w:val="0085448A"/>
    <w:rsid w:val="00854DA4"/>
    <w:rsid w:val="008557B0"/>
    <w:rsid w:val="00855977"/>
    <w:rsid w:val="00855B5F"/>
    <w:rsid w:val="00855DC6"/>
    <w:rsid w:val="00856236"/>
    <w:rsid w:val="0085668F"/>
    <w:rsid w:val="00856C9B"/>
    <w:rsid w:val="00857A0E"/>
    <w:rsid w:val="0086059F"/>
    <w:rsid w:val="00861308"/>
    <w:rsid w:val="00861D48"/>
    <w:rsid w:val="00861F76"/>
    <w:rsid w:val="00861FA4"/>
    <w:rsid w:val="008622A3"/>
    <w:rsid w:val="008624F7"/>
    <w:rsid w:val="0086256D"/>
    <w:rsid w:val="00862A8C"/>
    <w:rsid w:val="00864B2C"/>
    <w:rsid w:val="008662D4"/>
    <w:rsid w:val="0086740E"/>
    <w:rsid w:val="008677EA"/>
    <w:rsid w:val="00867A50"/>
    <w:rsid w:val="00867DE2"/>
    <w:rsid w:val="008700D1"/>
    <w:rsid w:val="00870EF5"/>
    <w:rsid w:val="00871AE8"/>
    <w:rsid w:val="00872448"/>
    <w:rsid w:val="0087255B"/>
    <w:rsid w:val="00872FE2"/>
    <w:rsid w:val="008732EA"/>
    <w:rsid w:val="00873D50"/>
    <w:rsid w:val="0087423C"/>
    <w:rsid w:val="00874E99"/>
    <w:rsid w:val="008759F6"/>
    <w:rsid w:val="00875C76"/>
    <w:rsid w:val="0087617E"/>
    <w:rsid w:val="00877548"/>
    <w:rsid w:val="008816D8"/>
    <w:rsid w:val="00881ED2"/>
    <w:rsid w:val="008832E2"/>
    <w:rsid w:val="00883FAF"/>
    <w:rsid w:val="00884B68"/>
    <w:rsid w:val="00884BC6"/>
    <w:rsid w:val="0088574C"/>
    <w:rsid w:val="00885A6E"/>
    <w:rsid w:val="008864E4"/>
    <w:rsid w:val="00886992"/>
    <w:rsid w:val="00886E36"/>
    <w:rsid w:val="0088777F"/>
    <w:rsid w:val="00890B1D"/>
    <w:rsid w:val="008915FF"/>
    <w:rsid w:val="0089391B"/>
    <w:rsid w:val="00893F16"/>
    <w:rsid w:val="008946F2"/>
    <w:rsid w:val="008958D7"/>
    <w:rsid w:val="00896905"/>
    <w:rsid w:val="00896CA7"/>
    <w:rsid w:val="0089726D"/>
    <w:rsid w:val="00897385"/>
    <w:rsid w:val="00897686"/>
    <w:rsid w:val="008978D3"/>
    <w:rsid w:val="008A025D"/>
    <w:rsid w:val="008A0556"/>
    <w:rsid w:val="008A0C5D"/>
    <w:rsid w:val="008A28FD"/>
    <w:rsid w:val="008A48D3"/>
    <w:rsid w:val="008A5C46"/>
    <w:rsid w:val="008A6D34"/>
    <w:rsid w:val="008A7104"/>
    <w:rsid w:val="008A720B"/>
    <w:rsid w:val="008A7471"/>
    <w:rsid w:val="008A7864"/>
    <w:rsid w:val="008A7A0D"/>
    <w:rsid w:val="008B1410"/>
    <w:rsid w:val="008B322F"/>
    <w:rsid w:val="008B4163"/>
    <w:rsid w:val="008B4644"/>
    <w:rsid w:val="008B4770"/>
    <w:rsid w:val="008B4921"/>
    <w:rsid w:val="008B56A9"/>
    <w:rsid w:val="008B5912"/>
    <w:rsid w:val="008B5E9E"/>
    <w:rsid w:val="008B67D0"/>
    <w:rsid w:val="008C107D"/>
    <w:rsid w:val="008C281D"/>
    <w:rsid w:val="008C2D7E"/>
    <w:rsid w:val="008C2F1E"/>
    <w:rsid w:val="008C34A9"/>
    <w:rsid w:val="008C44DD"/>
    <w:rsid w:val="008C482E"/>
    <w:rsid w:val="008C49AB"/>
    <w:rsid w:val="008C5B47"/>
    <w:rsid w:val="008C644D"/>
    <w:rsid w:val="008C6642"/>
    <w:rsid w:val="008C77B5"/>
    <w:rsid w:val="008D0F7A"/>
    <w:rsid w:val="008D17E5"/>
    <w:rsid w:val="008D2C1F"/>
    <w:rsid w:val="008D33DC"/>
    <w:rsid w:val="008D3B96"/>
    <w:rsid w:val="008D3FF3"/>
    <w:rsid w:val="008D4536"/>
    <w:rsid w:val="008D4A85"/>
    <w:rsid w:val="008D4B47"/>
    <w:rsid w:val="008D5E13"/>
    <w:rsid w:val="008D6503"/>
    <w:rsid w:val="008D689E"/>
    <w:rsid w:val="008D699A"/>
    <w:rsid w:val="008D7DA4"/>
    <w:rsid w:val="008E0142"/>
    <w:rsid w:val="008E1E5C"/>
    <w:rsid w:val="008E1F5D"/>
    <w:rsid w:val="008E23B9"/>
    <w:rsid w:val="008E23F7"/>
    <w:rsid w:val="008E252C"/>
    <w:rsid w:val="008E28E9"/>
    <w:rsid w:val="008E2F59"/>
    <w:rsid w:val="008E3088"/>
    <w:rsid w:val="008E33CF"/>
    <w:rsid w:val="008E3B32"/>
    <w:rsid w:val="008E54FC"/>
    <w:rsid w:val="008E5EEE"/>
    <w:rsid w:val="008E5F6A"/>
    <w:rsid w:val="008E6394"/>
    <w:rsid w:val="008E6C90"/>
    <w:rsid w:val="008E6E10"/>
    <w:rsid w:val="008F0A94"/>
    <w:rsid w:val="008F2091"/>
    <w:rsid w:val="008F3AEF"/>
    <w:rsid w:val="008F3EF9"/>
    <w:rsid w:val="008F42A9"/>
    <w:rsid w:val="008F4786"/>
    <w:rsid w:val="008F5C23"/>
    <w:rsid w:val="008F5E73"/>
    <w:rsid w:val="008F6063"/>
    <w:rsid w:val="008F6245"/>
    <w:rsid w:val="008F69CD"/>
    <w:rsid w:val="008F70B5"/>
    <w:rsid w:val="009015F8"/>
    <w:rsid w:val="00901AB6"/>
    <w:rsid w:val="00901D6D"/>
    <w:rsid w:val="00902F5B"/>
    <w:rsid w:val="009030D0"/>
    <w:rsid w:val="00903263"/>
    <w:rsid w:val="00904066"/>
    <w:rsid w:val="0090569B"/>
    <w:rsid w:val="0090755E"/>
    <w:rsid w:val="009075FD"/>
    <w:rsid w:val="00910ADA"/>
    <w:rsid w:val="00911934"/>
    <w:rsid w:val="00912110"/>
    <w:rsid w:val="00912B73"/>
    <w:rsid w:val="00912EB3"/>
    <w:rsid w:val="00913168"/>
    <w:rsid w:val="009139CC"/>
    <w:rsid w:val="009144A1"/>
    <w:rsid w:val="00914EF1"/>
    <w:rsid w:val="00914FDC"/>
    <w:rsid w:val="00916592"/>
    <w:rsid w:val="009167A8"/>
    <w:rsid w:val="00916C08"/>
    <w:rsid w:val="00917A06"/>
    <w:rsid w:val="00917C7C"/>
    <w:rsid w:val="0092010C"/>
    <w:rsid w:val="00920318"/>
    <w:rsid w:val="009205A3"/>
    <w:rsid w:val="00922C23"/>
    <w:rsid w:val="00923916"/>
    <w:rsid w:val="00923B30"/>
    <w:rsid w:val="009240ED"/>
    <w:rsid w:val="00924CC4"/>
    <w:rsid w:val="00924DEF"/>
    <w:rsid w:val="00924E33"/>
    <w:rsid w:val="00924E7B"/>
    <w:rsid w:val="00925264"/>
    <w:rsid w:val="00925501"/>
    <w:rsid w:val="00925DE6"/>
    <w:rsid w:val="00925ED3"/>
    <w:rsid w:val="00925EEB"/>
    <w:rsid w:val="00925F43"/>
    <w:rsid w:val="00926399"/>
    <w:rsid w:val="00926E61"/>
    <w:rsid w:val="00927B05"/>
    <w:rsid w:val="00927DEE"/>
    <w:rsid w:val="00930184"/>
    <w:rsid w:val="00931EE7"/>
    <w:rsid w:val="00932097"/>
    <w:rsid w:val="009327C1"/>
    <w:rsid w:val="00932B42"/>
    <w:rsid w:val="00932CA7"/>
    <w:rsid w:val="00933494"/>
    <w:rsid w:val="009336C1"/>
    <w:rsid w:val="00933D24"/>
    <w:rsid w:val="00934F38"/>
    <w:rsid w:val="00937115"/>
    <w:rsid w:val="009373A3"/>
    <w:rsid w:val="00937804"/>
    <w:rsid w:val="00937D73"/>
    <w:rsid w:val="00940557"/>
    <w:rsid w:val="00941423"/>
    <w:rsid w:val="00941509"/>
    <w:rsid w:val="00941AD5"/>
    <w:rsid w:val="00941D4B"/>
    <w:rsid w:val="00941EE5"/>
    <w:rsid w:val="00942791"/>
    <w:rsid w:val="0094327F"/>
    <w:rsid w:val="00943555"/>
    <w:rsid w:val="009435C9"/>
    <w:rsid w:val="00943AF1"/>
    <w:rsid w:val="00944074"/>
    <w:rsid w:val="009442D9"/>
    <w:rsid w:val="009444E2"/>
    <w:rsid w:val="00945184"/>
    <w:rsid w:val="00945732"/>
    <w:rsid w:val="00945E73"/>
    <w:rsid w:val="00946044"/>
    <w:rsid w:val="00947A81"/>
    <w:rsid w:val="00947FEF"/>
    <w:rsid w:val="0095206C"/>
    <w:rsid w:val="00952DA5"/>
    <w:rsid w:val="009530F3"/>
    <w:rsid w:val="00953973"/>
    <w:rsid w:val="00955728"/>
    <w:rsid w:val="00955F50"/>
    <w:rsid w:val="009568AD"/>
    <w:rsid w:val="00956AB8"/>
    <w:rsid w:val="00957138"/>
    <w:rsid w:val="0095794B"/>
    <w:rsid w:val="0096068B"/>
    <w:rsid w:val="009606CD"/>
    <w:rsid w:val="0096348D"/>
    <w:rsid w:val="009638CF"/>
    <w:rsid w:val="00963CD9"/>
    <w:rsid w:val="00964584"/>
    <w:rsid w:val="00964A9D"/>
    <w:rsid w:val="00965807"/>
    <w:rsid w:val="00966A08"/>
    <w:rsid w:val="00967B01"/>
    <w:rsid w:val="009708C1"/>
    <w:rsid w:val="009709EB"/>
    <w:rsid w:val="009713E1"/>
    <w:rsid w:val="00971FC5"/>
    <w:rsid w:val="00973421"/>
    <w:rsid w:val="00973569"/>
    <w:rsid w:val="00973FA5"/>
    <w:rsid w:val="009740CD"/>
    <w:rsid w:val="00974C68"/>
    <w:rsid w:val="00975CFD"/>
    <w:rsid w:val="00976001"/>
    <w:rsid w:val="00976348"/>
    <w:rsid w:val="009769B2"/>
    <w:rsid w:val="00977919"/>
    <w:rsid w:val="009779C0"/>
    <w:rsid w:val="00977AD7"/>
    <w:rsid w:val="009808BD"/>
    <w:rsid w:val="009809F4"/>
    <w:rsid w:val="00980CD2"/>
    <w:rsid w:val="00982267"/>
    <w:rsid w:val="009833C9"/>
    <w:rsid w:val="009834FB"/>
    <w:rsid w:val="009840C3"/>
    <w:rsid w:val="00984E64"/>
    <w:rsid w:val="00985BEE"/>
    <w:rsid w:val="00987056"/>
    <w:rsid w:val="00987782"/>
    <w:rsid w:val="00990909"/>
    <w:rsid w:val="00990993"/>
    <w:rsid w:val="00990B32"/>
    <w:rsid w:val="00991D94"/>
    <w:rsid w:val="00991E75"/>
    <w:rsid w:val="0099298D"/>
    <w:rsid w:val="00993A00"/>
    <w:rsid w:val="00993CE9"/>
    <w:rsid w:val="00993DC1"/>
    <w:rsid w:val="00994E95"/>
    <w:rsid w:val="00995349"/>
    <w:rsid w:val="00995468"/>
    <w:rsid w:val="00997BFD"/>
    <w:rsid w:val="009A0C60"/>
    <w:rsid w:val="009A165D"/>
    <w:rsid w:val="009A17E8"/>
    <w:rsid w:val="009A19DE"/>
    <w:rsid w:val="009A4066"/>
    <w:rsid w:val="009A44B8"/>
    <w:rsid w:val="009A4500"/>
    <w:rsid w:val="009A4ED8"/>
    <w:rsid w:val="009A5433"/>
    <w:rsid w:val="009A6F24"/>
    <w:rsid w:val="009A72C8"/>
    <w:rsid w:val="009B06CD"/>
    <w:rsid w:val="009B0E3C"/>
    <w:rsid w:val="009B23F9"/>
    <w:rsid w:val="009B3818"/>
    <w:rsid w:val="009B3973"/>
    <w:rsid w:val="009B3A63"/>
    <w:rsid w:val="009B3BB0"/>
    <w:rsid w:val="009B44DF"/>
    <w:rsid w:val="009B47E0"/>
    <w:rsid w:val="009B4E89"/>
    <w:rsid w:val="009B5FF8"/>
    <w:rsid w:val="009B6CD3"/>
    <w:rsid w:val="009B780C"/>
    <w:rsid w:val="009C00BC"/>
    <w:rsid w:val="009C055D"/>
    <w:rsid w:val="009C0ADF"/>
    <w:rsid w:val="009C0DB7"/>
    <w:rsid w:val="009C11E1"/>
    <w:rsid w:val="009C13CC"/>
    <w:rsid w:val="009C1844"/>
    <w:rsid w:val="009C2227"/>
    <w:rsid w:val="009C32EA"/>
    <w:rsid w:val="009C473E"/>
    <w:rsid w:val="009C547F"/>
    <w:rsid w:val="009C7A17"/>
    <w:rsid w:val="009C7AF8"/>
    <w:rsid w:val="009C7DAE"/>
    <w:rsid w:val="009D01E5"/>
    <w:rsid w:val="009D157B"/>
    <w:rsid w:val="009D1956"/>
    <w:rsid w:val="009D2332"/>
    <w:rsid w:val="009D324D"/>
    <w:rsid w:val="009D3864"/>
    <w:rsid w:val="009D387E"/>
    <w:rsid w:val="009D44E0"/>
    <w:rsid w:val="009D57C9"/>
    <w:rsid w:val="009D7167"/>
    <w:rsid w:val="009D7832"/>
    <w:rsid w:val="009D7E6E"/>
    <w:rsid w:val="009D7F35"/>
    <w:rsid w:val="009D7FA3"/>
    <w:rsid w:val="009E0053"/>
    <w:rsid w:val="009E0200"/>
    <w:rsid w:val="009E02D8"/>
    <w:rsid w:val="009E0AB0"/>
    <w:rsid w:val="009E0E74"/>
    <w:rsid w:val="009E15E3"/>
    <w:rsid w:val="009E2059"/>
    <w:rsid w:val="009E2248"/>
    <w:rsid w:val="009E2A98"/>
    <w:rsid w:val="009E3C7F"/>
    <w:rsid w:val="009E40EB"/>
    <w:rsid w:val="009E61E1"/>
    <w:rsid w:val="009E72BD"/>
    <w:rsid w:val="009E7E02"/>
    <w:rsid w:val="009F05E4"/>
    <w:rsid w:val="009F292E"/>
    <w:rsid w:val="009F44F7"/>
    <w:rsid w:val="009F4ED0"/>
    <w:rsid w:val="009F5303"/>
    <w:rsid w:val="009F59D9"/>
    <w:rsid w:val="009F6E61"/>
    <w:rsid w:val="009F75D5"/>
    <w:rsid w:val="009F7749"/>
    <w:rsid w:val="009F785F"/>
    <w:rsid w:val="00A0053E"/>
    <w:rsid w:val="00A00717"/>
    <w:rsid w:val="00A0114D"/>
    <w:rsid w:val="00A01849"/>
    <w:rsid w:val="00A01E4D"/>
    <w:rsid w:val="00A022C8"/>
    <w:rsid w:val="00A02D0A"/>
    <w:rsid w:val="00A03CA6"/>
    <w:rsid w:val="00A042A4"/>
    <w:rsid w:val="00A04905"/>
    <w:rsid w:val="00A05027"/>
    <w:rsid w:val="00A05D1E"/>
    <w:rsid w:val="00A05DFB"/>
    <w:rsid w:val="00A06AE7"/>
    <w:rsid w:val="00A06F0E"/>
    <w:rsid w:val="00A07764"/>
    <w:rsid w:val="00A102F3"/>
    <w:rsid w:val="00A11374"/>
    <w:rsid w:val="00A11530"/>
    <w:rsid w:val="00A1169A"/>
    <w:rsid w:val="00A1185E"/>
    <w:rsid w:val="00A12127"/>
    <w:rsid w:val="00A13B79"/>
    <w:rsid w:val="00A14B1B"/>
    <w:rsid w:val="00A155AC"/>
    <w:rsid w:val="00A1565C"/>
    <w:rsid w:val="00A15A0F"/>
    <w:rsid w:val="00A161BC"/>
    <w:rsid w:val="00A16775"/>
    <w:rsid w:val="00A16F33"/>
    <w:rsid w:val="00A173AB"/>
    <w:rsid w:val="00A17BBE"/>
    <w:rsid w:val="00A20CD7"/>
    <w:rsid w:val="00A20FD6"/>
    <w:rsid w:val="00A2112C"/>
    <w:rsid w:val="00A21364"/>
    <w:rsid w:val="00A21982"/>
    <w:rsid w:val="00A22B1D"/>
    <w:rsid w:val="00A22B1F"/>
    <w:rsid w:val="00A22E72"/>
    <w:rsid w:val="00A23078"/>
    <w:rsid w:val="00A23955"/>
    <w:rsid w:val="00A23B2C"/>
    <w:rsid w:val="00A24D55"/>
    <w:rsid w:val="00A25B7B"/>
    <w:rsid w:val="00A270CE"/>
    <w:rsid w:val="00A272A7"/>
    <w:rsid w:val="00A27F4A"/>
    <w:rsid w:val="00A303B5"/>
    <w:rsid w:val="00A303D6"/>
    <w:rsid w:val="00A30647"/>
    <w:rsid w:val="00A30C21"/>
    <w:rsid w:val="00A30EF5"/>
    <w:rsid w:val="00A311CF"/>
    <w:rsid w:val="00A31C04"/>
    <w:rsid w:val="00A31CB9"/>
    <w:rsid w:val="00A3242C"/>
    <w:rsid w:val="00A33CAE"/>
    <w:rsid w:val="00A33E46"/>
    <w:rsid w:val="00A33E9F"/>
    <w:rsid w:val="00A3474D"/>
    <w:rsid w:val="00A3495C"/>
    <w:rsid w:val="00A34D2A"/>
    <w:rsid w:val="00A352CA"/>
    <w:rsid w:val="00A357BF"/>
    <w:rsid w:val="00A3606F"/>
    <w:rsid w:val="00A3656E"/>
    <w:rsid w:val="00A36853"/>
    <w:rsid w:val="00A370E7"/>
    <w:rsid w:val="00A37308"/>
    <w:rsid w:val="00A40D85"/>
    <w:rsid w:val="00A411A9"/>
    <w:rsid w:val="00A413C4"/>
    <w:rsid w:val="00A41769"/>
    <w:rsid w:val="00A42177"/>
    <w:rsid w:val="00A423D1"/>
    <w:rsid w:val="00A437C3"/>
    <w:rsid w:val="00A439FD"/>
    <w:rsid w:val="00A43F2C"/>
    <w:rsid w:val="00A44BFD"/>
    <w:rsid w:val="00A46CF7"/>
    <w:rsid w:val="00A47BCC"/>
    <w:rsid w:val="00A501E9"/>
    <w:rsid w:val="00A51014"/>
    <w:rsid w:val="00A518FF"/>
    <w:rsid w:val="00A53A7A"/>
    <w:rsid w:val="00A53D75"/>
    <w:rsid w:val="00A54AFD"/>
    <w:rsid w:val="00A55706"/>
    <w:rsid w:val="00A55A7E"/>
    <w:rsid w:val="00A56235"/>
    <w:rsid w:val="00A578E0"/>
    <w:rsid w:val="00A60735"/>
    <w:rsid w:val="00A60970"/>
    <w:rsid w:val="00A611C3"/>
    <w:rsid w:val="00A61570"/>
    <w:rsid w:val="00A61A5E"/>
    <w:rsid w:val="00A62AB9"/>
    <w:rsid w:val="00A6330B"/>
    <w:rsid w:val="00A63728"/>
    <w:rsid w:val="00A63E6F"/>
    <w:rsid w:val="00A65D32"/>
    <w:rsid w:val="00A66BCF"/>
    <w:rsid w:val="00A70DFA"/>
    <w:rsid w:val="00A713BB"/>
    <w:rsid w:val="00A7260F"/>
    <w:rsid w:val="00A767B5"/>
    <w:rsid w:val="00A768BB"/>
    <w:rsid w:val="00A80E2F"/>
    <w:rsid w:val="00A81570"/>
    <w:rsid w:val="00A82DEE"/>
    <w:rsid w:val="00A840BD"/>
    <w:rsid w:val="00A85416"/>
    <w:rsid w:val="00A856D6"/>
    <w:rsid w:val="00A86D41"/>
    <w:rsid w:val="00A87608"/>
    <w:rsid w:val="00A87CB9"/>
    <w:rsid w:val="00A87E04"/>
    <w:rsid w:val="00A90947"/>
    <w:rsid w:val="00A916ED"/>
    <w:rsid w:val="00A935B3"/>
    <w:rsid w:val="00A93F4D"/>
    <w:rsid w:val="00A94045"/>
    <w:rsid w:val="00A94DF8"/>
    <w:rsid w:val="00A9644D"/>
    <w:rsid w:val="00A96B4D"/>
    <w:rsid w:val="00A96C22"/>
    <w:rsid w:val="00A96C9F"/>
    <w:rsid w:val="00A971EB"/>
    <w:rsid w:val="00A97C25"/>
    <w:rsid w:val="00A97D0B"/>
    <w:rsid w:val="00AA0B0D"/>
    <w:rsid w:val="00AA105B"/>
    <w:rsid w:val="00AA2C32"/>
    <w:rsid w:val="00AA2D99"/>
    <w:rsid w:val="00AA3311"/>
    <w:rsid w:val="00AA4189"/>
    <w:rsid w:val="00AA483F"/>
    <w:rsid w:val="00AA48D3"/>
    <w:rsid w:val="00AA4EC8"/>
    <w:rsid w:val="00AA5889"/>
    <w:rsid w:val="00AB0168"/>
    <w:rsid w:val="00AB0B04"/>
    <w:rsid w:val="00AB0C83"/>
    <w:rsid w:val="00AB1498"/>
    <w:rsid w:val="00AB1F92"/>
    <w:rsid w:val="00AB25E5"/>
    <w:rsid w:val="00AB26FA"/>
    <w:rsid w:val="00AB30DD"/>
    <w:rsid w:val="00AB3ADE"/>
    <w:rsid w:val="00AB3FB1"/>
    <w:rsid w:val="00AB47AF"/>
    <w:rsid w:val="00AB57F5"/>
    <w:rsid w:val="00AB6046"/>
    <w:rsid w:val="00AB7B90"/>
    <w:rsid w:val="00AB7D81"/>
    <w:rsid w:val="00AC0213"/>
    <w:rsid w:val="00AC16C3"/>
    <w:rsid w:val="00AC25EC"/>
    <w:rsid w:val="00AC2C5D"/>
    <w:rsid w:val="00AC30A2"/>
    <w:rsid w:val="00AC34A9"/>
    <w:rsid w:val="00AC3907"/>
    <w:rsid w:val="00AC5CB7"/>
    <w:rsid w:val="00AC692D"/>
    <w:rsid w:val="00AC705A"/>
    <w:rsid w:val="00AC7BA5"/>
    <w:rsid w:val="00AC7C86"/>
    <w:rsid w:val="00AD0836"/>
    <w:rsid w:val="00AD319F"/>
    <w:rsid w:val="00AD4B09"/>
    <w:rsid w:val="00AD4F91"/>
    <w:rsid w:val="00AD535F"/>
    <w:rsid w:val="00AD725B"/>
    <w:rsid w:val="00AD76B6"/>
    <w:rsid w:val="00AE0B7D"/>
    <w:rsid w:val="00AE0D6D"/>
    <w:rsid w:val="00AE0E4C"/>
    <w:rsid w:val="00AE0E7A"/>
    <w:rsid w:val="00AE10B7"/>
    <w:rsid w:val="00AE1331"/>
    <w:rsid w:val="00AE2391"/>
    <w:rsid w:val="00AE2745"/>
    <w:rsid w:val="00AE2DEE"/>
    <w:rsid w:val="00AE3E60"/>
    <w:rsid w:val="00AE45C5"/>
    <w:rsid w:val="00AE47FE"/>
    <w:rsid w:val="00AE4A40"/>
    <w:rsid w:val="00AE4B46"/>
    <w:rsid w:val="00AE5B7B"/>
    <w:rsid w:val="00AE5CD7"/>
    <w:rsid w:val="00AE613A"/>
    <w:rsid w:val="00AE6154"/>
    <w:rsid w:val="00AE6433"/>
    <w:rsid w:val="00AE66FB"/>
    <w:rsid w:val="00AE6BF4"/>
    <w:rsid w:val="00AE6F31"/>
    <w:rsid w:val="00AE79D8"/>
    <w:rsid w:val="00AE7BE3"/>
    <w:rsid w:val="00AF0753"/>
    <w:rsid w:val="00AF184A"/>
    <w:rsid w:val="00AF2613"/>
    <w:rsid w:val="00AF364B"/>
    <w:rsid w:val="00AF3CBC"/>
    <w:rsid w:val="00AF3F38"/>
    <w:rsid w:val="00AF429E"/>
    <w:rsid w:val="00AF5AA4"/>
    <w:rsid w:val="00AF5BCD"/>
    <w:rsid w:val="00AF62E5"/>
    <w:rsid w:val="00AF6AC2"/>
    <w:rsid w:val="00AF7ACE"/>
    <w:rsid w:val="00AF7ED5"/>
    <w:rsid w:val="00B0002F"/>
    <w:rsid w:val="00B000EA"/>
    <w:rsid w:val="00B004AF"/>
    <w:rsid w:val="00B013F8"/>
    <w:rsid w:val="00B0175F"/>
    <w:rsid w:val="00B02E1E"/>
    <w:rsid w:val="00B03B6A"/>
    <w:rsid w:val="00B03BEB"/>
    <w:rsid w:val="00B03D30"/>
    <w:rsid w:val="00B042F4"/>
    <w:rsid w:val="00B047D4"/>
    <w:rsid w:val="00B04B42"/>
    <w:rsid w:val="00B04D2C"/>
    <w:rsid w:val="00B04E90"/>
    <w:rsid w:val="00B05B00"/>
    <w:rsid w:val="00B05D9E"/>
    <w:rsid w:val="00B0662D"/>
    <w:rsid w:val="00B06B38"/>
    <w:rsid w:val="00B06B5C"/>
    <w:rsid w:val="00B06D9C"/>
    <w:rsid w:val="00B07302"/>
    <w:rsid w:val="00B07E31"/>
    <w:rsid w:val="00B1047E"/>
    <w:rsid w:val="00B109A5"/>
    <w:rsid w:val="00B10A3D"/>
    <w:rsid w:val="00B11155"/>
    <w:rsid w:val="00B112C7"/>
    <w:rsid w:val="00B12B2A"/>
    <w:rsid w:val="00B1352C"/>
    <w:rsid w:val="00B13FF1"/>
    <w:rsid w:val="00B142B1"/>
    <w:rsid w:val="00B16111"/>
    <w:rsid w:val="00B1615F"/>
    <w:rsid w:val="00B169EB"/>
    <w:rsid w:val="00B16AC3"/>
    <w:rsid w:val="00B17403"/>
    <w:rsid w:val="00B17656"/>
    <w:rsid w:val="00B20749"/>
    <w:rsid w:val="00B214A0"/>
    <w:rsid w:val="00B21F93"/>
    <w:rsid w:val="00B22124"/>
    <w:rsid w:val="00B221E3"/>
    <w:rsid w:val="00B22475"/>
    <w:rsid w:val="00B22B06"/>
    <w:rsid w:val="00B234A9"/>
    <w:rsid w:val="00B23975"/>
    <w:rsid w:val="00B24D94"/>
    <w:rsid w:val="00B256C8"/>
    <w:rsid w:val="00B259F0"/>
    <w:rsid w:val="00B25A8C"/>
    <w:rsid w:val="00B25DEA"/>
    <w:rsid w:val="00B3030F"/>
    <w:rsid w:val="00B3061A"/>
    <w:rsid w:val="00B31C2F"/>
    <w:rsid w:val="00B32167"/>
    <w:rsid w:val="00B3260E"/>
    <w:rsid w:val="00B32697"/>
    <w:rsid w:val="00B34400"/>
    <w:rsid w:val="00B35269"/>
    <w:rsid w:val="00B35BEF"/>
    <w:rsid w:val="00B364DC"/>
    <w:rsid w:val="00B3710E"/>
    <w:rsid w:val="00B4060A"/>
    <w:rsid w:val="00B40914"/>
    <w:rsid w:val="00B40F41"/>
    <w:rsid w:val="00B42083"/>
    <w:rsid w:val="00B43CBF"/>
    <w:rsid w:val="00B43E41"/>
    <w:rsid w:val="00B44C66"/>
    <w:rsid w:val="00B44EE0"/>
    <w:rsid w:val="00B45A17"/>
    <w:rsid w:val="00B45AE9"/>
    <w:rsid w:val="00B46458"/>
    <w:rsid w:val="00B47009"/>
    <w:rsid w:val="00B4788F"/>
    <w:rsid w:val="00B47DB9"/>
    <w:rsid w:val="00B47DE4"/>
    <w:rsid w:val="00B50942"/>
    <w:rsid w:val="00B52421"/>
    <w:rsid w:val="00B52D67"/>
    <w:rsid w:val="00B52FDA"/>
    <w:rsid w:val="00B532C9"/>
    <w:rsid w:val="00B537F3"/>
    <w:rsid w:val="00B5514C"/>
    <w:rsid w:val="00B5600D"/>
    <w:rsid w:val="00B560BC"/>
    <w:rsid w:val="00B5773C"/>
    <w:rsid w:val="00B579DF"/>
    <w:rsid w:val="00B579E0"/>
    <w:rsid w:val="00B57D4B"/>
    <w:rsid w:val="00B603BE"/>
    <w:rsid w:val="00B60BFE"/>
    <w:rsid w:val="00B60F64"/>
    <w:rsid w:val="00B62B16"/>
    <w:rsid w:val="00B62F8D"/>
    <w:rsid w:val="00B63098"/>
    <w:rsid w:val="00B639CE"/>
    <w:rsid w:val="00B63CE5"/>
    <w:rsid w:val="00B63FB6"/>
    <w:rsid w:val="00B643A7"/>
    <w:rsid w:val="00B64E46"/>
    <w:rsid w:val="00B6775D"/>
    <w:rsid w:val="00B67D7A"/>
    <w:rsid w:val="00B7032B"/>
    <w:rsid w:val="00B70A74"/>
    <w:rsid w:val="00B714DE"/>
    <w:rsid w:val="00B7379E"/>
    <w:rsid w:val="00B74BE6"/>
    <w:rsid w:val="00B754EF"/>
    <w:rsid w:val="00B76E65"/>
    <w:rsid w:val="00B77A23"/>
    <w:rsid w:val="00B81416"/>
    <w:rsid w:val="00B81ADC"/>
    <w:rsid w:val="00B81E4D"/>
    <w:rsid w:val="00B826A4"/>
    <w:rsid w:val="00B82DBE"/>
    <w:rsid w:val="00B84EB7"/>
    <w:rsid w:val="00B8532D"/>
    <w:rsid w:val="00B85351"/>
    <w:rsid w:val="00B857A8"/>
    <w:rsid w:val="00B85901"/>
    <w:rsid w:val="00B8595B"/>
    <w:rsid w:val="00B864E4"/>
    <w:rsid w:val="00B86626"/>
    <w:rsid w:val="00B86B8F"/>
    <w:rsid w:val="00B871A8"/>
    <w:rsid w:val="00B875FF"/>
    <w:rsid w:val="00B87714"/>
    <w:rsid w:val="00B8779B"/>
    <w:rsid w:val="00B879F1"/>
    <w:rsid w:val="00B90CAD"/>
    <w:rsid w:val="00B91178"/>
    <w:rsid w:val="00B923C7"/>
    <w:rsid w:val="00B9263E"/>
    <w:rsid w:val="00B92E45"/>
    <w:rsid w:val="00B93116"/>
    <w:rsid w:val="00B93874"/>
    <w:rsid w:val="00B93E77"/>
    <w:rsid w:val="00B94095"/>
    <w:rsid w:val="00B95546"/>
    <w:rsid w:val="00B95C5F"/>
    <w:rsid w:val="00B95D34"/>
    <w:rsid w:val="00B96828"/>
    <w:rsid w:val="00B969D3"/>
    <w:rsid w:val="00B96C2B"/>
    <w:rsid w:val="00B97408"/>
    <w:rsid w:val="00B979F3"/>
    <w:rsid w:val="00BA01C0"/>
    <w:rsid w:val="00BA0390"/>
    <w:rsid w:val="00BA0F71"/>
    <w:rsid w:val="00BA1549"/>
    <w:rsid w:val="00BA1623"/>
    <w:rsid w:val="00BA176B"/>
    <w:rsid w:val="00BA2C48"/>
    <w:rsid w:val="00BA30CD"/>
    <w:rsid w:val="00BA33F5"/>
    <w:rsid w:val="00BA42AD"/>
    <w:rsid w:val="00BA48CE"/>
    <w:rsid w:val="00BA48F4"/>
    <w:rsid w:val="00BA58FE"/>
    <w:rsid w:val="00BA72BB"/>
    <w:rsid w:val="00BA7B67"/>
    <w:rsid w:val="00BB00E3"/>
    <w:rsid w:val="00BB0516"/>
    <w:rsid w:val="00BB071A"/>
    <w:rsid w:val="00BB09F4"/>
    <w:rsid w:val="00BB133E"/>
    <w:rsid w:val="00BB1744"/>
    <w:rsid w:val="00BB2A11"/>
    <w:rsid w:val="00BB31CC"/>
    <w:rsid w:val="00BB369B"/>
    <w:rsid w:val="00BB3951"/>
    <w:rsid w:val="00BB4320"/>
    <w:rsid w:val="00BB43A2"/>
    <w:rsid w:val="00BB45ED"/>
    <w:rsid w:val="00BB4731"/>
    <w:rsid w:val="00BB47F9"/>
    <w:rsid w:val="00BB5101"/>
    <w:rsid w:val="00BB5A22"/>
    <w:rsid w:val="00BB6735"/>
    <w:rsid w:val="00BB6CB5"/>
    <w:rsid w:val="00BB715A"/>
    <w:rsid w:val="00BC049E"/>
    <w:rsid w:val="00BC16BB"/>
    <w:rsid w:val="00BC1818"/>
    <w:rsid w:val="00BC320A"/>
    <w:rsid w:val="00BC3587"/>
    <w:rsid w:val="00BC3A03"/>
    <w:rsid w:val="00BC3D1D"/>
    <w:rsid w:val="00BC3D34"/>
    <w:rsid w:val="00BC658F"/>
    <w:rsid w:val="00BC6A68"/>
    <w:rsid w:val="00BC6BEF"/>
    <w:rsid w:val="00BC6CBF"/>
    <w:rsid w:val="00BD0E28"/>
    <w:rsid w:val="00BD444E"/>
    <w:rsid w:val="00BD47E3"/>
    <w:rsid w:val="00BD4C1C"/>
    <w:rsid w:val="00BD5A52"/>
    <w:rsid w:val="00BD5E34"/>
    <w:rsid w:val="00BD6569"/>
    <w:rsid w:val="00BD7385"/>
    <w:rsid w:val="00BE0A78"/>
    <w:rsid w:val="00BE123B"/>
    <w:rsid w:val="00BE1D22"/>
    <w:rsid w:val="00BE1DCA"/>
    <w:rsid w:val="00BE1F91"/>
    <w:rsid w:val="00BE2F1E"/>
    <w:rsid w:val="00BE3A93"/>
    <w:rsid w:val="00BE3DFC"/>
    <w:rsid w:val="00BE5613"/>
    <w:rsid w:val="00BE5F65"/>
    <w:rsid w:val="00BE77BA"/>
    <w:rsid w:val="00BE78AD"/>
    <w:rsid w:val="00BE7F65"/>
    <w:rsid w:val="00BF00C4"/>
    <w:rsid w:val="00BF0A9A"/>
    <w:rsid w:val="00BF10CE"/>
    <w:rsid w:val="00BF1238"/>
    <w:rsid w:val="00BF171E"/>
    <w:rsid w:val="00BF68F8"/>
    <w:rsid w:val="00BF6B8D"/>
    <w:rsid w:val="00BF6D67"/>
    <w:rsid w:val="00BF7510"/>
    <w:rsid w:val="00BF7B44"/>
    <w:rsid w:val="00C004AB"/>
    <w:rsid w:val="00C03324"/>
    <w:rsid w:val="00C03B97"/>
    <w:rsid w:val="00C045B0"/>
    <w:rsid w:val="00C0503B"/>
    <w:rsid w:val="00C050B1"/>
    <w:rsid w:val="00C05636"/>
    <w:rsid w:val="00C05A84"/>
    <w:rsid w:val="00C06512"/>
    <w:rsid w:val="00C078DE"/>
    <w:rsid w:val="00C10112"/>
    <w:rsid w:val="00C12873"/>
    <w:rsid w:val="00C14D45"/>
    <w:rsid w:val="00C165C2"/>
    <w:rsid w:val="00C17DEE"/>
    <w:rsid w:val="00C17E36"/>
    <w:rsid w:val="00C17E51"/>
    <w:rsid w:val="00C2034A"/>
    <w:rsid w:val="00C21F2E"/>
    <w:rsid w:val="00C22FEA"/>
    <w:rsid w:val="00C23304"/>
    <w:rsid w:val="00C24EBE"/>
    <w:rsid w:val="00C25425"/>
    <w:rsid w:val="00C260E6"/>
    <w:rsid w:val="00C26A9B"/>
    <w:rsid w:val="00C26B4F"/>
    <w:rsid w:val="00C27409"/>
    <w:rsid w:val="00C27CE5"/>
    <w:rsid w:val="00C27F52"/>
    <w:rsid w:val="00C3038E"/>
    <w:rsid w:val="00C3112F"/>
    <w:rsid w:val="00C3268F"/>
    <w:rsid w:val="00C32C0C"/>
    <w:rsid w:val="00C3318A"/>
    <w:rsid w:val="00C33E43"/>
    <w:rsid w:val="00C34142"/>
    <w:rsid w:val="00C34834"/>
    <w:rsid w:val="00C35A9D"/>
    <w:rsid w:val="00C35BCA"/>
    <w:rsid w:val="00C35DE7"/>
    <w:rsid w:val="00C36C57"/>
    <w:rsid w:val="00C4028C"/>
    <w:rsid w:val="00C415B7"/>
    <w:rsid w:val="00C419C8"/>
    <w:rsid w:val="00C42AB6"/>
    <w:rsid w:val="00C42EC5"/>
    <w:rsid w:val="00C42FDF"/>
    <w:rsid w:val="00C43045"/>
    <w:rsid w:val="00C44737"/>
    <w:rsid w:val="00C457E5"/>
    <w:rsid w:val="00C457FA"/>
    <w:rsid w:val="00C47E84"/>
    <w:rsid w:val="00C47FAB"/>
    <w:rsid w:val="00C5014C"/>
    <w:rsid w:val="00C50E7B"/>
    <w:rsid w:val="00C51EC9"/>
    <w:rsid w:val="00C5287B"/>
    <w:rsid w:val="00C528B5"/>
    <w:rsid w:val="00C52DB2"/>
    <w:rsid w:val="00C543D6"/>
    <w:rsid w:val="00C54DC0"/>
    <w:rsid w:val="00C55C3D"/>
    <w:rsid w:val="00C570CE"/>
    <w:rsid w:val="00C57B41"/>
    <w:rsid w:val="00C57CDE"/>
    <w:rsid w:val="00C602EA"/>
    <w:rsid w:val="00C609E8"/>
    <w:rsid w:val="00C619E3"/>
    <w:rsid w:val="00C62342"/>
    <w:rsid w:val="00C624AB"/>
    <w:rsid w:val="00C6315B"/>
    <w:rsid w:val="00C63D9F"/>
    <w:rsid w:val="00C649F4"/>
    <w:rsid w:val="00C64D6E"/>
    <w:rsid w:val="00C6509E"/>
    <w:rsid w:val="00C66BC0"/>
    <w:rsid w:val="00C66F7E"/>
    <w:rsid w:val="00C70F2B"/>
    <w:rsid w:val="00C71AED"/>
    <w:rsid w:val="00C72545"/>
    <w:rsid w:val="00C72E79"/>
    <w:rsid w:val="00C7336D"/>
    <w:rsid w:val="00C7403B"/>
    <w:rsid w:val="00C74C45"/>
    <w:rsid w:val="00C75900"/>
    <w:rsid w:val="00C75F27"/>
    <w:rsid w:val="00C762BC"/>
    <w:rsid w:val="00C767B7"/>
    <w:rsid w:val="00C77854"/>
    <w:rsid w:val="00C77E4C"/>
    <w:rsid w:val="00C80C83"/>
    <w:rsid w:val="00C827F6"/>
    <w:rsid w:val="00C8284E"/>
    <w:rsid w:val="00C83A36"/>
    <w:rsid w:val="00C84C52"/>
    <w:rsid w:val="00C85FD0"/>
    <w:rsid w:val="00C86C37"/>
    <w:rsid w:val="00C86DEF"/>
    <w:rsid w:val="00C86F4B"/>
    <w:rsid w:val="00C90639"/>
    <w:rsid w:val="00C909D7"/>
    <w:rsid w:val="00C912E7"/>
    <w:rsid w:val="00C913B8"/>
    <w:rsid w:val="00C91EF3"/>
    <w:rsid w:val="00C93A9E"/>
    <w:rsid w:val="00C941E2"/>
    <w:rsid w:val="00C94BB7"/>
    <w:rsid w:val="00C960F8"/>
    <w:rsid w:val="00CA101F"/>
    <w:rsid w:val="00CA1BB6"/>
    <w:rsid w:val="00CA1F90"/>
    <w:rsid w:val="00CA2932"/>
    <w:rsid w:val="00CA3587"/>
    <w:rsid w:val="00CA3C63"/>
    <w:rsid w:val="00CA5444"/>
    <w:rsid w:val="00CA5555"/>
    <w:rsid w:val="00CA583A"/>
    <w:rsid w:val="00CA5C8F"/>
    <w:rsid w:val="00CA5FC6"/>
    <w:rsid w:val="00CA6745"/>
    <w:rsid w:val="00CA6DA0"/>
    <w:rsid w:val="00CB1A4B"/>
    <w:rsid w:val="00CB287A"/>
    <w:rsid w:val="00CB37D5"/>
    <w:rsid w:val="00CB3BF2"/>
    <w:rsid w:val="00CB42B5"/>
    <w:rsid w:val="00CB4503"/>
    <w:rsid w:val="00CB4B02"/>
    <w:rsid w:val="00CB5CCD"/>
    <w:rsid w:val="00CB6C00"/>
    <w:rsid w:val="00CB6E11"/>
    <w:rsid w:val="00CB70DF"/>
    <w:rsid w:val="00CC0AA0"/>
    <w:rsid w:val="00CC0EA5"/>
    <w:rsid w:val="00CC12EB"/>
    <w:rsid w:val="00CC152D"/>
    <w:rsid w:val="00CC2872"/>
    <w:rsid w:val="00CC2D13"/>
    <w:rsid w:val="00CC2EC0"/>
    <w:rsid w:val="00CC3231"/>
    <w:rsid w:val="00CC57A7"/>
    <w:rsid w:val="00CC5A4C"/>
    <w:rsid w:val="00CC65A0"/>
    <w:rsid w:val="00CC669B"/>
    <w:rsid w:val="00CC6BC2"/>
    <w:rsid w:val="00CC710F"/>
    <w:rsid w:val="00CC79BB"/>
    <w:rsid w:val="00CC7AC7"/>
    <w:rsid w:val="00CC7F88"/>
    <w:rsid w:val="00CD088E"/>
    <w:rsid w:val="00CD0A2B"/>
    <w:rsid w:val="00CD0B5F"/>
    <w:rsid w:val="00CD0BDC"/>
    <w:rsid w:val="00CD1B1B"/>
    <w:rsid w:val="00CD2A77"/>
    <w:rsid w:val="00CD2C98"/>
    <w:rsid w:val="00CD3155"/>
    <w:rsid w:val="00CD3650"/>
    <w:rsid w:val="00CD3DAA"/>
    <w:rsid w:val="00CD4066"/>
    <w:rsid w:val="00CD4F89"/>
    <w:rsid w:val="00CD505C"/>
    <w:rsid w:val="00CD5153"/>
    <w:rsid w:val="00CD5B40"/>
    <w:rsid w:val="00CD5CC3"/>
    <w:rsid w:val="00CD6005"/>
    <w:rsid w:val="00CD6D49"/>
    <w:rsid w:val="00CD7DC4"/>
    <w:rsid w:val="00CD7F2A"/>
    <w:rsid w:val="00CE0827"/>
    <w:rsid w:val="00CE1DF3"/>
    <w:rsid w:val="00CE3E55"/>
    <w:rsid w:val="00CE491D"/>
    <w:rsid w:val="00CE4A1A"/>
    <w:rsid w:val="00CE54BE"/>
    <w:rsid w:val="00CE592C"/>
    <w:rsid w:val="00CE675F"/>
    <w:rsid w:val="00CE6DFD"/>
    <w:rsid w:val="00CE6EF7"/>
    <w:rsid w:val="00CE7CA7"/>
    <w:rsid w:val="00CF1195"/>
    <w:rsid w:val="00CF160E"/>
    <w:rsid w:val="00CF1630"/>
    <w:rsid w:val="00CF184D"/>
    <w:rsid w:val="00CF2889"/>
    <w:rsid w:val="00CF3156"/>
    <w:rsid w:val="00CF4AC9"/>
    <w:rsid w:val="00CF6978"/>
    <w:rsid w:val="00CF6F4A"/>
    <w:rsid w:val="00CF71E5"/>
    <w:rsid w:val="00CF7BF3"/>
    <w:rsid w:val="00CF7F1B"/>
    <w:rsid w:val="00D00F7A"/>
    <w:rsid w:val="00D013E7"/>
    <w:rsid w:val="00D018B0"/>
    <w:rsid w:val="00D01D59"/>
    <w:rsid w:val="00D01F50"/>
    <w:rsid w:val="00D01FC4"/>
    <w:rsid w:val="00D023D2"/>
    <w:rsid w:val="00D02D5E"/>
    <w:rsid w:val="00D02D66"/>
    <w:rsid w:val="00D0358B"/>
    <w:rsid w:val="00D05B9A"/>
    <w:rsid w:val="00D066AA"/>
    <w:rsid w:val="00D07E0C"/>
    <w:rsid w:val="00D103CB"/>
    <w:rsid w:val="00D1056D"/>
    <w:rsid w:val="00D10C9D"/>
    <w:rsid w:val="00D113B3"/>
    <w:rsid w:val="00D11C48"/>
    <w:rsid w:val="00D120F2"/>
    <w:rsid w:val="00D12302"/>
    <w:rsid w:val="00D12473"/>
    <w:rsid w:val="00D126B0"/>
    <w:rsid w:val="00D131F1"/>
    <w:rsid w:val="00D13421"/>
    <w:rsid w:val="00D13741"/>
    <w:rsid w:val="00D14831"/>
    <w:rsid w:val="00D178E5"/>
    <w:rsid w:val="00D17DDF"/>
    <w:rsid w:val="00D20038"/>
    <w:rsid w:val="00D2075C"/>
    <w:rsid w:val="00D2098F"/>
    <w:rsid w:val="00D20F13"/>
    <w:rsid w:val="00D20F27"/>
    <w:rsid w:val="00D21738"/>
    <w:rsid w:val="00D21CC3"/>
    <w:rsid w:val="00D21F8B"/>
    <w:rsid w:val="00D221E9"/>
    <w:rsid w:val="00D22F38"/>
    <w:rsid w:val="00D23AF5"/>
    <w:rsid w:val="00D23B4E"/>
    <w:rsid w:val="00D241B2"/>
    <w:rsid w:val="00D244BF"/>
    <w:rsid w:val="00D24F14"/>
    <w:rsid w:val="00D259AE"/>
    <w:rsid w:val="00D25C85"/>
    <w:rsid w:val="00D26065"/>
    <w:rsid w:val="00D26166"/>
    <w:rsid w:val="00D26BD6"/>
    <w:rsid w:val="00D26FBD"/>
    <w:rsid w:val="00D26FF8"/>
    <w:rsid w:val="00D27517"/>
    <w:rsid w:val="00D2792D"/>
    <w:rsid w:val="00D279AF"/>
    <w:rsid w:val="00D27D95"/>
    <w:rsid w:val="00D300AA"/>
    <w:rsid w:val="00D316D3"/>
    <w:rsid w:val="00D31F3F"/>
    <w:rsid w:val="00D32B53"/>
    <w:rsid w:val="00D338C2"/>
    <w:rsid w:val="00D33BB4"/>
    <w:rsid w:val="00D33CBC"/>
    <w:rsid w:val="00D33DCA"/>
    <w:rsid w:val="00D35825"/>
    <w:rsid w:val="00D36385"/>
    <w:rsid w:val="00D36858"/>
    <w:rsid w:val="00D40DE8"/>
    <w:rsid w:val="00D41EBC"/>
    <w:rsid w:val="00D4287F"/>
    <w:rsid w:val="00D4317D"/>
    <w:rsid w:val="00D4325B"/>
    <w:rsid w:val="00D43976"/>
    <w:rsid w:val="00D462A1"/>
    <w:rsid w:val="00D46643"/>
    <w:rsid w:val="00D46A35"/>
    <w:rsid w:val="00D46CFB"/>
    <w:rsid w:val="00D46E0D"/>
    <w:rsid w:val="00D47681"/>
    <w:rsid w:val="00D47F4C"/>
    <w:rsid w:val="00D517EF"/>
    <w:rsid w:val="00D5249C"/>
    <w:rsid w:val="00D52511"/>
    <w:rsid w:val="00D527F5"/>
    <w:rsid w:val="00D52E09"/>
    <w:rsid w:val="00D532B5"/>
    <w:rsid w:val="00D53BE5"/>
    <w:rsid w:val="00D5546A"/>
    <w:rsid w:val="00D564AB"/>
    <w:rsid w:val="00D56AB6"/>
    <w:rsid w:val="00D57984"/>
    <w:rsid w:val="00D57E0B"/>
    <w:rsid w:val="00D60C94"/>
    <w:rsid w:val="00D6158E"/>
    <w:rsid w:val="00D6160D"/>
    <w:rsid w:val="00D627EE"/>
    <w:rsid w:val="00D63375"/>
    <w:rsid w:val="00D64E81"/>
    <w:rsid w:val="00D65ED8"/>
    <w:rsid w:val="00D66083"/>
    <w:rsid w:val="00D66282"/>
    <w:rsid w:val="00D66398"/>
    <w:rsid w:val="00D672CD"/>
    <w:rsid w:val="00D677CA"/>
    <w:rsid w:val="00D67E49"/>
    <w:rsid w:val="00D7035F"/>
    <w:rsid w:val="00D70C1D"/>
    <w:rsid w:val="00D70C80"/>
    <w:rsid w:val="00D717E4"/>
    <w:rsid w:val="00D71F88"/>
    <w:rsid w:val="00D72F4C"/>
    <w:rsid w:val="00D7390A"/>
    <w:rsid w:val="00D73B6D"/>
    <w:rsid w:val="00D746B0"/>
    <w:rsid w:val="00D74772"/>
    <w:rsid w:val="00D74E70"/>
    <w:rsid w:val="00D75AAD"/>
    <w:rsid w:val="00D76ED5"/>
    <w:rsid w:val="00D77447"/>
    <w:rsid w:val="00D7792F"/>
    <w:rsid w:val="00D80BE0"/>
    <w:rsid w:val="00D811E5"/>
    <w:rsid w:val="00D81EBD"/>
    <w:rsid w:val="00D82956"/>
    <w:rsid w:val="00D83108"/>
    <w:rsid w:val="00D83AB8"/>
    <w:rsid w:val="00D84314"/>
    <w:rsid w:val="00D84546"/>
    <w:rsid w:val="00D84AD1"/>
    <w:rsid w:val="00D8540F"/>
    <w:rsid w:val="00D855F1"/>
    <w:rsid w:val="00D85C8B"/>
    <w:rsid w:val="00D86645"/>
    <w:rsid w:val="00D86795"/>
    <w:rsid w:val="00D90BB4"/>
    <w:rsid w:val="00D9235A"/>
    <w:rsid w:val="00D92886"/>
    <w:rsid w:val="00D933BD"/>
    <w:rsid w:val="00D939EF"/>
    <w:rsid w:val="00D94277"/>
    <w:rsid w:val="00D9497B"/>
    <w:rsid w:val="00D94D2F"/>
    <w:rsid w:val="00D94D3E"/>
    <w:rsid w:val="00D95CDE"/>
    <w:rsid w:val="00D95D08"/>
    <w:rsid w:val="00D95DB5"/>
    <w:rsid w:val="00D96EA0"/>
    <w:rsid w:val="00DA06C3"/>
    <w:rsid w:val="00DA11AA"/>
    <w:rsid w:val="00DA1DB9"/>
    <w:rsid w:val="00DA28E3"/>
    <w:rsid w:val="00DA375E"/>
    <w:rsid w:val="00DA561B"/>
    <w:rsid w:val="00DA6C32"/>
    <w:rsid w:val="00DB0675"/>
    <w:rsid w:val="00DB0D38"/>
    <w:rsid w:val="00DB1622"/>
    <w:rsid w:val="00DB1809"/>
    <w:rsid w:val="00DB2786"/>
    <w:rsid w:val="00DB3159"/>
    <w:rsid w:val="00DB3A83"/>
    <w:rsid w:val="00DB4036"/>
    <w:rsid w:val="00DB48B8"/>
    <w:rsid w:val="00DB4932"/>
    <w:rsid w:val="00DB5FB7"/>
    <w:rsid w:val="00DB6F5C"/>
    <w:rsid w:val="00DC0032"/>
    <w:rsid w:val="00DC2387"/>
    <w:rsid w:val="00DC2512"/>
    <w:rsid w:val="00DC2DF7"/>
    <w:rsid w:val="00DC3E37"/>
    <w:rsid w:val="00DC4016"/>
    <w:rsid w:val="00DC4045"/>
    <w:rsid w:val="00DC422E"/>
    <w:rsid w:val="00DC593E"/>
    <w:rsid w:val="00DC5A75"/>
    <w:rsid w:val="00DC671C"/>
    <w:rsid w:val="00DC6EF4"/>
    <w:rsid w:val="00DD0DED"/>
    <w:rsid w:val="00DD280F"/>
    <w:rsid w:val="00DD2AC7"/>
    <w:rsid w:val="00DD2F4F"/>
    <w:rsid w:val="00DD2FCE"/>
    <w:rsid w:val="00DD3384"/>
    <w:rsid w:val="00DD35A8"/>
    <w:rsid w:val="00DD3CE9"/>
    <w:rsid w:val="00DD4C8D"/>
    <w:rsid w:val="00DD54AA"/>
    <w:rsid w:val="00DD5CA2"/>
    <w:rsid w:val="00DD632C"/>
    <w:rsid w:val="00DD7E1D"/>
    <w:rsid w:val="00DE0089"/>
    <w:rsid w:val="00DE0234"/>
    <w:rsid w:val="00DE1EF0"/>
    <w:rsid w:val="00DE22A7"/>
    <w:rsid w:val="00DE231B"/>
    <w:rsid w:val="00DE27ED"/>
    <w:rsid w:val="00DE2B5D"/>
    <w:rsid w:val="00DE3078"/>
    <w:rsid w:val="00DE34DE"/>
    <w:rsid w:val="00DE34EE"/>
    <w:rsid w:val="00DE3D83"/>
    <w:rsid w:val="00DE41A2"/>
    <w:rsid w:val="00DE4824"/>
    <w:rsid w:val="00DE5357"/>
    <w:rsid w:val="00DE57CE"/>
    <w:rsid w:val="00DE6739"/>
    <w:rsid w:val="00DE6765"/>
    <w:rsid w:val="00DE68AE"/>
    <w:rsid w:val="00DE708B"/>
    <w:rsid w:val="00DF152F"/>
    <w:rsid w:val="00DF1EDA"/>
    <w:rsid w:val="00DF31AD"/>
    <w:rsid w:val="00DF56E8"/>
    <w:rsid w:val="00DF582D"/>
    <w:rsid w:val="00DF620A"/>
    <w:rsid w:val="00DF65F9"/>
    <w:rsid w:val="00DF697A"/>
    <w:rsid w:val="00E003C9"/>
    <w:rsid w:val="00E006D5"/>
    <w:rsid w:val="00E00BE0"/>
    <w:rsid w:val="00E00C72"/>
    <w:rsid w:val="00E01558"/>
    <w:rsid w:val="00E0158C"/>
    <w:rsid w:val="00E01E83"/>
    <w:rsid w:val="00E02316"/>
    <w:rsid w:val="00E02C02"/>
    <w:rsid w:val="00E0318C"/>
    <w:rsid w:val="00E040F1"/>
    <w:rsid w:val="00E0563F"/>
    <w:rsid w:val="00E05BCF"/>
    <w:rsid w:val="00E0652A"/>
    <w:rsid w:val="00E06DBD"/>
    <w:rsid w:val="00E071AA"/>
    <w:rsid w:val="00E0736E"/>
    <w:rsid w:val="00E079DD"/>
    <w:rsid w:val="00E1076B"/>
    <w:rsid w:val="00E108C7"/>
    <w:rsid w:val="00E1141F"/>
    <w:rsid w:val="00E11594"/>
    <w:rsid w:val="00E11AE6"/>
    <w:rsid w:val="00E12A0E"/>
    <w:rsid w:val="00E131E5"/>
    <w:rsid w:val="00E13365"/>
    <w:rsid w:val="00E13F15"/>
    <w:rsid w:val="00E146BB"/>
    <w:rsid w:val="00E14897"/>
    <w:rsid w:val="00E161FD"/>
    <w:rsid w:val="00E175E2"/>
    <w:rsid w:val="00E203AD"/>
    <w:rsid w:val="00E204E3"/>
    <w:rsid w:val="00E2051C"/>
    <w:rsid w:val="00E2157A"/>
    <w:rsid w:val="00E217D9"/>
    <w:rsid w:val="00E2321D"/>
    <w:rsid w:val="00E2330C"/>
    <w:rsid w:val="00E24048"/>
    <w:rsid w:val="00E242BF"/>
    <w:rsid w:val="00E248A1"/>
    <w:rsid w:val="00E25B38"/>
    <w:rsid w:val="00E262D7"/>
    <w:rsid w:val="00E267D2"/>
    <w:rsid w:val="00E2726B"/>
    <w:rsid w:val="00E27649"/>
    <w:rsid w:val="00E308F9"/>
    <w:rsid w:val="00E30E51"/>
    <w:rsid w:val="00E31317"/>
    <w:rsid w:val="00E31510"/>
    <w:rsid w:val="00E31519"/>
    <w:rsid w:val="00E319E1"/>
    <w:rsid w:val="00E31D9A"/>
    <w:rsid w:val="00E33E41"/>
    <w:rsid w:val="00E34E37"/>
    <w:rsid w:val="00E35199"/>
    <w:rsid w:val="00E3539F"/>
    <w:rsid w:val="00E35C41"/>
    <w:rsid w:val="00E401E0"/>
    <w:rsid w:val="00E4127E"/>
    <w:rsid w:val="00E41746"/>
    <w:rsid w:val="00E418FB"/>
    <w:rsid w:val="00E41C4A"/>
    <w:rsid w:val="00E4221E"/>
    <w:rsid w:val="00E4261C"/>
    <w:rsid w:val="00E42725"/>
    <w:rsid w:val="00E4278E"/>
    <w:rsid w:val="00E42DDC"/>
    <w:rsid w:val="00E43C7E"/>
    <w:rsid w:val="00E442AB"/>
    <w:rsid w:val="00E44BCD"/>
    <w:rsid w:val="00E45064"/>
    <w:rsid w:val="00E4621D"/>
    <w:rsid w:val="00E46800"/>
    <w:rsid w:val="00E47C41"/>
    <w:rsid w:val="00E507D2"/>
    <w:rsid w:val="00E51E57"/>
    <w:rsid w:val="00E5206D"/>
    <w:rsid w:val="00E52618"/>
    <w:rsid w:val="00E5267D"/>
    <w:rsid w:val="00E526A3"/>
    <w:rsid w:val="00E52A91"/>
    <w:rsid w:val="00E52BA3"/>
    <w:rsid w:val="00E53482"/>
    <w:rsid w:val="00E534B9"/>
    <w:rsid w:val="00E546A5"/>
    <w:rsid w:val="00E55303"/>
    <w:rsid w:val="00E55897"/>
    <w:rsid w:val="00E56ABC"/>
    <w:rsid w:val="00E571D4"/>
    <w:rsid w:val="00E5785E"/>
    <w:rsid w:val="00E578C8"/>
    <w:rsid w:val="00E6026A"/>
    <w:rsid w:val="00E60622"/>
    <w:rsid w:val="00E60A75"/>
    <w:rsid w:val="00E61255"/>
    <w:rsid w:val="00E62244"/>
    <w:rsid w:val="00E62BC7"/>
    <w:rsid w:val="00E62E44"/>
    <w:rsid w:val="00E62EE2"/>
    <w:rsid w:val="00E64408"/>
    <w:rsid w:val="00E6459E"/>
    <w:rsid w:val="00E65838"/>
    <w:rsid w:val="00E668C6"/>
    <w:rsid w:val="00E669DC"/>
    <w:rsid w:val="00E66F99"/>
    <w:rsid w:val="00E6726E"/>
    <w:rsid w:val="00E67EA7"/>
    <w:rsid w:val="00E67EEA"/>
    <w:rsid w:val="00E7218B"/>
    <w:rsid w:val="00E73352"/>
    <w:rsid w:val="00E7363C"/>
    <w:rsid w:val="00E73F0A"/>
    <w:rsid w:val="00E74A85"/>
    <w:rsid w:val="00E75864"/>
    <w:rsid w:val="00E75955"/>
    <w:rsid w:val="00E75CD4"/>
    <w:rsid w:val="00E75EB3"/>
    <w:rsid w:val="00E76773"/>
    <w:rsid w:val="00E76F99"/>
    <w:rsid w:val="00E777D9"/>
    <w:rsid w:val="00E801AF"/>
    <w:rsid w:val="00E814F2"/>
    <w:rsid w:val="00E81B69"/>
    <w:rsid w:val="00E81C64"/>
    <w:rsid w:val="00E83A04"/>
    <w:rsid w:val="00E84E3C"/>
    <w:rsid w:val="00E8520F"/>
    <w:rsid w:val="00E857C6"/>
    <w:rsid w:val="00E85930"/>
    <w:rsid w:val="00E85C88"/>
    <w:rsid w:val="00E864E5"/>
    <w:rsid w:val="00E872F1"/>
    <w:rsid w:val="00E904FA"/>
    <w:rsid w:val="00E9301A"/>
    <w:rsid w:val="00E93639"/>
    <w:rsid w:val="00E93713"/>
    <w:rsid w:val="00E93993"/>
    <w:rsid w:val="00E93DD9"/>
    <w:rsid w:val="00E944E2"/>
    <w:rsid w:val="00E94EB6"/>
    <w:rsid w:val="00E95A83"/>
    <w:rsid w:val="00E9610E"/>
    <w:rsid w:val="00E963A8"/>
    <w:rsid w:val="00E96F99"/>
    <w:rsid w:val="00E973FF"/>
    <w:rsid w:val="00E97794"/>
    <w:rsid w:val="00EA0220"/>
    <w:rsid w:val="00EA031F"/>
    <w:rsid w:val="00EA1F0C"/>
    <w:rsid w:val="00EA29CD"/>
    <w:rsid w:val="00EA33AA"/>
    <w:rsid w:val="00EA3EE8"/>
    <w:rsid w:val="00EA4EFE"/>
    <w:rsid w:val="00EA5337"/>
    <w:rsid w:val="00EA69F7"/>
    <w:rsid w:val="00EA6F75"/>
    <w:rsid w:val="00EA7A96"/>
    <w:rsid w:val="00EA7C23"/>
    <w:rsid w:val="00EB04E4"/>
    <w:rsid w:val="00EB0747"/>
    <w:rsid w:val="00EB0A3B"/>
    <w:rsid w:val="00EB0C92"/>
    <w:rsid w:val="00EB0CE8"/>
    <w:rsid w:val="00EB2E69"/>
    <w:rsid w:val="00EB2FF3"/>
    <w:rsid w:val="00EB32A5"/>
    <w:rsid w:val="00EB3303"/>
    <w:rsid w:val="00EB438D"/>
    <w:rsid w:val="00EB470C"/>
    <w:rsid w:val="00EB4A9E"/>
    <w:rsid w:val="00EB4D7E"/>
    <w:rsid w:val="00EB4DC1"/>
    <w:rsid w:val="00EB56E3"/>
    <w:rsid w:val="00EB5E54"/>
    <w:rsid w:val="00EB5FC6"/>
    <w:rsid w:val="00EB65FE"/>
    <w:rsid w:val="00EB6C37"/>
    <w:rsid w:val="00EB6E11"/>
    <w:rsid w:val="00EB6EBC"/>
    <w:rsid w:val="00EB6EF8"/>
    <w:rsid w:val="00EC0325"/>
    <w:rsid w:val="00EC0A3E"/>
    <w:rsid w:val="00EC1C8D"/>
    <w:rsid w:val="00EC1ECD"/>
    <w:rsid w:val="00EC2B34"/>
    <w:rsid w:val="00EC34DD"/>
    <w:rsid w:val="00EC39F9"/>
    <w:rsid w:val="00EC4EE0"/>
    <w:rsid w:val="00EC567D"/>
    <w:rsid w:val="00EC56C6"/>
    <w:rsid w:val="00EC57C1"/>
    <w:rsid w:val="00EC6726"/>
    <w:rsid w:val="00EC7054"/>
    <w:rsid w:val="00EC710F"/>
    <w:rsid w:val="00EC7386"/>
    <w:rsid w:val="00EC7CD0"/>
    <w:rsid w:val="00EC7DBF"/>
    <w:rsid w:val="00ED0232"/>
    <w:rsid w:val="00ED0B6D"/>
    <w:rsid w:val="00ED0D3C"/>
    <w:rsid w:val="00ED229F"/>
    <w:rsid w:val="00ED335E"/>
    <w:rsid w:val="00ED3945"/>
    <w:rsid w:val="00ED3AA2"/>
    <w:rsid w:val="00ED485A"/>
    <w:rsid w:val="00ED5F50"/>
    <w:rsid w:val="00ED5F98"/>
    <w:rsid w:val="00ED6558"/>
    <w:rsid w:val="00ED70FD"/>
    <w:rsid w:val="00ED7381"/>
    <w:rsid w:val="00EE1B6C"/>
    <w:rsid w:val="00EE271B"/>
    <w:rsid w:val="00EE3C17"/>
    <w:rsid w:val="00EE4629"/>
    <w:rsid w:val="00EE4D02"/>
    <w:rsid w:val="00EE50E5"/>
    <w:rsid w:val="00EE599D"/>
    <w:rsid w:val="00EE5CD7"/>
    <w:rsid w:val="00EE6242"/>
    <w:rsid w:val="00EE70D8"/>
    <w:rsid w:val="00EE7156"/>
    <w:rsid w:val="00EE73D9"/>
    <w:rsid w:val="00EE78CB"/>
    <w:rsid w:val="00EF0448"/>
    <w:rsid w:val="00EF14A7"/>
    <w:rsid w:val="00EF1EFB"/>
    <w:rsid w:val="00EF2B67"/>
    <w:rsid w:val="00EF3903"/>
    <w:rsid w:val="00EF3FAD"/>
    <w:rsid w:val="00EF4236"/>
    <w:rsid w:val="00EF543C"/>
    <w:rsid w:val="00EF5945"/>
    <w:rsid w:val="00EF6609"/>
    <w:rsid w:val="00EF6E19"/>
    <w:rsid w:val="00EF74D9"/>
    <w:rsid w:val="00EF7AFE"/>
    <w:rsid w:val="00F0079D"/>
    <w:rsid w:val="00F0134C"/>
    <w:rsid w:val="00F016D9"/>
    <w:rsid w:val="00F0175F"/>
    <w:rsid w:val="00F01A84"/>
    <w:rsid w:val="00F01EF6"/>
    <w:rsid w:val="00F02DA4"/>
    <w:rsid w:val="00F02E4B"/>
    <w:rsid w:val="00F0400D"/>
    <w:rsid w:val="00F05DEF"/>
    <w:rsid w:val="00F061F1"/>
    <w:rsid w:val="00F078E1"/>
    <w:rsid w:val="00F07A46"/>
    <w:rsid w:val="00F07EDC"/>
    <w:rsid w:val="00F10797"/>
    <w:rsid w:val="00F108F7"/>
    <w:rsid w:val="00F110EF"/>
    <w:rsid w:val="00F124BE"/>
    <w:rsid w:val="00F12618"/>
    <w:rsid w:val="00F13250"/>
    <w:rsid w:val="00F13A5F"/>
    <w:rsid w:val="00F13D6E"/>
    <w:rsid w:val="00F1416E"/>
    <w:rsid w:val="00F14777"/>
    <w:rsid w:val="00F1478F"/>
    <w:rsid w:val="00F14E06"/>
    <w:rsid w:val="00F1524E"/>
    <w:rsid w:val="00F15BE5"/>
    <w:rsid w:val="00F15BFD"/>
    <w:rsid w:val="00F165EC"/>
    <w:rsid w:val="00F2043F"/>
    <w:rsid w:val="00F217CB"/>
    <w:rsid w:val="00F23127"/>
    <w:rsid w:val="00F2482F"/>
    <w:rsid w:val="00F24C13"/>
    <w:rsid w:val="00F24D0D"/>
    <w:rsid w:val="00F25CCD"/>
    <w:rsid w:val="00F268CC"/>
    <w:rsid w:val="00F26A7D"/>
    <w:rsid w:val="00F26D4A"/>
    <w:rsid w:val="00F275E2"/>
    <w:rsid w:val="00F276C7"/>
    <w:rsid w:val="00F27A64"/>
    <w:rsid w:val="00F310C1"/>
    <w:rsid w:val="00F31117"/>
    <w:rsid w:val="00F312B8"/>
    <w:rsid w:val="00F32534"/>
    <w:rsid w:val="00F32C25"/>
    <w:rsid w:val="00F34D0C"/>
    <w:rsid w:val="00F34D6F"/>
    <w:rsid w:val="00F35E18"/>
    <w:rsid w:val="00F36377"/>
    <w:rsid w:val="00F37BE1"/>
    <w:rsid w:val="00F40673"/>
    <w:rsid w:val="00F41D2E"/>
    <w:rsid w:val="00F42AB6"/>
    <w:rsid w:val="00F42E69"/>
    <w:rsid w:val="00F4325B"/>
    <w:rsid w:val="00F44B67"/>
    <w:rsid w:val="00F46403"/>
    <w:rsid w:val="00F465CB"/>
    <w:rsid w:val="00F4749C"/>
    <w:rsid w:val="00F47DDD"/>
    <w:rsid w:val="00F509C0"/>
    <w:rsid w:val="00F50E42"/>
    <w:rsid w:val="00F5217E"/>
    <w:rsid w:val="00F548F2"/>
    <w:rsid w:val="00F55C08"/>
    <w:rsid w:val="00F56A55"/>
    <w:rsid w:val="00F56B47"/>
    <w:rsid w:val="00F57057"/>
    <w:rsid w:val="00F57C6D"/>
    <w:rsid w:val="00F57C7B"/>
    <w:rsid w:val="00F57EC7"/>
    <w:rsid w:val="00F60E85"/>
    <w:rsid w:val="00F61328"/>
    <w:rsid w:val="00F616D4"/>
    <w:rsid w:val="00F6185E"/>
    <w:rsid w:val="00F61F15"/>
    <w:rsid w:val="00F62153"/>
    <w:rsid w:val="00F63202"/>
    <w:rsid w:val="00F65260"/>
    <w:rsid w:val="00F652CB"/>
    <w:rsid w:val="00F65C8E"/>
    <w:rsid w:val="00F662E7"/>
    <w:rsid w:val="00F663D8"/>
    <w:rsid w:val="00F679F9"/>
    <w:rsid w:val="00F67B86"/>
    <w:rsid w:val="00F67D3E"/>
    <w:rsid w:val="00F70235"/>
    <w:rsid w:val="00F70462"/>
    <w:rsid w:val="00F70C12"/>
    <w:rsid w:val="00F73DE9"/>
    <w:rsid w:val="00F74AAB"/>
    <w:rsid w:val="00F74FC4"/>
    <w:rsid w:val="00F756C7"/>
    <w:rsid w:val="00F75E88"/>
    <w:rsid w:val="00F802C0"/>
    <w:rsid w:val="00F805C6"/>
    <w:rsid w:val="00F809F3"/>
    <w:rsid w:val="00F817D8"/>
    <w:rsid w:val="00F81F65"/>
    <w:rsid w:val="00F82719"/>
    <w:rsid w:val="00F82E63"/>
    <w:rsid w:val="00F830B4"/>
    <w:rsid w:val="00F838CA"/>
    <w:rsid w:val="00F83A67"/>
    <w:rsid w:val="00F84FEA"/>
    <w:rsid w:val="00F8571B"/>
    <w:rsid w:val="00F859A1"/>
    <w:rsid w:val="00F8645F"/>
    <w:rsid w:val="00F86BD5"/>
    <w:rsid w:val="00F86DAA"/>
    <w:rsid w:val="00F86E16"/>
    <w:rsid w:val="00F86E9F"/>
    <w:rsid w:val="00F8719A"/>
    <w:rsid w:val="00F87397"/>
    <w:rsid w:val="00F8755B"/>
    <w:rsid w:val="00F87810"/>
    <w:rsid w:val="00F878F8"/>
    <w:rsid w:val="00F87D6C"/>
    <w:rsid w:val="00F913B9"/>
    <w:rsid w:val="00F91DC3"/>
    <w:rsid w:val="00F92B7B"/>
    <w:rsid w:val="00F932D6"/>
    <w:rsid w:val="00F956FE"/>
    <w:rsid w:val="00F95B34"/>
    <w:rsid w:val="00F96EF9"/>
    <w:rsid w:val="00FA0379"/>
    <w:rsid w:val="00FA0413"/>
    <w:rsid w:val="00FA065E"/>
    <w:rsid w:val="00FA151D"/>
    <w:rsid w:val="00FA2689"/>
    <w:rsid w:val="00FA27AB"/>
    <w:rsid w:val="00FA36B8"/>
    <w:rsid w:val="00FA3758"/>
    <w:rsid w:val="00FA3C90"/>
    <w:rsid w:val="00FA3DD2"/>
    <w:rsid w:val="00FA46AE"/>
    <w:rsid w:val="00FA4915"/>
    <w:rsid w:val="00FA4E3F"/>
    <w:rsid w:val="00FA4F16"/>
    <w:rsid w:val="00FA52C8"/>
    <w:rsid w:val="00FB10A0"/>
    <w:rsid w:val="00FB1468"/>
    <w:rsid w:val="00FB22F0"/>
    <w:rsid w:val="00FB2E76"/>
    <w:rsid w:val="00FB3208"/>
    <w:rsid w:val="00FB417F"/>
    <w:rsid w:val="00FB4243"/>
    <w:rsid w:val="00FB44C5"/>
    <w:rsid w:val="00FB6B72"/>
    <w:rsid w:val="00FB77ED"/>
    <w:rsid w:val="00FC0378"/>
    <w:rsid w:val="00FC189E"/>
    <w:rsid w:val="00FC2284"/>
    <w:rsid w:val="00FC22B5"/>
    <w:rsid w:val="00FC2D9C"/>
    <w:rsid w:val="00FC3548"/>
    <w:rsid w:val="00FC3D19"/>
    <w:rsid w:val="00FC40EA"/>
    <w:rsid w:val="00FC5759"/>
    <w:rsid w:val="00FC728D"/>
    <w:rsid w:val="00FC7463"/>
    <w:rsid w:val="00FC7C0A"/>
    <w:rsid w:val="00FD18B9"/>
    <w:rsid w:val="00FD281A"/>
    <w:rsid w:val="00FD2D18"/>
    <w:rsid w:val="00FD5836"/>
    <w:rsid w:val="00FD591A"/>
    <w:rsid w:val="00FD67AA"/>
    <w:rsid w:val="00FD700B"/>
    <w:rsid w:val="00FD74CC"/>
    <w:rsid w:val="00FE109D"/>
    <w:rsid w:val="00FE110B"/>
    <w:rsid w:val="00FE12BF"/>
    <w:rsid w:val="00FE14B7"/>
    <w:rsid w:val="00FE2279"/>
    <w:rsid w:val="00FE24C4"/>
    <w:rsid w:val="00FE2C4E"/>
    <w:rsid w:val="00FE3D43"/>
    <w:rsid w:val="00FE4E9E"/>
    <w:rsid w:val="00FE71E7"/>
    <w:rsid w:val="00FE772A"/>
    <w:rsid w:val="00FE795B"/>
    <w:rsid w:val="00FF0139"/>
    <w:rsid w:val="00FF018C"/>
    <w:rsid w:val="00FF0BD4"/>
    <w:rsid w:val="00FF1671"/>
    <w:rsid w:val="00FF23E6"/>
    <w:rsid w:val="00FF2CA1"/>
    <w:rsid w:val="00FF3CB2"/>
    <w:rsid w:val="00FF6006"/>
    <w:rsid w:val="00FF6066"/>
    <w:rsid w:val="00FF677B"/>
    <w:rsid w:val="00FF69B1"/>
    <w:rsid w:val="00FF7741"/>
    <w:rsid w:val="13163331"/>
    <w:rsid w:val="18498DC6"/>
    <w:rsid w:val="398BBF93"/>
    <w:rsid w:val="677063CD"/>
    <w:rsid w:val="79A89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unhideWhenUsed/>
    <w:rsid w:val="002C0827"/>
    <w:pPr>
      <w:spacing w:line="240" w:lineRule="auto"/>
    </w:pPr>
    <w:rPr>
      <w:sz w:val="20"/>
      <w:szCs w:val="20"/>
    </w:rPr>
  </w:style>
  <w:style w:type="character" w:customStyle="1" w:styleId="TextodecomentrioChar">
    <w:name w:val="Texto de comentário Char"/>
    <w:basedOn w:val="Fontepargpadro"/>
    <w:link w:val="Textodecomentrio"/>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39505">
      <w:bodyDiv w:val="1"/>
      <w:marLeft w:val="0"/>
      <w:marRight w:val="0"/>
      <w:marTop w:val="0"/>
      <w:marBottom w:val="0"/>
      <w:divBdr>
        <w:top w:val="none" w:sz="0" w:space="0" w:color="auto"/>
        <w:left w:val="none" w:sz="0" w:space="0" w:color="auto"/>
        <w:bottom w:val="none" w:sz="0" w:space="0" w:color="auto"/>
        <w:right w:val="none" w:sz="0" w:space="0" w:color="auto"/>
      </w:divBdr>
    </w:div>
    <w:div w:id="1365405910">
      <w:bodyDiv w:val="1"/>
      <w:marLeft w:val="0"/>
      <w:marRight w:val="0"/>
      <w:marTop w:val="0"/>
      <w:marBottom w:val="0"/>
      <w:divBdr>
        <w:top w:val="none" w:sz="0" w:space="0" w:color="auto"/>
        <w:left w:val="none" w:sz="0" w:space="0" w:color="auto"/>
        <w:bottom w:val="none" w:sz="0" w:space="0" w:color="auto"/>
        <w:right w:val="none" w:sz="0" w:space="0" w:color="auto"/>
      </w:divBdr>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professorhomero.com.br"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xame.com/brasil/afinal-quem-e-classe-media-no-brasil/" TargetMode="External"/><Relationship Id="rId2" Type="http://schemas.openxmlformats.org/officeDocument/2006/relationships/hyperlink" Target="https://docs.dataprev.gov.br/wp-content/uploads/2023/02/202200036965_Requisitos-Tecnicos-Solucao-de-Biometria-no-Processo-de-Concessao-de-Emprestimo-Consignado-1.pdf" TargetMode="External"/><Relationship Id="rId1" Type="http://schemas.openxmlformats.org/officeDocument/2006/relationships/hyperlink" Target="http://genjuridico.com.br/2019/12/23/negocio-juridico-inexistencia-invalidade/" TargetMode="External"/><Relationship Id="rId4" Type="http://schemas.openxmlformats.org/officeDocument/2006/relationships/hyperlink" Target="https://www.migalhas.com.br/coluna/migalhas-de-responsabilidade-civil/350583/emprestimo-consignado-responsabilidade-civil-e-amostra-gratis-sanc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66</TotalTime>
  <Pages>19</Pages>
  <Words>4975</Words>
  <Characters>26871</Characters>
  <Application>Microsoft Office Word</Application>
  <DocSecurity>0</DocSecurity>
  <Lines>223</Lines>
  <Paragraphs>63</Paragraphs>
  <ScaleCrop>false</ScaleCrop>
  <Company>Cível na Prática</Company>
  <LinksUpToDate>false</LinksUpToDate>
  <CharactersWithSpaces>31783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314</cp:revision>
  <cp:lastPrinted>2020-10-30T02:04:00Z</cp:lastPrinted>
  <dcterms:created xsi:type="dcterms:W3CDTF">2022-08-04T02:46:00Z</dcterms:created>
  <dcterms:modified xsi:type="dcterms:W3CDTF">2023-05-16T00:27:00Z</dcterms:modified>
</cp:coreProperties>
</file>