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5731D" w14:textId="622D6344" w:rsidR="00E071B2" w:rsidRPr="004E3499" w:rsidRDefault="00E071B2" w:rsidP="00890C06">
      <w:pPr>
        <w:tabs>
          <w:tab w:val="left" w:pos="2160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MODELO DE PROCURAÇÃO PARA ATUAÇÃO EXTRAJUDICIAL E JUDICIAL EM FAVOR DO CONSUMIDOR BANCÁRIO</w:t>
      </w:r>
    </w:p>
    <w:p w14:paraId="34C3CEAC" w14:textId="77777777" w:rsidR="001D6823" w:rsidRPr="001D6823" w:rsidRDefault="001D6823" w:rsidP="001D682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p w14:paraId="56DC79C5" w14:textId="21ED4773" w:rsidR="001D6823" w:rsidRPr="001D6823" w:rsidRDefault="001D6823" w:rsidP="005F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F0BDD">
        <w:rPr>
          <w:rFonts w:asciiTheme="minorHAnsi" w:hAnsiTheme="minorHAnsi" w:cstheme="minorHAnsi"/>
          <w:b/>
          <w:bCs/>
          <w:sz w:val="24"/>
          <w:szCs w:val="24"/>
        </w:rPr>
        <w:t>OUTORGANTE</w:t>
      </w:r>
      <w:r w:rsidR="00E071B2" w:rsidRPr="005F0BDD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5F0BDD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E071B2" w:rsidRPr="005F0BDD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Pr="005F0BDD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1D6823">
        <w:rPr>
          <w:rFonts w:asciiTheme="minorHAnsi" w:hAnsiTheme="minorHAnsi" w:cstheme="minorHAnsi"/>
          <w:sz w:val="24"/>
          <w:szCs w:val="24"/>
        </w:rPr>
        <w:t xml:space="preserve"> </w:t>
      </w:r>
      <w:r w:rsidR="005F0BDD" w:rsidRPr="005F0BDD">
        <w:rPr>
          <w:rFonts w:asciiTheme="minorHAnsi" w:hAnsiTheme="minorHAnsi" w:cstheme="minorHAnsi"/>
          <w:sz w:val="24"/>
          <w:szCs w:val="24"/>
        </w:rPr>
        <w:t>NOME COMPLETO</w:t>
      </w:r>
      <w:r w:rsidR="005F0BDD">
        <w:rPr>
          <w:rFonts w:asciiTheme="minorHAnsi" w:hAnsiTheme="minorHAnsi" w:cstheme="minorHAnsi"/>
          <w:sz w:val="24"/>
          <w:szCs w:val="24"/>
        </w:rPr>
        <w:t xml:space="preserve"> DO CLIENTE</w:t>
      </w:r>
      <w:r w:rsidR="005F0BDD" w:rsidRPr="005F0BDD">
        <w:rPr>
          <w:rFonts w:asciiTheme="minorHAnsi" w:hAnsiTheme="minorHAnsi" w:cstheme="minorHAnsi"/>
          <w:sz w:val="24"/>
          <w:szCs w:val="24"/>
        </w:rPr>
        <w:t xml:space="preserve">, estado civil (solteiro, casado, viúvo, divorciado, separado judicialmente, convivente), profissão, CPF/MF nº </w:t>
      </w:r>
      <w:proofErr w:type="gramStart"/>
      <w:r w:rsidR="005F0BDD" w:rsidRPr="005F0BDD">
        <w:rPr>
          <w:rFonts w:asciiTheme="minorHAnsi" w:hAnsiTheme="minorHAnsi" w:cstheme="minorHAnsi"/>
          <w:sz w:val="24"/>
          <w:szCs w:val="24"/>
        </w:rPr>
        <w:t>XXX.XXX.XXX.-</w:t>
      </w:r>
      <w:proofErr w:type="gramEnd"/>
      <w:r w:rsidR="005F0BDD" w:rsidRPr="005F0BDD">
        <w:rPr>
          <w:rFonts w:asciiTheme="minorHAnsi" w:hAnsiTheme="minorHAnsi" w:cstheme="minorHAnsi"/>
          <w:sz w:val="24"/>
          <w:szCs w:val="24"/>
        </w:rPr>
        <w:t>XX, RG nº XXXXX SSP/UF, com domicílio e residência na Rua XX, nº XXX, bairro XXX, Cidade-UF, CEP: XX.XXX-XXX, xxx@gmail.com</w:t>
      </w:r>
      <w:r w:rsidRPr="001D6823">
        <w:rPr>
          <w:rFonts w:asciiTheme="minorHAnsi" w:hAnsiTheme="minorHAnsi" w:cstheme="minorHAnsi"/>
          <w:sz w:val="24"/>
          <w:szCs w:val="24"/>
        </w:rPr>
        <w:t>;</w:t>
      </w:r>
    </w:p>
    <w:p w14:paraId="413EA8F4" w14:textId="77777777" w:rsidR="005F0BDD" w:rsidRDefault="005F0BDD" w:rsidP="005F0BDD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33859E0" w14:textId="341CD336" w:rsidR="001D6823" w:rsidRPr="001D6823" w:rsidRDefault="001D6823" w:rsidP="005F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647CA">
        <w:rPr>
          <w:rFonts w:asciiTheme="minorHAnsi" w:hAnsiTheme="minorHAnsi" w:cstheme="minorHAnsi"/>
          <w:b/>
          <w:bCs/>
          <w:sz w:val="24"/>
          <w:szCs w:val="24"/>
        </w:rPr>
        <w:t>OUTORGADO</w:t>
      </w:r>
      <w:r w:rsidR="005F0BDD" w:rsidRPr="007647CA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7647CA">
        <w:rPr>
          <w:rFonts w:asciiTheme="minorHAnsi" w:hAnsiTheme="minorHAnsi" w:cstheme="minorHAnsi"/>
          <w:b/>
          <w:bCs/>
          <w:sz w:val="24"/>
          <w:szCs w:val="24"/>
        </w:rPr>
        <w:t>(A</w:t>
      </w:r>
      <w:r w:rsidR="005F0BDD" w:rsidRPr="007647CA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7647CA">
        <w:rPr>
          <w:rFonts w:asciiTheme="minorHAnsi" w:hAnsiTheme="minorHAnsi" w:cstheme="minorHAnsi"/>
          <w:b/>
          <w:bCs/>
          <w:sz w:val="24"/>
          <w:szCs w:val="24"/>
        </w:rPr>
        <w:t>):</w:t>
      </w:r>
      <w:r w:rsidRPr="001D6823">
        <w:rPr>
          <w:rFonts w:asciiTheme="minorHAnsi" w:hAnsiTheme="minorHAnsi" w:cstheme="minorHAnsi"/>
          <w:sz w:val="24"/>
          <w:szCs w:val="24"/>
        </w:rPr>
        <w:t xml:space="preserve"> </w:t>
      </w:r>
      <w:commentRangeStart w:id="0"/>
      <w:r w:rsidR="005F0BDD" w:rsidRPr="005F0BDD">
        <w:rPr>
          <w:rFonts w:asciiTheme="minorHAnsi" w:hAnsiTheme="minorHAnsi" w:cstheme="minorHAnsi"/>
          <w:sz w:val="24"/>
          <w:szCs w:val="24"/>
        </w:rPr>
        <w:t>NOME COMPLETO</w:t>
      </w:r>
      <w:r w:rsidR="005F0BDD">
        <w:rPr>
          <w:rFonts w:asciiTheme="minorHAnsi" w:hAnsiTheme="minorHAnsi" w:cstheme="minorHAnsi"/>
          <w:sz w:val="24"/>
          <w:szCs w:val="24"/>
        </w:rPr>
        <w:t xml:space="preserve"> DO(A) ADVOGADO(A)</w:t>
      </w:r>
      <w:r w:rsidR="005F0BDD" w:rsidRPr="005F0BDD">
        <w:rPr>
          <w:rFonts w:asciiTheme="minorHAnsi" w:hAnsiTheme="minorHAnsi" w:cstheme="minorHAnsi"/>
          <w:sz w:val="24"/>
          <w:szCs w:val="24"/>
        </w:rPr>
        <w:t xml:space="preserve">, </w:t>
      </w:r>
      <w:commentRangeEnd w:id="0"/>
      <w:r w:rsidR="00B80D71">
        <w:rPr>
          <w:rStyle w:val="Refdecomentrio"/>
        </w:rPr>
        <w:commentReference w:id="0"/>
      </w:r>
      <w:r w:rsidR="005F0BDD" w:rsidRPr="005F0BDD">
        <w:rPr>
          <w:rFonts w:asciiTheme="minorHAnsi" w:hAnsiTheme="minorHAnsi" w:cstheme="minorHAnsi"/>
          <w:sz w:val="24"/>
          <w:szCs w:val="24"/>
        </w:rPr>
        <w:t xml:space="preserve">estado civil (solteiro, casado, viúvo, divorciado, separado judicialmente, convivente), profissão, </w:t>
      </w:r>
      <w:r w:rsidR="005F0BDD">
        <w:rPr>
          <w:rFonts w:asciiTheme="minorHAnsi" w:hAnsiTheme="minorHAnsi" w:cstheme="minorHAnsi"/>
          <w:sz w:val="24"/>
          <w:szCs w:val="24"/>
        </w:rPr>
        <w:t xml:space="preserve">inscrição na OAB/___ </w:t>
      </w:r>
      <w:proofErr w:type="gramStart"/>
      <w:r w:rsidR="005F0BDD">
        <w:rPr>
          <w:rFonts w:asciiTheme="minorHAnsi" w:hAnsiTheme="minorHAnsi" w:cstheme="minorHAnsi"/>
          <w:sz w:val="24"/>
          <w:szCs w:val="24"/>
        </w:rPr>
        <w:t xml:space="preserve">Nº  </w:t>
      </w:r>
      <w:proofErr w:type="spellStart"/>
      <w:r w:rsidR="005F0BDD">
        <w:rPr>
          <w:rFonts w:asciiTheme="minorHAnsi" w:hAnsiTheme="minorHAnsi" w:cstheme="minorHAnsi"/>
          <w:sz w:val="24"/>
          <w:szCs w:val="24"/>
        </w:rPr>
        <w:t>xxxxx</w:t>
      </w:r>
      <w:proofErr w:type="spellEnd"/>
      <w:proofErr w:type="gramEnd"/>
      <w:r w:rsidR="005F0BDD">
        <w:rPr>
          <w:rFonts w:asciiTheme="minorHAnsi" w:hAnsiTheme="minorHAnsi" w:cstheme="minorHAnsi"/>
          <w:sz w:val="24"/>
          <w:szCs w:val="24"/>
        </w:rPr>
        <w:t xml:space="preserve">, com escritório profissional </w:t>
      </w:r>
      <w:r w:rsidR="005F0BDD" w:rsidRPr="005F0BDD">
        <w:rPr>
          <w:rFonts w:asciiTheme="minorHAnsi" w:hAnsiTheme="minorHAnsi" w:cstheme="minorHAnsi"/>
          <w:sz w:val="24"/>
          <w:szCs w:val="24"/>
        </w:rPr>
        <w:t xml:space="preserve">na Rua XX, nº XXX, bairro XXX, Cidade-UF, CEP: XX.XXX-XXX, </w:t>
      </w:r>
      <w:hyperlink r:id="rId12" w:history="1">
        <w:r w:rsidR="005F0BDD" w:rsidRPr="008C715F">
          <w:rPr>
            <w:rStyle w:val="Hyperlink"/>
            <w:rFonts w:asciiTheme="minorHAnsi" w:hAnsiTheme="minorHAnsi" w:cstheme="minorHAnsi"/>
            <w:sz w:val="24"/>
            <w:szCs w:val="24"/>
          </w:rPr>
          <w:t>xxx@gmail.com</w:t>
        </w:r>
      </w:hyperlink>
      <w:r w:rsidR="005F0BDD">
        <w:rPr>
          <w:rFonts w:asciiTheme="minorHAnsi" w:hAnsiTheme="minorHAnsi" w:cstheme="minorHAnsi"/>
          <w:sz w:val="24"/>
          <w:szCs w:val="24"/>
        </w:rPr>
        <w:t>, telefone de contato nº XX-XXXX.XXXX</w:t>
      </w:r>
      <w:r w:rsidR="005F0BDD" w:rsidRPr="005F0BDD">
        <w:rPr>
          <w:rFonts w:asciiTheme="minorHAnsi" w:hAnsiTheme="minorHAnsi" w:cstheme="minorHAnsi"/>
          <w:sz w:val="24"/>
          <w:szCs w:val="24"/>
        </w:rPr>
        <w:t>;</w:t>
      </w:r>
    </w:p>
    <w:p w14:paraId="3BDDAE4E" w14:textId="77777777" w:rsidR="005F0BDD" w:rsidRDefault="005F0BDD" w:rsidP="005F0BDD">
      <w:pP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C82D5B8" w14:textId="381DC5E2" w:rsidR="005F0BDD" w:rsidRDefault="001D6823" w:rsidP="005F0B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6823">
        <w:rPr>
          <w:rFonts w:asciiTheme="minorHAnsi" w:hAnsiTheme="minorHAnsi" w:cstheme="minorHAnsi"/>
          <w:sz w:val="24"/>
          <w:szCs w:val="24"/>
        </w:rPr>
        <w:t>PODERES</w:t>
      </w:r>
      <w:r w:rsidR="00955A42">
        <w:rPr>
          <w:rFonts w:asciiTheme="minorHAnsi" w:hAnsiTheme="minorHAnsi" w:cstheme="minorHAnsi"/>
          <w:sz w:val="24"/>
          <w:szCs w:val="24"/>
        </w:rPr>
        <w:t xml:space="preserve"> GERAIS</w:t>
      </w:r>
      <w:r w:rsidRPr="001D6823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41D56B4" w14:textId="63E019E5" w:rsidR="001278BA" w:rsidRDefault="008A1B63" w:rsidP="001D682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Por meio deste instrumento são outorgados poderes</w:t>
      </w:r>
      <w:r w:rsidR="00F9025D">
        <w:rPr>
          <w:rFonts w:asciiTheme="minorHAnsi" w:hAnsiTheme="minorHAnsi" w:cstheme="minorHAnsi"/>
          <w:sz w:val="24"/>
          <w:szCs w:val="24"/>
        </w:rPr>
        <w:t xml:space="preserve"> gerais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772F53">
        <w:rPr>
          <w:rFonts w:asciiTheme="minorHAnsi" w:hAnsiTheme="minorHAnsi" w:cstheme="minorHAnsi"/>
          <w:sz w:val="24"/>
          <w:szCs w:val="24"/>
        </w:rPr>
        <w:t>para</w:t>
      </w:r>
      <w:r w:rsidR="007647CA">
        <w:rPr>
          <w:rFonts w:asciiTheme="minorHAnsi" w:hAnsiTheme="minorHAnsi" w:cstheme="minorHAnsi"/>
          <w:sz w:val="24"/>
          <w:szCs w:val="24"/>
        </w:rPr>
        <w:t xml:space="preserve"> o </w:t>
      </w:r>
      <w:r w:rsidR="00A90FC7">
        <w:rPr>
          <w:rFonts w:asciiTheme="minorHAnsi" w:hAnsiTheme="minorHAnsi" w:cstheme="minorHAnsi"/>
          <w:sz w:val="24"/>
          <w:szCs w:val="24"/>
        </w:rPr>
        <w:t>outorgado</w:t>
      </w:r>
      <w:r w:rsidR="007647CA">
        <w:rPr>
          <w:rFonts w:asciiTheme="minorHAnsi" w:hAnsiTheme="minorHAnsi" w:cstheme="minorHAnsi"/>
          <w:sz w:val="24"/>
          <w:szCs w:val="24"/>
        </w:rPr>
        <w:t xml:space="preserve"> representar plenamente o </w:t>
      </w:r>
      <w:r w:rsidR="00A90FC7">
        <w:rPr>
          <w:rFonts w:asciiTheme="minorHAnsi" w:hAnsiTheme="minorHAnsi" w:cstheme="minorHAnsi"/>
          <w:sz w:val="24"/>
          <w:szCs w:val="24"/>
        </w:rPr>
        <w:t>outorgante</w:t>
      </w:r>
      <w:r w:rsidR="007647CA">
        <w:rPr>
          <w:rFonts w:asciiTheme="minorHAnsi" w:hAnsiTheme="minorHAnsi" w:cstheme="minorHAnsi"/>
          <w:sz w:val="24"/>
          <w:szCs w:val="24"/>
        </w:rPr>
        <w:t xml:space="preserve"> </w:t>
      </w:r>
      <w:r w:rsidR="001278BA">
        <w:rPr>
          <w:rFonts w:asciiTheme="minorHAnsi" w:hAnsiTheme="minorHAnsi" w:cstheme="minorHAnsi"/>
          <w:sz w:val="24"/>
          <w:szCs w:val="24"/>
        </w:rPr>
        <w:t xml:space="preserve">extra e judicialmente (cláusula </w:t>
      </w:r>
      <w:r w:rsidR="001278BA" w:rsidRPr="00AD020B">
        <w:rPr>
          <w:rFonts w:asciiTheme="minorHAnsi" w:hAnsiTheme="minorHAnsi" w:cstheme="minorHAnsi"/>
          <w:i/>
          <w:iCs/>
          <w:sz w:val="24"/>
          <w:szCs w:val="24"/>
        </w:rPr>
        <w:t>ad judicia et extra</w:t>
      </w:r>
      <w:r w:rsidR="001278BA">
        <w:rPr>
          <w:rFonts w:asciiTheme="minorHAnsi" w:hAnsiTheme="minorHAnsi" w:cstheme="minorHAnsi"/>
          <w:sz w:val="24"/>
          <w:szCs w:val="24"/>
        </w:rPr>
        <w:t>)</w:t>
      </w:r>
      <w:r w:rsidR="00B84602">
        <w:rPr>
          <w:rFonts w:asciiTheme="minorHAnsi" w:hAnsiTheme="minorHAnsi" w:cstheme="minorHAnsi"/>
          <w:sz w:val="24"/>
          <w:szCs w:val="24"/>
        </w:rPr>
        <w:t xml:space="preserve"> </w:t>
      </w:r>
      <w:r w:rsidR="00FB73E8">
        <w:rPr>
          <w:rFonts w:asciiTheme="minorHAnsi" w:hAnsiTheme="minorHAnsi" w:cstheme="minorHAnsi"/>
          <w:sz w:val="24"/>
          <w:szCs w:val="24"/>
        </w:rPr>
        <w:t xml:space="preserve">na defesa de seus direitos </w:t>
      </w:r>
      <w:r w:rsidR="00B84602">
        <w:rPr>
          <w:rFonts w:asciiTheme="minorHAnsi" w:hAnsiTheme="minorHAnsi" w:cstheme="minorHAnsi"/>
          <w:sz w:val="24"/>
          <w:szCs w:val="24"/>
        </w:rPr>
        <w:t xml:space="preserve">em face da </w:t>
      </w:r>
      <w:r w:rsidR="00B84602" w:rsidRPr="00E2166D">
        <w:rPr>
          <w:rFonts w:asciiTheme="minorHAnsi" w:hAnsiTheme="minorHAnsi" w:cstheme="minorHAnsi"/>
          <w:color w:val="FF0000"/>
          <w:sz w:val="24"/>
          <w:szCs w:val="24"/>
        </w:rPr>
        <w:t xml:space="preserve">NOME DA </w:t>
      </w:r>
      <w:r w:rsidR="00E2166D" w:rsidRPr="00E2166D">
        <w:rPr>
          <w:rFonts w:asciiTheme="minorHAnsi" w:hAnsiTheme="minorHAnsi" w:cstheme="minorHAnsi"/>
          <w:color w:val="FF0000"/>
          <w:sz w:val="24"/>
          <w:szCs w:val="24"/>
        </w:rPr>
        <w:t>PARTE CONTRA QUEM VAI ATUAR</w:t>
      </w:r>
      <w:r w:rsidR="004E4104">
        <w:rPr>
          <w:rFonts w:asciiTheme="minorHAnsi" w:hAnsiTheme="minorHAnsi" w:cstheme="minorHAnsi"/>
          <w:color w:val="FF0000"/>
          <w:sz w:val="24"/>
          <w:szCs w:val="24"/>
        </w:rPr>
        <w:t>.</w:t>
      </w:r>
    </w:p>
    <w:p w14:paraId="2687405C" w14:textId="68265A9C" w:rsidR="00225709" w:rsidRDefault="003B19D0" w:rsidP="0022570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Para o cumprimento deste mandato, o outorgado poderá atuar </w:t>
      </w:r>
      <w:r w:rsidR="00225709">
        <w:rPr>
          <w:rFonts w:asciiTheme="minorHAnsi" w:hAnsiTheme="minorHAnsi" w:cstheme="minorHAnsi"/>
          <w:sz w:val="24"/>
          <w:szCs w:val="24"/>
        </w:rPr>
        <w:t>perante</w:t>
      </w:r>
      <w:r w:rsidR="001D6823" w:rsidRPr="001D6823">
        <w:rPr>
          <w:rFonts w:asciiTheme="minorHAnsi" w:hAnsiTheme="minorHAnsi" w:cstheme="minorHAnsi"/>
          <w:sz w:val="24"/>
          <w:szCs w:val="24"/>
        </w:rPr>
        <w:t xml:space="preserve"> qualquer juízo, instância ou Tribunal,</w:t>
      </w:r>
      <w:r w:rsidR="002C1A96">
        <w:rPr>
          <w:rFonts w:asciiTheme="minorHAnsi" w:hAnsiTheme="minorHAnsi" w:cstheme="minorHAnsi"/>
          <w:sz w:val="24"/>
          <w:szCs w:val="24"/>
        </w:rPr>
        <w:t xml:space="preserve"> propondo</w:t>
      </w:r>
      <w:r w:rsidR="002C1A96" w:rsidRPr="001D6823">
        <w:rPr>
          <w:rFonts w:asciiTheme="minorHAnsi" w:hAnsiTheme="minorHAnsi" w:cstheme="minorHAnsi"/>
          <w:sz w:val="24"/>
          <w:szCs w:val="24"/>
        </w:rPr>
        <w:t xml:space="preserve"> as ações competentes e defende</w:t>
      </w:r>
      <w:r w:rsidR="006D2F15">
        <w:rPr>
          <w:rFonts w:asciiTheme="minorHAnsi" w:hAnsiTheme="minorHAnsi" w:cstheme="minorHAnsi"/>
          <w:sz w:val="24"/>
          <w:szCs w:val="24"/>
        </w:rPr>
        <w:t>ndo</w:t>
      </w:r>
      <w:r w:rsidR="002C1A96" w:rsidRPr="001D6823">
        <w:rPr>
          <w:rFonts w:asciiTheme="minorHAnsi" w:hAnsiTheme="minorHAnsi" w:cstheme="minorHAnsi"/>
          <w:sz w:val="24"/>
          <w:szCs w:val="24"/>
        </w:rPr>
        <w:t xml:space="preserve"> nas contrárias, seguindo umas e outras</w:t>
      </w:r>
      <w:r w:rsidR="002F0C6D">
        <w:rPr>
          <w:rFonts w:asciiTheme="minorHAnsi" w:hAnsiTheme="minorHAnsi" w:cstheme="minorHAnsi"/>
          <w:sz w:val="24"/>
          <w:szCs w:val="24"/>
        </w:rPr>
        <w:t xml:space="preserve"> em todas as fases processuais </w:t>
      </w:r>
      <w:r w:rsidR="002C1A96" w:rsidRPr="001D6823">
        <w:rPr>
          <w:rFonts w:asciiTheme="minorHAnsi" w:hAnsiTheme="minorHAnsi" w:cstheme="minorHAnsi"/>
          <w:sz w:val="24"/>
          <w:szCs w:val="24"/>
        </w:rPr>
        <w:t xml:space="preserve">até </w:t>
      </w:r>
      <w:r w:rsidR="00FA2C1E">
        <w:rPr>
          <w:rFonts w:asciiTheme="minorHAnsi" w:hAnsiTheme="minorHAnsi" w:cstheme="minorHAnsi"/>
          <w:sz w:val="24"/>
          <w:szCs w:val="24"/>
        </w:rPr>
        <w:t>o julgamento definitivo das demandas</w:t>
      </w:r>
      <w:r w:rsidR="002F0C6D">
        <w:rPr>
          <w:rFonts w:asciiTheme="minorHAnsi" w:hAnsiTheme="minorHAnsi" w:cstheme="minorHAnsi"/>
          <w:sz w:val="24"/>
          <w:szCs w:val="24"/>
        </w:rPr>
        <w:t xml:space="preserve">, bem assim no </w:t>
      </w:r>
      <w:r w:rsidR="00216CF1">
        <w:rPr>
          <w:rFonts w:asciiTheme="minorHAnsi" w:hAnsiTheme="minorHAnsi" w:cstheme="minorHAnsi"/>
          <w:sz w:val="24"/>
          <w:szCs w:val="24"/>
        </w:rPr>
        <w:t>eventual cumprimento da sentença</w:t>
      </w:r>
      <w:r w:rsidR="00B80D71">
        <w:rPr>
          <w:rFonts w:asciiTheme="minorHAnsi" w:hAnsiTheme="minorHAnsi" w:cstheme="minorHAnsi"/>
          <w:sz w:val="24"/>
          <w:szCs w:val="24"/>
        </w:rPr>
        <w:t xml:space="preserve"> (art. 105, §4º, CPC)</w:t>
      </w:r>
      <w:r w:rsidR="00216CF1">
        <w:rPr>
          <w:rFonts w:asciiTheme="minorHAnsi" w:hAnsiTheme="minorHAnsi" w:cstheme="minorHAnsi"/>
          <w:sz w:val="24"/>
          <w:szCs w:val="24"/>
        </w:rPr>
        <w:t>.</w:t>
      </w:r>
    </w:p>
    <w:p w14:paraId="2D945720" w14:textId="0AE2129D" w:rsidR="007D5D6D" w:rsidRDefault="009A4D2E" w:rsidP="00225709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Além disso, são outorgados poderes </w:t>
      </w:r>
      <w:r w:rsidR="000012DD">
        <w:rPr>
          <w:rFonts w:asciiTheme="minorHAnsi" w:hAnsiTheme="minorHAnsi" w:cstheme="minorHAnsi"/>
          <w:sz w:val="24"/>
          <w:szCs w:val="24"/>
        </w:rPr>
        <w:t>para que outorgado represente o outorgante perante quaisquer pessoas jurídicas</w:t>
      </w:r>
      <w:r w:rsidR="00D65F44">
        <w:rPr>
          <w:rFonts w:asciiTheme="minorHAnsi" w:hAnsiTheme="minorHAnsi" w:cstheme="minorHAnsi"/>
          <w:sz w:val="24"/>
          <w:szCs w:val="24"/>
        </w:rPr>
        <w:t>, de direito privado ou público, órgãos públicos (federal, estadual ou municipal)</w:t>
      </w:r>
      <w:r w:rsidR="00C023B7">
        <w:rPr>
          <w:rFonts w:asciiTheme="minorHAnsi" w:hAnsiTheme="minorHAnsi" w:cstheme="minorHAnsi"/>
          <w:sz w:val="24"/>
          <w:szCs w:val="24"/>
        </w:rPr>
        <w:t>, postulando</w:t>
      </w:r>
      <w:r w:rsidR="00D31FAA">
        <w:rPr>
          <w:rFonts w:asciiTheme="minorHAnsi" w:hAnsiTheme="minorHAnsi" w:cstheme="minorHAnsi"/>
          <w:sz w:val="24"/>
          <w:szCs w:val="24"/>
        </w:rPr>
        <w:t>, recorrendo</w:t>
      </w:r>
      <w:r w:rsidR="00C023B7">
        <w:rPr>
          <w:rFonts w:asciiTheme="minorHAnsi" w:hAnsiTheme="minorHAnsi" w:cstheme="minorHAnsi"/>
          <w:sz w:val="24"/>
          <w:szCs w:val="24"/>
        </w:rPr>
        <w:t xml:space="preserve"> e requerendo todos os documentos</w:t>
      </w:r>
      <w:r w:rsidR="00D31FAA">
        <w:rPr>
          <w:rFonts w:asciiTheme="minorHAnsi" w:hAnsiTheme="minorHAnsi" w:cstheme="minorHAnsi"/>
          <w:sz w:val="24"/>
          <w:szCs w:val="24"/>
        </w:rPr>
        <w:t xml:space="preserve"> e coisas</w:t>
      </w:r>
      <w:r w:rsidR="00C023B7">
        <w:rPr>
          <w:rFonts w:asciiTheme="minorHAnsi" w:hAnsiTheme="minorHAnsi" w:cstheme="minorHAnsi"/>
          <w:sz w:val="24"/>
          <w:szCs w:val="24"/>
        </w:rPr>
        <w:t xml:space="preserve"> pertinentes para </w:t>
      </w:r>
      <w:r w:rsidR="00D31FAA">
        <w:rPr>
          <w:rFonts w:asciiTheme="minorHAnsi" w:hAnsiTheme="minorHAnsi" w:cstheme="minorHAnsi"/>
          <w:sz w:val="24"/>
          <w:szCs w:val="24"/>
        </w:rPr>
        <w:t>o completo exercício do seu mandato.</w:t>
      </w:r>
      <w:r w:rsidR="001D6823" w:rsidRPr="001D682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655F25" w14:textId="77777777" w:rsidR="007D5D6D" w:rsidRDefault="007D5D6D" w:rsidP="001D682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53BB58F" w14:textId="4D0EDF1A" w:rsidR="007D5D6D" w:rsidRDefault="007D5D6D" w:rsidP="007D5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D6823">
        <w:rPr>
          <w:rFonts w:asciiTheme="minorHAnsi" w:hAnsiTheme="minorHAnsi" w:cstheme="minorHAnsi"/>
          <w:sz w:val="24"/>
          <w:szCs w:val="24"/>
        </w:rPr>
        <w:t>PODERES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ESPECIAIS</w:t>
      </w:r>
      <w:r w:rsidRPr="001D6823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8D51A3C" w14:textId="4F59E474" w:rsidR="00CE4074" w:rsidRDefault="006D2F15" w:rsidP="00A217B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Igualmente são conferi</w:t>
      </w:r>
      <w:r w:rsidR="00752769">
        <w:rPr>
          <w:rFonts w:asciiTheme="minorHAnsi" w:hAnsiTheme="minorHAnsi" w:cstheme="minorHAnsi"/>
          <w:sz w:val="24"/>
          <w:szCs w:val="24"/>
        </w:rPr>
        <w:t xml:space="preserve">dos </w:t>
      </w:r>
      <w:r w:rsidR="00A217BA">
        <w:rPr>
          <w:rFonts w:asciiTheme="minorHAnsi" w:hAnsiTheme="minorHAnsi" w:cstheme="minorHAnsi"/>
          <w:sz w:val="24"/>
          <w:szCs w:val="24"/>
        </w:rPr>
        <w:t>os seguintes poderes ao</w:t>
      </w:r>
      <w:r w:rsidR="00752769">
        <w:rPr>
          <w:rFonts w:asciiTheme="minorHAnsi" w:hAnsiTheme="minorHAnsi" w:cstheme="minorHAnsi"/>
          <w:sz w:val="24"/>
          <w:szCs w:val="24"/>
        </w:rPr>
        <w:t>(s)</w:t>
      </w:r>
      <w:r w:rsidR="00A217BA">
        <w:rPr>
          <w:rFonts w:asciiTheme="minorHAnsi" w:hAnsiTheme="minorHAnsi" w:cstheme="minorHAnsi"/>
          <w:sz w:val="24"/>
          <w:szCs w:val="24"/>
        </w:rPr>
        <w:t xml:space="preserve"> outorgado</w:t>
      </w:r>
      <w:r w:rsidR="00752769">
        <w:rPr>
          <w:rFonts w:asciiTheme="minorHAnsi" w:hAnsiTheme="minorHAnsi" w:cstheme="minorHAnsi"/>
          <w:sz w:val="24"/>
          <w:szCs w:val="24"/>
        </w:rPr>
        <w:t>(s)</w:t>
      </w:r>
      <w:r w:rsidR="00A217BA">
        <w:rPr>
          <w:rFonts w:asciiTheme="minorHAnsi" w:hAnsiTheme="minorHAnsi" w:cstheme="minorHAnsi"/>
          <w:sz w:val="24"/>
          <w:szCs w:val="24"/>
        </w:rPr>
        <w:t xml:space="preserve">: </w:t>
      </w:r>
      <w:r w:rsidR="001D6823" w:rsidRPr="001D6823">
        <w:rPr>
          <w:rFonts w:asciiTheme="minorHAnsi" w:hAnsiTheme="minorHAnsi" w:cstheme="minorHAnsi"/>
          <w:sz w:val="24"/>
          <w:szCs w:val="24"/>
        </w:rPr>
        <w:t>poderes para tudo requerer e assinar, confessar, desistir, transigir, firmar compromisso ou acordos</w:t>
      </w:r>
      <w:r w:rsidR="00752769">
        <w:rPr>
          <w:rFonts w:asciiTheme="minorHAnsi" w:hAnsiTheme="minorHAnsi" w:cstheme="minorHAnsi"/>
          <w:sz w:val="24"/>
          <w:szCs w:val="24"/>
        </w:rPr>
        <w:t>,</w:t>
      </w:r>
      <w:r w:rsidR="001D6823" w:rsidRPr="001D6823">
        <w:rPr>
          <w:rFonts w:asciiTheme="minorHAnsi" w:hAnsiTheme="minorHAnsi" w:cstheme="minorHAnsi"/>
          <w:sz w:val="24"/>
          <w:szCs w:val="24"/>
        </w:rPr>
        <w:t xml:space="preserve"> </w:t>
      </w:r>
      <w:commentRangeStart w:id="1"/>
      <w:commentRangeStart w:id="2"/>
      <w:r w:rsidR="001D6823" w:rsidRPr="001D6823">
        <w:rPr>
          <w:rFonts w:asciiTheme="minorHAnsi" w:hAnsiTheme="minorHAnsi" w:cstheme="minorHAnsi"/>
          <w:sz w:val="24"/>
          <w:szCs w:val="24"/>
        </w:rPr>
        <w:t>receber</w:t>
      </w:r>
      <w:commentRangeEnd w:id="1"/>
      <w:r w:rsidR="00D85370">
        <w:rPr>
          <w:rStyle w:val="Refdecomentrio"/>
        </w:rPr>
        <w:commentReference w:id="1"/>
      </w:r>
      <w:commentRangeEnd w:id="2"/>
      <w:r w:rsidR="001876C6">
        <w:rPr>
          <w:rStyle w:val="Refdecomentrio"/>
        </w:rPr>
        <w:commentReference w:id="2"/>
      </w:r>
      <w:r w:rsidR="001D6823" w:rsidRPr="001D6823">
        <w:rPr>
          <w:rFonts w:asciiTheme="minorHAnsi" w:hAnsiTheme="minorHAnsi" w:cstheme="minorHAnsi"/>
          <w:sz w:val="24"/>
          <w:szCs w:val="24"/>
        </w:rPr>
        <w:t xml:space="preserve"> notificações, intimações, alvarás judiciais, </w:t>
      </w:r>
      <w:r w:rsidR="00D93FE9" w:rsidRPr="00D93FE9">
        <w:rPr>
          <w:rFonts w:asciiTheme="minorHAnsi" w:hAnsiTheme="minorHAnsi" w:cstheme="minorHAnsi"/>
          <w:sz w:val="24"/>
          <w:szCs w:val="24"/>
        </w:rPr>
        <w:t>assinar declaração de hipossuficiência econômica</w:t>
      </w:r>
      <w:r w:rsidR="00D93FE9">
        <w:rPr>
          <w:rFonts w:asciiTheme="minorHAnsi" w:hAnsiTheme="minorHAnsi" w:cstheme="minorHAnsi"/>
          <w:sz w:val="24"/>
          <w:szCs w:val="24"/>
        </w:rPr>
        <w:t xml:space="preserve">, </w:t>
      </w:r>
      <w:r w:rsidR="001D6823" w:rsidRPr="001D6823">
        <w:rPr>
          <w:rFonts w:asciiTheme="minorHAnsi" w:hAnsiTheme="minorHAnsi" w:cstheme="minorHAnsi"/>
          <w:sz w:val="24"/>
          <w:szCs w:val="24"/>
        </w:rPr>
        <w:t>representá-la em audiência de conciliação</w:t>
      </w:r>
      <w:r w:rsidR="001876C6">
        <w:rPr>
          <w:rFonts w:asciiTheme="minorHAnsi" w:hAnsiTheme="minorHAnsi" w:cstheme="minorHAnsi"/>
          <w:sz w:val="24"/>
          <w:szCs w:val="24"/>
        </w:rPr>
        <w:t>, mediação, repactuação</w:t>
      </w:r>
      <w:r w:rsidR="001D6823" w:rsidRPr="001D6823">
        <w:rPr>
          <w:rFonts w:asciiTheme="minorHAnsi" w:hAnsiTheme="minorHAnsi" w:cstheme="minorHAnsi"/>
          <w:sz w:val="24"/>
          <w:szCs w:val="24"/>
        </w:rPr>
        <w:t xml:space="preserve"> e </w:t>
      </w:r>
      <w:r w:rsidR="004E48CC">
        <w:rPr>
          <w:rFonts w:asciiTheme="minorHAnsi" w:hAnsiTheme="minorHAnsi" w:cstheme="minorHAnsi"/>
          <w:sz w:val="24"/>
          <w:szCs w:val="24"/>
        </w:rPr>
        <w:t>de instrução/julgamento</w:t>
      </w:r>
      <w:r w:rsidR="001D6823" w:rsidRPr="001D6823">
        <w:rPr>
          <w:rFonts w:asciiTheme="minorHAnsi" w:hAnsiTheme="minorHAnsi" w:cstheme="minorHAnsi"/>
          <w:sz w:val="24"/>
          <w:szCs w:val="24"/>
        </w:rPr>
        <w:t xml:space="preserve"> e</w:t>
      </w:r>
      <w:r w:rsidR="00D73D7D">
        <w:rPr>
          <w:rFonts w:asciiTheme="minorHAnsi" w:hAnsiTheme="minorHAnsi" w:cstheme="minorHAnsi"/>
          <w:sz w:val="24"/>
          <w:szCs w:val="24"/>
        </w:rPr>
        <w:t xml:space="preserve">, enfim, </w:t>
      </w:r>
      <w:r w:rsidR="001D6823" w:rsidRPr="001D6823">
        <w:rPr>
          <w:rFonts w:asciiTheme="minorHAnsi" w:hAnsiTheme="minorHAnsi" w:cstheme="minorHAnsi"/>
          <w:sz w:val="24"/>
          <w:szCs w:val="24"/>
        </w:rPr>
        <w:t xml:space="preserve">para praticar todos os atos necessários </w:t>
      </w:r>
      <w:r w:rsidR="00EB2FE8">
        <w:rPr>
          <w:rFonts w:asciiTheme="minorHAnsi" w:hAnsiTheme="minorHAnsi" w:cstheme="minorHAnsi"/>
          <w:sz w:val="24"/>
          <w:szCs w:val="24"/>
        </w:rPr>
        <w:t xml:space="preserve">para preservar e promover os direitos </w:t>
      </w:r>
      <w:r w:rsidR="001D6823" w:rsidRPr="001D6823">
        <w:rPr>
          <w:rFonts w:asciiTheme="minorHAnsi" w:hAnsiTheme="minorHAnsi" w:cstheme="minorHAnsi"/>
          <w:sz w:val="24"/>
          <w:szCs w:val="24"/>
        </w:rPr>
        <w:t>da outorgante, na esfera administrativa ou judicial</w:t>
      </w:r>
      <w:r w:rsidR="00EB2FE8">
        <w:rPr>
          <w:rFonts w:asciiTheme="minorHAnsi" w:hAnsiTheme="minorHAnsi" w:cstheme="minorHAnsi"/>
          <w:sz w:val="24"/>
          <w:szCs w:val="24"/>
        </w:rPr>
        <w:t xml:space="preserve"> em face </w:t>
      </w:r>
      <w:r w:rsidR="004E48CC">
        <w:rPr>
          <w:rFonts w:asciiTheme="minorHAnsi" w:hAnsiTheme="minorHAnsi" w:cstheme="minorHAnsi"/>
          <w:sz w:val="24"/>
          <w:szCs w:val="24"/>
        </w:rPr>
        <w:t xml:space="preserve">da </w:t>
      </w:r>
      <w:r w:rsidR="00D93FE9">
        <w:rPr>
          <w:rFonts w:asciiTheme="minorHAnsi" w:hAnsiTheme="minorHAnsi" w:cstheme="minorHAnsi"/>
          <w:sz w:val="24"/>
          <w:szCs w:val="24"/>
        </w:rPr>
        <w:t>pessoa acima indicada.</w:t>
      </w:r>
    </w:p>
    <w:p w14:paraId="03DCC204" w14:textId="1F2D4922" w:rsidR="001D6823" w:rsidRDefault="00216CF1" w:rsidP="00A217B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Este mandato poderá ser substabelecido</w:t>
      </w:r>
      <w:r w:rsidR="001D6823" w:rsidRPr="001D6823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</w:t>
      </w:r>
      <w:r w:rsidR="001D6823" w:rsidRPr="001D6823">
        <w:rPr>
          <w:rFonts w:asciiTheme="minorHAnsi" w:hAnsiTheme="minorHAnsi" w:cstheme="minorHAnsi"/>
          <w:sz w:val="24"/>
          <w:szCs w:val="24"/>
        </w:rPr>
        <w:t xml:space="preserve"> outrem, no todo ou em parte e com ou sem reservas de iguais poderes.</w:t>
      </w:r>
    </w:p>
    <w:p w14:paraId="75556564" w14:textId="065B1FC4" w:rsidR="00216CF1" w:rsidRDefault="00445D04" w:rsidP="00A217B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Ainda,</w:t>
      </w:r>
      <w:r w:rsidR="00120D03">
        <w:rPr>
          <w:rFonts w:asciiTheme="minorHAnsi" w:hAnsiTheme="minorHAnsi" w:cstheme="minorHAnsi"/>
          <w:sz w:val="24"/>
          <w:szCs w:val="24"/>
        </w:rPr>
        <w:t xml:space="preserve"> autoriza expressamente o</w:t>
      </w:r>
      <w:r w:rsidR="0088196E">
        <w:rPr>
          <w:rFonts w:asciiTheme="minorHAnsi" w:hAnsiTheme="minorHAnsi" w:cstheme="minorHAnsi"/>
          <w:sz w:val="24"/>
          <w:szCs w:val="24"/>
        </w:rPr>
        <w:t>(s) outorgado(s)</w:t>
      </w:r>
      <w:r w:rsidR="00120D03">
        <w:rPr>
          <w:rFonts w:asciiTheme="minorHAnsi" w:hAnsiTheme="minorHAnsi" w:cstheme="minorHAnsi"/>
          <w:sz w:val="24"/>
          <w:szCs w:val="24"/>
        </w:rPr>
        <w:t xml:space="preserve"> a </w:t>
      </w:r>
      <w:r w:rsidR="00FA2E1D">
        <w:rPr>
          <w:rFonts w:asciiTheme="minorHAnsi" w:hAnsiTheme="minorHAnsi" w:cstheme="minorHAnsi"/>
          <w:sz w:val="24"/>
          <w:szCs w:val="24"/>
        </w:rPr>
        <w:t xml:space="preserve">solicitar, acessar e receber </w:t>
      </w:r>
      <w:r w:rsidR="00FA2E1D" w:rsidRPr="00445D04">
        <w:rPr>
          <w:rFonts w:asciiTheme="minorHAnsi" w:hAnsiTheme="minorHAnsi" w:cstheme="minorHAnsi"/>
          <w:b/>
          <w:bCs/>
          <w:sz w:val="24"/>
          <w:szCs w:val="24"/>
        </w:rPr>
        <w:t>quaisquer documentos bancários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em nome do outorgante</w:t>
      </w:r>
      <w:r w:rsidR="00FA2E1D">
        <w:rPr>
          <w:rFonts w:asciiTheme="minorHAnsi" w:hAnsiTheme="minorHAnsi" w:cstheme="minorHAnsi"/>
          <w:sz w:val="24"/>
          <w:szCs w:val="24"/>
        </w:rPr>
        <w:t>, mesmo os protegidos pelo sigilo bancário da LC 105/01</w:t>
      </w:r>
      <w:r>
        <w:rPr>
          <w:rFonts w:asciiTheme="minorHAnsi" w:hAnsiTheme="minorHAnsi" w:cstheme="minorHAnsi"/>
          <w:sz w:val="24"/>
          <w:szCs w:val="24"/>
        </w:rPr>
        <w:t>.</w:t>
      </w:r>
      <w:r w:rsidR="00B268B9">
        <w:rPr>
          <w:rFonts w:asciiTheme="minorHAnsi" w:hAnsiTheme="minorHAnsi" w:cstheme="minorHAnsi"/>
          <w:sz w:val="24"/>
          <w:szCs w:val="24"/>
        </w:rPr>
        <w:t xml:space="preserve"> Inclusive, esta procuração autoriza o(s) outorgado(s) a representarem o outorgante perante </w:t>
      </w:r>
      <w:r w:rsidR="006079F1">
        <w:rPr>
          <w:rFonts w:asciiTheme="minorHAnsi" w:hAnsiTheme="minorHAnsi" w:cstheme="minorHAnsi"/>
          <w:sz w:val="24"/>
          <w:szCs w:val="24"/>
        </w:rPr>
        <w:t xml:space="preserve">o sistema </w:t>
      </w:r>
      <w:hyperlink r:id="rId13" w:history="1">
        <w:r w:rsidR="006079F1" w:rsidRPr="008C715F">
          <w:rPr>
            <w:rStyle w:val="Hyperlink"/>
            <w:rFonts w:asciiTheme="minorHAnsi" w:hAnsiTheme="minorHAnsi" w:cstheme="minorHAnsi"/>
            <w:sz w:val="24"/>
            <w:szCs w:val="24"/>
          </w:rPr>
          <w:t>www.consumidor.gov.br</w:t>
        </w:r>
      </w:hyperlink>
      <w:r w:rsidR="006079F1">
        <w:rPr>
          <w:rFonts w:asciiTheme="minorHAnsi" w:hAnsiTheme="minorHAnsi" w:cstheme="minorHAnsi"/>
          <w:sz w:val="24"/>
          <w:szCs w:val="24"/>
        </w:rPr>
        <w:t xml:space="preserve"> e nos sistemas de reclamações e protocolo digital do Bacen. </w:t>
      </w:r>
    </w:p>
    <w:p w14:paraId="634F9BA0" w14:textId="019D4404" w:rsidR="00445D04" w:rsidRPr="00081197" w:rsidRDefault="00445D04" w:rsidP="00A217BA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 fim, o outorgante declara </w:t>
      </w:r>
      <w:r w:rsidR="008B12D2">
        <w:rPr>
          <w:rFonts w:asciiTheme="minorHAnsi" w:hAnsiTheme="minorHAnsi" w:cstheme="minorHAnsi"/>
          <w:sz w:val="24"/>
          <w:szCs w:val="24"/>
        </w:rPr>
        <w:t xml:space="preserve">ter ciência plena de que </w:t>
      </w:r>
      <w:r w:rsidR="001E0C4B">
        <w:rPr>
          <w:rFonts w:asciiTheme="minorHAnsi" w:hAnsiTheme="minorHAnsi" w:cstheme="minorHAnsi"/>
          <w:sz w:val="24"/>
          <w:szCs w:val="24"/>
        </w:rPr>
        <w:t>os dados pessoai</w:t>
      </w:r>
      <w:r w:rsidR="006079F1">
        <w:rPr>
          <w:rFonts w:asciiTheme="minorHAnsi" w:hAnsiTheme="minorHAnsi" w:cstheme="minorHAnsi"/>
          <w:sz w:val="24"/>
          <w:szCs w:val="24"/>
        </w:rPr>
        <w:t xml:space="preserve">s, inclusive </w:t>
      </w:r>
      <w:proofErr w:type="gramStart"/>
      <w:r w:rsidR="006079F1">
        <w:rPr>
          <w:rFonts w:asciiTheme="minorHAnsi" w:hAnsiTheme="minorHAnsi" w:cstheme="minorHAnsi"/>
          <w:sz w:val="24"/>
          <w:szCs w:val="24"/>
        </w:rPr>
        <w:t>os sensíveis</w:t>
      </w:r>
      <w:proofErr w:type="gramEnd"/>
      <w:r w:rsidR="006079F1">
        <w:rPr>
          <w:rFonts w:asciiTheme="minorHAnsi" w:hAnsiTheme="minorHAnsi" w:cstheme="minorHAnsi"/>
          <w:sz w:val="24"/>
          <w:szCs w:val="24"/>
        </w:rPr>
        <w:t xml:space="preserve">, </w:t>
      </w:r>
      <w:r w:rsidR="001E0C4B">
        <w:rPr>
          <w:rFonts w:asciiTheme="minorHAnsi" w:hAnsiTheme="minorHAnsi" w:cstheme="minorHAnsi"/>
          <w:sz w:val="24"/>
          <w:szCs w:val="24"/>
        </w:rPr>
        <w:t>aqui coletados são necessários para o exercício da advocacia em seu favor, dando</w:t>
      </w:r>
      <w:r w:rsidR="00624022">
        <w:rPr>
          <w:rFonts w:asciiTheme="minorHAnsi" w:hAnsiTheme="minorHAnsi" w:cstheme="minorHAnsi"/>
          <w:sz w:val="24"/>
          <w:szCs w:val="24"/>
        </w:rPr>
        <w:t xml:space="preserve"> pleno consentimento ao</w:t>
      </w:r>
      <w:r w:rsidR="00930B42">
        <w:rPr>
          <w:rFonts w:asciiTheme="minorHAnsi" w:hAnsiTheme="minorHAnsi" w:cstheme="minorHAnsi"/>
          <w:sz w:val="24"/>
          <w:szCs w:val="24"/>
        </w:rPr>
        <w:t>(s)</w:t>
      </w:r>
      <w:r w:rsidR="00624022">
        <w:rPr>
          <w:rFonts w:asciiTheme="minorHAnsi" w:hAnsiTheme="minorHAnsi" w:cstheme="minorHAnsi"/>
          <w:sz w:val="24"/>
          <w:szCs w:val="24"/>
        </w:rPr>
        <w:t xml:space="preserve"> outorgado</w:t>
      </w:r>
      <w:r w:rsidR="00930B42">
        <w:rPr>
          <w:rFonts w:asciiTheme="minorHAnsi" w:hAnsiTheme="minorHAnsi" w:cstheme="minorHAnsi"/>
          <w:sz w:val="24"/>
          <w:szCs w:val="24"/>
        </w:rPr>
        <w:t>(s)</w:t>
      </w:r>
      <w:r w:rsidR="00624022">
        <w:rPr>
          <w:rFonts w:asciiTheme="minorHAnsi" w:hAnsiTheme="minorHAnsi" w:cstheme="minorHAnsi"/>
          <w:sz w:val="24"/>
          <w:szCs w:val="24"/>
        </w:rPr>
        <w:t xml:space="preserve"> de se realizar o tratamento dos dados para o fim de propor e defen</w:t>
      </w:r>
      <w:r w:rsidR="00930B42">
        <w:rPr>
          <w:rFonts w:asciiTheme="minorHAnsi" w:hAnsiTheme="minorHAnsi" w:cstheme="minorHAnsi"/>
          <w:sz w:val="24"/>
          <w:szCs w:val="24"/>
        </w:rPr>
        <w:t>der</w:t>
      </w:r>
      <w:r w:rsidR="00624022">
        <w:rPr>
          <w:rFonts w:asciiTheme="minorHAnsi" w:hAnsiTheme="minorHAnsi" w:cstheme="minorHAnsi"/>
          <w:sz w:val="24"/>
          <w:szCs w:val="24"/>
        </w:rPr>
        <w:t xml:space="preserve"> o outorgante contra a </w:t>
      </w:r>
      <w:r w:rsidR="00081197">
        <w:rPr>
          <w:rFonts w:asciiTheme="minorHAnsi" w:hAnsiTheme="minorHAnsi" w:cstheme="minorHAnsi"/>
          <w:sz w:val="24"/>
          <w:szCs w:val="24"/>
        </w:rPr>
        <w:t>pessoa jurídica adversária</w:t>
      </w:r>
      <w:r w:rsidR="00930B42">
        <w:rPr>
          <w:rFonts w:asciiTheme="minorHAnsi" w:hAnsiTheme="minorHAnsi" w:cstheme="minorHAnsi"/>
          <w:sz w:val="24"/>
          <w:szCs w:val="24"/>
        </w:rPr>
        <w:t>, na esfera extrajudicial e judicial.</w:t>
      </w:r>
    </w:p>
    <w:p w14:paraId="470BCC8C" w14:textId="77777777" w:rsidR="001D6823" w:rsidRPr="001D6823" w:rsidRDefault="001D6823" w:rsidP="001D682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2AB3006F" w14:textId="244B6821" w:rsidR="001D6823" w:rsidRPr="001D6823" w:rsidRDefault="00930B42" w:rsidP="001D682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Cidade</w:t>
      </w:r>
      <w:r w:rsidR="001D6823" w:rsidRPr="001D6823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>US</w:t>
      </w:r>
      <w:r w:rsidR="001D6823" w:rsidRPr="001D6823">
        <w:rPr>
          <w:rFonts w:asciiTheme="minorHAnsi" w:hAnsiTheme="minorHAnsi" w:cstheme="minorHAnsi"/>
          <w:sz w:val="24"/>
          <w:szCs w:val="24"/>
        </w:rPr>
        <w:t>, 10 de setembro de 2022.</w:t>
      </w:r>
    </w:p>
    <w:p w14:paraId="3024798B" w14:textId="77777777" w:rsidR="001D6823" w:rsidRPr="001D6823" w:rsidRDefault="001D6823" w:rsidP="001D682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</w:p>
    <w:p w14:paraId="3A205DD4" w14:textId="4A4BFFB5" w:rsidR="001D6823" w:rsidRPr="001D6823" w:rsidRDefault="00930B42" w:rsidP="001D6823">
      <w:pPr>
        <w:tabs>
          <w:tab w:val="left" w:pos="2160"/>
        </w:tabs>
        <w:spacing w:after="0" w:line="360" w:lineRule="auto"/>
        <w:ind w:firstLine="198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ASSINATURA DO OUTORGANTE</w:t>
      </w:r>
    </w:p>
    <w:sectPr w:rsidR="001D6823" w:rsidRPr="001D6823" w:rsidSect="00973569">
      <w:headerReference w:type="default" r:id="rId14"/>
      <w:footerReference w:type="default" r:id="rId15"/>
      <w:pgSz w:w="11907" w:h="16840" w:code="9"/>
      <w:pgMar w:top="482" w:right="1418" w:bottom="1134" w:left="1418" w:header="142" w:footer="39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Homero Medeiros" w:date="2022-09-10T19:50:00Z" w:initials="HM">
    <w:p w14:paraId="5812D15A" w14:textId="77777777" w:rsidR="00B80D71" w:rsidRDefault="00B80D71" w:rsidP="0045264D">
      <w:pPr>
        <w:pStyle w:val="Textodecomentrio"/>
      </w:pPr>
      <w:r>
        <w:rPr>
          <w:rStyle w:val="Refdecomentrio"/>
        </w:rPr>
        <w:annotationRef/>
      </w:r>
      <w:r>
        <w:t xml:space="preserve">Atenção para o art. 105, </w:t>
      </w:r>
      <w:r>
        <w:rPr>
          <w:color w:val="000000"/>
        </w:rPr>
        <w:t>§ 3º Se o outorgado integrar sociedade de advogados, a procuração também deverá conter o nome dessa, seu número de registro na Ordem dos Advogados do Brasil e endereço completo.</w:t>
      </w:r>
      <w:r>
        <w:t xml:space="preserve"> </w:t>
      </w:r>
    </w:p>
  </w:comment>
  <w:comment w:id="1" w:author="Homero Medeiros" w:date="2022-09-10T19:55:00Z" w:initials="HM">
    <w:p w14:paraId="25E7A1A7" w14:textId="77777777" w:rsidR="00D85370" w:rsidRDefault="00D85370" w:rsidP="00CB0F0A">
      <w:pPr>
        <w:pStyle w:val="Textodecomentrio"/>
      </w:pPr>
      <w:r>
        <w:rPr>
          <w:rStyle w:val="Refdecomentrio"/>
        </w:rPr>
        <w:annotationRef/>
      </w:r>
      <w:r>
        <w:t>Não gosto de outorgar poderes para receber citação, pois se ele estiver expresso na procuração o banco poderá usar a procuração para realizar a citação em busca e apreensão na pessoa do advogado.</w:t>
      </w:r>
    </w:p>
  </w:comment>
  <w:comment w:id="2" w:author="Homero Medeiros" w:date="2022-09-10T19:56:00Z" w:initials="HM">
    <w:p w14:paraId="33038889" w14:textId="77777777" w:rsidR="001876C6" w:rsidRDefault="001876C6">
      <w:pPr>
        <w:pStyle w:val="Textodecomentrio"/>
      </w:pPr>
      <w:r>
        <w:rPr>
          <w:rStyle w:val="Refdecomentrio"/>
        </w:rPr>
        <w:annotationRef/>
      </w:r>
      <w:r>
        <w:t>E se não tiver o poder de receber citação, o advogado poderá utilizar a procuração no processo para primeiro estudá-lo, sem que se configure a citação, conforme vem decidindo o STJ. Veja-se:</w:t>
      </w:r>
      <w:r>
        <w:br/>
      </w:r>
      <w:r>
        <w:br/>
        <w:t>PROCESSUAL CIVIL. AGRAVO INTERNO NO RECURSO ESPECIAL. EXECUÇÃO FISCAL. ATUAÇÃO DE ADVOGADO, SEM PROCURAÇÃO DA PARTE EXECUTADA, PARA RECEBER A CITAÇÃO NO PROCESSO EXECUTIVO. CONTROVÉRSIA SOBRE A POSSIBILIDADE DE O COMPARECIMENTO ESPONTÂNEO DISPENSAR ATO DE CITAÇÃO. VIOLAÇÃO DO ART. 1.022 DO CPC/2015. OCORRÊNCIA.</w:t>
      </w:r>
    </w:p>
    <w:p w14:paraId="2999AF63" w14:textId="77777777" w:rsidR="001876C6" w:rsidRDefault="001876C6">
      <w:pPr>
        <w:pStyle w:val="Textodecomentrio"/>
      </w:pPr>
      <w:r>
        <w:t>1. Aos recursos interpostos com fundamento no CPC/2015 (relativos a decisões publicadas a partir de 18 de março de 2016) serão exigidos os requisitos de admissibilidade recursal na forma do novo CPC (Enunciado n. 3 do Plenário do STJ).</w:t>
      </w:r>
    </w:p>
    <w:p w14:paraId="07EA249D" w14:textId="77777777" w:rsidR="001876C6" w:rsidRDefault="001876C6">
      <w:pPr>
        <w:pStyle w:val="Textodecomentrio"/>
      </w:pPr>
      <w:r>
        <w:t>2. Este Tribunal Superior tem orientação jurisprudencial segundo a qual o comparecimento de advogado, no processo, ainda que destituído de poder específico, supre a necessidade de citação da parte ré, quando sua atuação tem a finalidade de defesa de seu cliente contra a pretensão exercida pela parte autora, como, p.ex., a oposição de embargos à execução, a apresentação de exceção de pré-executividade ou a interposição de recursos, porquanto, nessa hipótese, presume-se a ciência inequívoca da propositura da ação. Precedentes.</w:t>
      </w:r>
    </w:p>
    <w:p w14:paraId="3C8B3EA0" w14:textId="77777777" w:rsidR="001876C6" w:rsidRDefault="001876C6">
      <w:pPr>
        <w:pStyle w:val="Textodecomentrio"/>
      </w:pPr>
      <w:r>
        <w:t>[...]</w:t>
      </w:r>
    </w:p>
    <w:p w14:paraId="44EE64AE" w14:textId="77777777" w:rsidR="001876C6" w:rsidRDefault="001876C6">
      <w:pPr>
        <w:pStyle w:val="Textodecomentrio"/>
      </w:pPr>
      <w:r>
        <w:t>4. Agravo interno não provido.</w:t>
      </w:r>
    </w:p>
    <w:p w14:paraId="6DC97AA0" w14:textId="77777777" w:rsidR="001876C6" w:rsidRDefault="001876C6" w:rsidP="00846FCA">
      <w:pPr>
        <w:pStyle w:val="Textodecomentrio"/>
      </w:pPr>
      <w:r>
        <w:t>(AgInt no REsp n. 1.991.835/PR, relator Ministro Benedito Gonçalves, Primeira Turma, julgado em 29/8/2022, DJe de 1/9/2022.)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12D15A" w15:done="0"/>
  <w15:commentEx w15:paraId="25E7A1A7" w15:done="0"/>
  <w15:commentEx w15:paraId="6DC97AA0" w15:paraIdParent="25E7A1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7691D" w16cex:dateUtc="2022-09-10T23:50:00Z"/>
  <w16cex:commentExtensible w16cex:durableId="26C76A2B" w16cex:dateUtc="2022-09-10T23:55:00Z"/>
  <w16cex:commentExtensible w16cex:durableId="26C76A86" w16cex:dateUtc="2022-09-10T2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12D15A" w16cid:durableId="26C7691D"/>
  <w16cid:commentId w16cid:paraId="25E7A1A7" w16cid:durableId="26C76A2B"/>
  <w16cid:commentId w16cid:paraId="6DC97AA0" w16cid:durableId="26C76A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C1B7" w14:textId="77777777" w:rsidR="0020721C" w:rsidRDefault="0020721C">
      <w:r>
        <w:separator/>
      </w:r>
    </w:p>
  </w:endnote>
  <w:endnote w:type="continuationSeparator" w:id="0">
    <w:p w14:paraId="446FABEC" w14:textId="77777777" w:rsidR="0020721C" w:rsidRDefault="00207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4B1B3" w14:textId="5ECF8DAF" w:rsidR="003B51F1" w:rsidRDefault="003B51F1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/>
        <w:sz w:val="16"/>
        <w:lang w:val="pt-BR"/>
      </w:rPr>
    </w:pPr>
    <w:r w:rsidRPr="003803F1">
      <w:rPr>
        <w:rFonts w:asciiTheme="minorHAnsi" w:hAnsiTheme="minorHAnsi" w:cstheme="minorHAnsi"/>
        <w:b/>
        <w:sz w:val="16"/>
        <w:lang w:val="pt-BR"/>
      </w:rPr>
      <w:t>Todos os direitos reservados</w:t>
    </w:r>
    <w:r>
      <w:rPr>
        <w:rFonts w:asciiTheme="minorHAnsi" w:hAnsiTheme="minorHAnsi" w:cstheme="minorHAnsi"/>
        <w:b/>
        <w:sz w:val="16"/>
        <w:lang w:val="pt-BR"/>
      </w:rPr>
      <w:t xml:space="preserve"> a Homero</w:t>
    </w:r>
    <w:r w:rsidR="0082137D">
      <w:rPr>
        <w:rFonts w:asciiTheme="minorHAnsi" w:hAnsiTheme="minorHAnsi" w:cstheme="minorHAnsi"/>
        <w:b/>
        <w:sz w:val="16"/>
        <w:lang w:val="pt-BR"/>
      </w:rPr>
      <w:t xml:space="preserve"> Medeiros</w:t>
    </w:r>
    <w:r w:rsidR="001B351D">
      <w:rPr>
        <w:rFonts w:asciiTheme="minorHAnsi" w:hAnsiTheme="minorHAnsi" w:cstheme="minorHAnsi"/>
        <w:b/>
        <w:sz w:val="16"/>
        <w:lang w:val="pt-BR"/>
      </w:rPr>
      <w:t xml:space="preserve"> - Curso Faturando com a Advocacia em Defesa do Consumidor Bancário.</w:t>
    </w:r>
  </w:p>
  <w:p w14:paraId="6610E695" w14:textId="5A85087B" w:rsidR="00FC7C0A" w:rsidRPr="003B51F1" w:rsidRDefault="003B51F1" w:rsidP="003803F1">
    <w:pPr>
      <w:pStyle w:val="Rodap"/>
      <w:pBdr>
        <w:top w:val="single" w:sz="4" w:space="1" w:color="auto"/>
      </w:pBdr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/>
        <w:sz w:val="16"/>
        <w:lang w:val="pt-BR"/>
      </w:rPr>
      <w:t xml:space="preserve"> </w:t>
    </w:r>
    <w:r w:rsidR="003803F1" w:rsidRPr="003B51F1">
      <w:rPr>
        <w:rFonts w:asciiTheme="minorHAnsi" w:hAnsiTheme="minorHAnsi" w:cstheme="minorHAnsi"/>
        <w:bCs/>
        <w:sz w:val="16"/>
        <w:lang w:val="pt-BR"/>
      </w:rPr>
      <w:t>É permitida a reprodução parcial ou total dest</w:t>
    </w:r>
    <w:r w:rsidR="001B351D">
      <w:rPr>
        <w:rFonts w:asciiTheme="minorHAnsi" w:hAnsiTheme="minorHAnsi" w:cstheme="minorHAnsi"/>
        <w:bCs/>
        <w:sz w:val="16"/>
        <w:lang w:val="pt-BR"/>
      </w:rPr>
      <w:t>e material</w:t>
    </w:r>
    <w:r w:rsidR="003803F1" w:rsidRPr="003B51F1">
      <w:rPr>
        <w:rFonts w:asciiTheme="minorHAnsi" w:hAnsiTheme="minorHAnsi" w:cstheme="minorHAnsi"/>
        <w:bCs/>
        <w:sz w:val="16"/>
        <w:lang w:val="pt-BR"/>
      </w:rPr>
      <w:t>, desde que</w:t>
    </w:r>
    <w:r>
      <w:rPr>
        <w:rFonts w:asciiTheme="minorHAnsi" w:hAnsiTheme="minorHAnsi" w:cstheme="minorHAnsi"/>
        <w:bCs/>
        <w:sz w:val="16"/>
        <w:lang w:val="pt-BR"/>
      </w:rPr>
      <w:t xml:space="preserve"> </w:t>
    </w:r>
    <w:r w:rsidR="003803F1" w:rsidRPr="003B51F1">
      <w:rPr>
        <w:rFonts w:asciiTheme="minorHAnsi" w:hAnsiTheme="minorHAnsi" w:cstheme="minorHAnsi"/>
        <w:bCs/>
        <w:sz w:val="16"/>
        <w:lang w:val="pt-BR"/>
      </w:rPr>
      <w:t>citada a fonte e que não seja para venda ou qualquer fim comercial</w:t>
    </w:r>
  </w:p>
  <w:p w14:paraId="630329F6" w14:textId="1A2DB484" w:rsidR="009444E2" w:rsidRDefault="009444E2" w:rsidP="009444E2">
    <w:pPr>
      <w:pStyle w:val="Rodap"/>
      <w:spacing w:after="0" w:line="240" w:lineRule="auto"/>
      <w:jc w:val="center"/>
      <w:rPr>
        <w:rFonts w:asciiTheme="minorHAnsi" w:hAnsiTheme="minorHAnsi" w:cstheme="minorHAnsi"/>
        <w:bCs/>
        <w:sz w:val="16"/>
        <w:lang w:val="pt-BR"/>
      </w:rPr>
    </w:pPr>
    <w:r>
      <w:rPr>
        <w:rFonts w:asciiTheme="minorHAnsi" w:hAnsiTheme="minorHAnsi" w:cstheme="minorHAnsi"/>
        <w:bCs/>
        <w:sz w:val="16"/>
        <w:lang w:val="pt-BR"/>
      </w:rPr>
      <w:t xml:space="preserve">Redes sociais: </w:t>
    </w:r>
    <w:hyperlink r:id="rId1" w:history="1">
      <w:r w:rsidR="00106F2A"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https://www.instagram.com/homeromedeiros.prof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/ </w:t>
    </w:r>
    <w:hyperlink r:id="rId2" w:history="1">
      <w:r w:rsidR="00106F2A" w:rsidRPr="00241E36">
        <w:rPr>
          <w:rStyle w:val="Hyperlink"/>
          <w:rFonts w:asciiTheme="minorHAnsi" w:hAnsiTheme="minorHAnsi" w:cstheme="minorHAnsi"/>
          <w:bCs/>
          <w:sz w:val="16"/>
          <w:lang w:val="pt-BR"/>
        </w:rPr>
        <w:t>https://t.me/homeromedeiros/</w:t>
      </w:r>
    </w:hyperlink>
    <w:r>
      <w:rPr>
        <w:rFonts w:asciiTheme="minorHAnsi" w:hAnsiTheme="minorHAnsi" w:cstheme="minorHAnsi"/>
        <w:bCs/>
        <w:sz w:val="16"/>
        <w:lang w:val="pt-BR"/>
      </w:rPr>
      <w:t xml:space="preserve"> </w:t>
    </w:r>
  </w:p>
  <w:p w14:paraId="7A216A3E" w14:textId="2B6AFA69" w:rsidR="00185B2C" w:rsidRPr="009444E2" w:rsidRDefault="009444E2" w:rsidP="009444E2">
    <w:pPr>
      <w:pStyle w:val="Rodap"/>
      <w:jc w:val="right"/>
      <w:rPr>
        <w:rFonts w:ascii="Arial" w:hAnsi="Arial"/>
        <w:b/>
        <w:sz w:val="16"/>
      </w:rPr>
    </w:pPr>
    <w:r w:rsidRPr="003D024C">
      <w:rPr>
        <w:rFonts w:ascii="Arial" w:hAnsi="Arial"/>
        <w:b/>
        <w:sz w:val="16"/>
      </w:rPr>
      <w:fldChar w:fldCharType="begin"/>
    </w:r>
    <w:r w:rsidRPr="003D024C">
      <w:rPr>
        <w:rFonts w:ascii="Arial" w:hAnsi="Arial"/>
        <w:b/>
        <w:sz w:val="16"/>
      </w:rPr>
      <w:instrText xml:space="preserve"> PAGE   \* MERGEFORMAT </w:instrText>
    </w:r>
    <w:r w:rsidRPr="003D024C">
      <w:rPr>
        <w:rFonts w:ascii="Arial" w:hAnsi="Arial"/>
        <w:b/>
        <w:sz w:val="16"/>
      </w:rPr>
      <w:fldChar w:fldCharType="separate"/>
    </w:r>
    <w:r>
      <w:rPr>
        <w:rFonts w:ascii="Arial" w:hAnsi="Arial"/>
        <w:b/>
        <w:sz w:val="16"/>
      </w:rPr>
      <w:t>1</w:t>
    </w:r>
    <w:r w:rsidRPr="003D024C">
      <w:rPr>
        <w:rFonts w:ascii="Arial" w:hAnsi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AE8DB" w14:textId="77777777" w:rsidR="0020721C" w:rsidRDefault="0020721C">
      <w:r>
        <w:separator/>
      </w:r>
    </w:p>
  </w:footnote>
  <w:footnote w:type="continuationSeparator" w:id="0">
    <w:p w14:paraId="353E7FD8" w14:textId="77777777" w:rsidR="0020721C" w:rsidRDefault="00207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A4E" w14:textId="00A609FE" w:rsidR="00185B2C" w:rsidRDefault="00D70C1D" w:rsidP="00106F2A">
    <w:pPr>
      <w:pStyle w:val="Cabealho"/>
      <w:jc w:val="center"/>
    </w:pPr>
    <w:r>
      <w:rPr>
        <w:noProof/>
      </w:rPr>
      <w:drawing>
        <wp:inline distT="0" distB="0" distL="0" distR="0" wp14:anchorId="7CD9F471" wp14:editId="1F16CA8A">
          <wp:extent cx="5760085" cy="1151890"/>
          <wp:effectExtent l="0" t="0" r="0" b="0"/>
          <wp:docPr id="14" name="Imagem 14" descr="Desenho com traços pretos em fundo branco e letras pretas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m 14" descr="Desenho com traços pretos em fundo branco e letras pretas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022A"/>
    <w:multiLevelType w:val="hybridMultilevel"/>
    <w:tmpl w:val="327E965A"/>
    <w:lvl w:ilvl="0" w:tplc="EEEA34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D7CAF"/>
    <w:multiLevelType w:val="hybridMultilevel"/>
    <w:tmpl w:val="D0AE62A0"/>
    <w:lvl w:ilvl="0" w:tplc="6A06E5B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065" w:hanging="360"/>
      </w:pPr>
    </w:lvl>
    <w:lvl w:ilvl="2" w:tplc="0416001B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 w15:restartNumberingAfterBreak="0">
    <w:nsid w:val="0F195EE1"/>
    <w:multiLevelType w:val="hybridMultilevel"/>
    <w:tmpl w:val="6AE68F8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9631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3692225"/>
    <w:multiLevelType w:val="singleLevel"/>
    <w:tmpl w:val="4680FA2E"/>
    <w:lvl w:ilvl="0">
      <w:start w:val="13"/>
      <w:numFmt w:val="lowerLetter"/>
      <w:lvlText w:val="%1)"/>
      <w:lvlJc w:val="left"/>
      <w:pPr>
        <w:tabs>
          <w:tab w:val="num" w:pos="2628"/>
        </w:tabs>
        <w:ind w:left="2628" w:hanging="360"/>
      </w:pPr>
      <w:rPr>
        <w:rFonts w:hint="default"/>
      </w:rPr>
    </w:lvl>
  </w:abstractNum>
  <w:abstractNum w:abstractNumId="5" w15:restartNumberingAfterBreak="0">
    <w:nsid w:val="28463E22"/>
    <w:multiLevelType w:val="hybridMultilevel"/>
    <w:tmpl w:val="DAD84CC4"/>
    <w:lvl w:ilvl="0" w:tplc="F482BCA0">
      <w:start w:val="1"/>
      <w:numFmt w:val="lowerLetter"/>
      <w:lvlText w:val="%1)"/>
      <w:lvlJc w:val="left"/>
      <w:pPr>
        <w:ind w:left="2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2D1B2146"/>
    <w:multiLevelType w:val="hybridMultilevel"/>
    <w:tmpl w:val="F594DDC6"/>
    <w:lvl w:ilvl="0" w:tplc="A3A450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F0DD4"/>
    <w:multiLevelType w:val="hybridMultilevel"/>
    <w:tmpl w:val="68A633F2"/>
    <w:lvl w:ilvl="0" w:tplc="A12A3130">
      <w:start w:val="1"/>
      <w:numFmt w:val="upp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32EB16AC"/>
    <w:multiLevelType w:val="singleLevel"/>
    <w:tmpl w:val="DAE4002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4"/>
      </w:rPr>
    </w:lvl>
  </w:abstractNum>
  <w:abstractNum w:abstractNumId="9" w15:restartNumberingAfterBreak="0">
    <w:nsid w:val="480774BC"/>
    <w:multiLevelType w:val="hybridMultilevel"/>
    <w:tmpl w:val="504E4248"/>
    <w:lvl w:ilvl="0" w:tplc="04160015">
      <w:start w:val="1"/>
      <w:numFmt w:val="upp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6A1B96"/>
    <w:multiLevelType w:val="hybridMultilevel"/>
    <w:tmpl w:val="C74403F0"/>
    <w:lvl w:ilvl="0" w:tplc="D1728C5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 w15:restartNumberingAfterBreak="0">
    <w:nsid w:val="571C044B"/>
    <w:multiLevelType w:val="hybridMultilevel"/>
    <w:tmpl w:val="773E1A9E"/>
    <w:lvl w:ilvl="0" w:tplc="E18C74F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 w15:restartNumberingAfterBreak="0">
    <w:nsid w:val="57592918"/>
    <w:multiLevelType w:val="hybridMultilevel"/>
    <w:tmpl w:val="72CC5EA6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10319"/>
    <w:multiLevelType w:val="hybridMultilevel"/>
    <w:tmpl w:val="25B02640"/>
    <w:lvl w:ilvl="0" w:tplc="5BCABEB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B328F"/>
    <w:multiLevelType w:val="singleLevel"/>
    <w:tmpl w:val="8CF0796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5" w15:restartNumberingAfterBreak="0">
    <w:nsid w:val="611F1ECD"/>
    <w:multiLevelType w:val="singleLevel"/>
    <w:tmpl w:val="917CE8EE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6" w15:restartNumberingAfterBreak="0">
    <w:nsid w:val="6AF7500E"/>
    <w:multiLevelType w:val="singleLevel"/>
    <w:tmpl w:val="FAC63D82"/>
    <w:lvl w:ilvl="0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num w:numId="1" w16cid:durableId="1012623">
    <w:abstractNumId w:val="8"/>
  </w:num>
  <w:num w:numId="2" w16cid:durableId="1111244444">
    <w:abstractNumId w:val="14"/>
  </w:num>
  <w:num w:numId="3" w16cid:durableId="1810857979">
    <w:abstractNumId w:val="3"/>
  </w:num>
  <w:num w:numId="4" w16cid:durableId="1158568925">
    <w:abstractNumId w:val="15"/>
  </w:num>
  <w:num w:numId="5" w16cid:durableId="2063091686">
    <w:abstractNumId w:val="16"/>
  </w:num>
  <w:num w:numId="6" w16cid:durableId="2074963076">
    <w:abstractNumId w:val="4"/>
  </w:num>
  <w:num w:numId="7" w16cid:durableId="1831947529">
    <w:abstractNumId w:val="0"/>
  </w:num>
  <w:num w:numId="8" w16cid:durableId="2108959345">
    <w:abstractNumId w:val="1"/>
  </w:num>
  <w:num w:numId="9" w16cid:durableId="1988849989">
    <w:abstractNumId w:val="11"/>
  </w:num>
  <w:num w:numId="10" w16cid:durableId="591470239">
    <w:abstractNumId w:val="10"/>
  </w:num>
  <w:num w:numId="11" w16cid:durableId="1840657595">
    <w:abstractNumId w:val="7"/>
  </w:num>
  <w:num w:numId="12" w16cid:durableId="1476992208">
    <w:abstractNumId w:val="6"/>
  </w:num>
  <w:num w:numId="13" w16cid:durableId="224344741">
    <w:abstractNumId w:val="13"/>
  </w:num>
  <w:num w:numId="14" w16cid:durableId="1316690795">
    <w:abstractNumId w:val="2"/>
  </w:num>
  <w:num w:numId="15" w16cid:durableId="2083067014">
    <w:abstractNumId w:val="9"/>
  </w:num>
  <w:num w:numId="16" w16cid:durableId="2023701195">
    <w:abstractNumId w:val="12"/>
  </w:num>
  <w:num w:numId="17" w16cid:durableId="209932206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omero Medeiros">
    <w15:presenceInfo w15:providerId="None" w15:userId="Homero Medei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86"/>
    <w:rsid w:val="000012DD"/>
    <w:rsid w:val="00003500"/>
    <w:rsid w:val="00010E9E"/>
    <w:rsid w:val="00011404"/>
    <w:rsid w:val="00014EC0"/>
    <w:rsid w:val="00014F50"/>
    <w:rsid w:val="000259CD"/>
    <w:rsid w:val="00030EF1"/>
    <w:rsid w:val="00032440"/>
    <w:rsid w:val="00034C21"/>
    <w:rsid w:val="0003505C"/>
    <w:rsid w:val="00035AAD"/>
    <w:rsid w:val="00036FC2"/>
    <w:rsid w:val="00041F39"/>
    <w:rsid w:val="00050A85"/>
    <w:rsid w:val="00054659"/>
    <w:rsid w:val="00054967"/>
    <w:rsid w:val="00057581"/>
    <w:rsid w:val="000601A6"/>
    <w:rsid w:val="000721A9"/>
    <w:rsid w:val="0007246A"/>
    <w:rsid w:val="00074365"/>
    <w:rsid w:val="000749F8"/>
    <w:rsid w:val="0008046D"/>
    <w:rsid w:val="00081197"/>
    <w:rsid w:val="00083464"/>
    <w:rsid w:val="000865BD"/>
    <w:rsid w:val="00087FCD"/>
    <w:rsid w:val="00090633"/>
    <w:rsid w:val="00091F1E"/>
    <w:rsid w:val="000A23B6"/>
    <w:rsid w:val="000A24D1"/>
    <w:rsid w:val="000A4365"/>
    <w:rsid w:val="000A5511"/>
    <w:rsid w:val="000A65EF"/>
    <w:rsid w:val="000B1A23"/>
    <w:rsid w:val="000B21E6"/>
    <w:rsid w:val="000B2333"/>
    <w:rsid w:val="000B3861"/>
    <w:rsid w:val="000B4F80"/>
    <w:rsid w:val="000C27D8"/>
    <w:rsid w:val="000D2941"/>
    <w:rsid w:val="000D5354"/>
    <w:rsid w:val="000D786E"/>
    <w:rsid w:val="000E2B51"/>
    <w:rsid w:val="000F17F5"/>
    <w:rsid w:val="000F2B03"/>
    <w:rsid w:val="00100EA9"/>
    <w:rsid w:val="00101E94"/>
    <w:rsid w:val="00103000"/>
    <w:rsid w:val="00105D8F"/>
    <w:rsid w:val="00106BD7"/>
    <w:rsid w:val="00106F2A"/>
    <w:rsid w:val="00112679"/>
    <w:rsid w:val="001132D9"/>
    <w:rsid w:val="00120D03"/>
    <w:rsid w:val="00122253"/>
    <w:rsid w:val="0012449C"/>
    <w:rsid w:val="00124CCD"/>
    <w:rsid w:val="001278BA"/>
    <w:rsid w:val="00130DCC"/>
    <w:rsid w:val="00133F72"/>
    <w:rsid w:val="001343AB"/>
    <w:rsid w:val="00155355"/>
    <w:rsid w:val="001707C7"/>
    <w:rsid w:val="00172B3E"/>
    <w:rsid w:val="00174411"/>
    <w:rsid w:val="00177FB6"/>
    <w:rsid w:val="00183CCA"/>
    <w:rsid w:val="001846A7"/>
    <w:rsid w:val="001859F0"/>
    <w:rsid w:val="00185B2C"/>
    <w:rsid w:val="001869E4"/>
    <w:rsid w:val="001876C6"/>
    <w:rsid w:val="00190BDE"/>
    <w:rsid w:val="00194574"/>
    <w:rsid w:val="00195A82"/>
    <w:rsid w:val="00196418"/>
    <w:rsid w:val="001A402A"/>
    <w:rsid w:val="001A439C"/>
    <w:rsid w:val="001A7405"/>
    <w:rsid w:val="001B351D"/>
    <w:rsid w:val="001C023F"/>
    <w:rsid w:val="001C1063"/>
    <w:rsid w:val="001C29D4"/>
    <w:rsid w:val="001C371E"/>
    <w:rsid w:val="001C6C5C"/>
    <w:rsid w:val="001D6131"/>
    <w:rsid w:val="001D6823"/>
    <w:rsid w:val="001E0A9A"/>
    <w:rsid w:val="001E0C4B"/>
    <w:rsid w:val="001E12E7"/>
    <w:rsid w:val="001E782F"/>
    <w:rsid w:val="001F0A4E"/>
    <w:rsid w:val="001F24E2"/>
    <w:rsid w:val="001F37C5"/>
    <w:rsid w:val="001F46C8"/>
    <w:rsid w:val="001F5B4C"/>
    <w:rsid w:val="0020270D"/>
    <w:rsid w:val="00203904"/>
    <w:rsid w:val="002046FF"/>
    <w:rsid w:val="002058F1"/>
    <w:rsid w:val="0020721C"/>
    <w:rsid w:val="00215604"/>
    <w:rsid w:val="00216CF1"/>
    <w:rsid w:val="002176F1"/>
    <w:rsid w:val="0022013C"/>
    <w:rsid w:val="00224603"/>
    <w:rsid w:val="00225709"/>
    <w:rsid w:val="00230472"/>
    <w:rsid w:val="0023367C"/>
    <w:rsid w:val="00233AAE"/>
    <w:rsid w:val="0023462D"/>
    <w:rsid w:val="0023495F"/>
    <w:rsid w:val="00242273"/>
    <w:rsid w:val="002424F3"/>
    <w:rsid w:val="002431F4"/>
    <w:rsid w:val="00243B16"/>
    <w:rsid w:val="00246D52"/>
    <w:rsid w:val="002473AD"/>
    <w:rsid w:val="002537BC"/>
    <w:rsid w:val="00253FC1"/>
    <w:rsid w:val="0025636F"/>
    <w:rsid w:val="00260A10"/>
    <w:rsid w:val="00261993"/>
    <w:rsid w:val="00263475"/>
    <w:rsid w:val="00267015"/>
    <w:rsid w:val="00267EE9"/>
    <w:rsid w:val="0027095C"/>
    <w:rsid w:val="00271510"/>
    <w:rsid w:val="00271F05"/>
    <w:rsid w:val="00277904"/>
    <w:rsid w:val="0028021B"/>
    <w:rsid w:val="00282692"/>
    <w:rsid w:val="0028386F"/>
    <w:rsid w:val="002872AD"/>
    <w:rsid w:val="00293A9E"/>
    <w:rsid w:val="0029442C"/>
    <w:rsid w:val="002A29B4"/>
    <w:rsid w:val="002A72B9"/>
    <w:rsid w:val="002B0640"/>
    <w:rsid w:val="002B159A"/>
    <w:rsid w:val="002B17CA"/>
    <w:rsid w:val="002B3300"/>
    <w:rsid w:val="002B3B6B"/>
    <w:rsid w:val="002B54B6"/>
    <w:rsid w:val="002C0827"/>
    <w:rsid w:val="002C1A96"/>
    <w:rsid w:val="002D10BB"/>
    <w:rsid w:val="002D57FC"/>
    <w:rsid w:val="002D784E"/>
    <w:rsid w:val="002E55CD"/>
    <w:rsid w:val="002E5E9A"/>
    <w:rsid w:val="002F0C6D"/>
    <w:rsid w:val="002F3DE1"/>
    <w:rsid w:val="002F6A2C"/>
    <w:rsid w:val="002F7AE2"/>
    <w:rsid w:val="002F7AE3"/>
    <w:rsid w:val="00300A15"/>
    <w:rsid w:val="00302980"/>
    <w:rsid w:val="00314091"/>
    <w:rsid w:val="00317B79"/>
    <w:rsid w:val="00326E85"/>
    <w:rsid w:val="00331F2B"/>
    <w:rsid w:val="003360EC"/>
    <w:rsid w:val="00341614"/>
    <w:rsid w:val="003416AF"/>
    <w:rsid w:val="00344D20"/>
    <w:rsid w:val="003465A4"/>
    <w:rsid w:val="00346F2E"/>
    <w:rsid w:val="00347B05"/>
    <w:rsid w:val="00355D9E"/>
    <w:rsid w:val="00362858"/>
    <w:rsid w:val="00363097"/>
    <w:rsid w:val="003676C9"/>
    <w:rsid w:val="0037166C"/>
    <w:rsid w:val="003763BA"/>
    <w:rsid w:val="003803F1"/>
    <w:rsid w:val="00386639"/>
    <w:rsid w:val="00386701"/>
    <w:rsid w:val="00392888"/>
    <w:rsid w:val="003939CD"/>
    <w:rsid w:val="003A014C"/>
    <w:rsid w:val="003A13A6"/>
    <w:rsid w:val="003A6D0F"/>
    <w:rsid w:val="003B0EA7"/>
    <w:rsid w:val="003B19D0"/>
    <w:rsid w:val="003B3FA8"/>
    <w:rsid w:val="003B4B7D"/>
    <w:rsid w:val="003B50DC"/>
    <w:rsid w:val="003B51F1"/>
    <w:rsid w:val="003B5415"/>
    <w:rsid w:val="003B7142"/>
    <w:rsid w:val="003B7210"/>
    <w:rsid w:val="003B7FBC"/>
    <w:rsid w:val="003C0F1A"/>
    <w:rsid w:val="003C208A"/>
    <w:rsid w:val="003D024C"/>
    <w:rsid w:val="003E0DB5"/>
    <w:rsid w:val="003E1D92"/>
    <w:rsid w:val="003E516D"/>
    <w:rsid w:val="003E7347"/>
    <w:rsid w:val="003F20D4"/>
    <w:rsid w:val="003F5E23"/>
    <w:rsid w:val="003F6A51"/>
    <w:rsid w:val="003F7055"/>
    <w:rsid w:val="00404988"/>
    <w:rsid w:val="004152CE"/>
    <w:rsid w:val="00416524"/>
    <w:rsid w:val="004237D7"/>
    <w:rsid w:val="00427D86"/>
    <w:rsid w:val="00430BBC"/>
    <w:rsid w:val="0043282D"/>
    <w:rsid w:val="0044541A"/>
    <w:rsid w:val="00445D04"/>
    <w:rsid w:val="00446BCD"/>
    <w:rsid w:val="0045471D"/>
    <w:rsid w:val="00454D7D"/>
    <w:rsid w:val="00462EB3"/>
    <w:rsid w:val="004759D0"/>
    <w:rsid w:val="0049234D"/>
    <w:rsid w:val="0049253B"/>
    <w:rsid w:val="00497551"/>
    <w:rsid w:val="004A5E87"/>
    <w:rsid w:val="004B3FD1"/>
    <w:rsid w:val="004B5A78"/>
    <w:rsid w:val="004C46B5"/>
    <w:rsid w:val="004C56D8"/>
    <w:rsid w:val="004C5DF4"/>
    <w:rsid w:val="004E3499"/>
    <w:rsid w:val="004E4104"/>
    <w:rsid w:val="004E48CC"/>
    <w:rsid w:val="004F0176"/>
    <w:rsid w:val="004F3358"/>
    <w:rsid w:val="004F5D46"/>
    <w:rsid w:val="005045D5"/>
    <w:rsid w:val="00505EDB"/>
    <w:rsid w:val="005069CF"/>
    <w:rsid w:val="0051062F"/>
    <w:rsid w:val="0051242D"/>
    <w:rsid w:val="00517910"/>
    <w:rsid w:val="00530B7F"/>
    <w:rsid w:val="005362A7"/>
    <w:rsid w:val="00541E80"/>
    <w:rsid w:val="005427C0"/>
    <w:rsid w:val="0054756B"/>
    <w:rsid w:val="0056504F"/>
    <w:rsid w:val="005675E4"/>
    <w:rsid w:val="00567EC6"/>
    <w:rsid w:val="0057243E"/>
    <w:rsid w:val="00572D1D"/>
    <w:rsid w:val="00585F44"/>
    <w:rsid w:val="00586893"/>
    <w:rsid w:val="00591887"/>
    <w:rsid w:val="005A10EB"/>
    <w:rsid w:val="005A1AB0"/>
    <w:rsid w:val="005A6876"/>
    <w:rsid w:val="005A6F0F"/>
    <w:rsid w:val="005B082D"/>
    <w:rsid w:val="005B45FD"/>
    <w:rsid w:val="005B5C68"/>
    <w:rsid w:val="005B616F"/>
    <w:rsid w:val="005C3473"/>
    <w:rsid w:val="005C6529"/>
    <w:rsid w:val="005D2DCB"/>
    <w:rsid w:val="005E0291"/>
    <w:rsid w:val="005E1CB9"/>
    <w:rsid w:val="005E45B2"/>
    <w:rsid w:val="005F0BDD"/>
    <w:rsid w:val="006079F1"/>
    <w:rsid w:val="00607B25"/>
    <w:rsid w:val="00613DF0"/>
    <w:rsid w:val="00614531"/>
    <w:rsid w:val="00614F26"/>
    <w:rsid w:val="006157C1"/>
    <w:rsid w:val="00616D7F"/>
    <w:rsid w:val="00617C9D"/>
    <w:rsid w:val="00620FEC"/>
    <w:rsid w:val="00621886"/>
    <w:rsid w:val="0062241A"/>
    <w:rsid w:val="00624022"/>
    <w:rsid w:val="00650843"/>
    <w:rsid w:val="0065229E"/>
    <w:rsid w:val="00653E75"/>
    <w:rsid w:val="00654B28"/>
    <w:rsid w:val="006629CD"/>
    <w:rsid w:val="006648A5"/>
    <w:rsid w:val="00664FE1"/>
    <w:rsid w:val="006662C8"/>
    <w:rsid w:val="00666583"/>
    <w:rsid w:val="00667944"/>
    <w:rsid w:val="00680087"/>
    <w:rsid w:val="00681017"/>
    <w:rsid w:val="006818F1"/>
    <w:rsid w:val="0068235C"/>
    <w:rsid w:val="00685133"/>
    <w:rsid w:val="00686347"/>
    <w:rsid w:val="00696DFF"/>
    <w:rsid w:val="006A6820"/>
    <w:rsid w:val="006B54F8"/>
    <w:rsid w:val="006C2E37"/>
    <w:rsid w:val="006C52A8"/>
    <w:rsid w:val="006C5ED5"/>
    <w:rsid w:val="006D2F15"/>
    <w:rsid w:val="006D612B"/>
    <w:rsid w:val="006F1716"/>
    <w:rsid w:val="006F2B60"/>
    <w:rsid w:val="00703A9B"/>
    <w:rsid w:val="0070692A"/>
    <w:rsid w:val="0071299D"/>
    <w:rsid w:val="007137E9"/>
    <w:rsid w:val="00725CC5"/>
    <w:rsid w:val="00727BC8"/>
    <w:rsid w:val="00730C00"/>
    <w:rsid w:val="007330D5"/>
    <w:rsid w:val="0074107C"/>
    <w:rsid w:val="00741282"/>
    <w:rsid w:val="0074585E"/>
    <w:rsid w:val="00747B6E"/>
    <w:rsid w:val="0075133E"/>
    <w:rsid w:val="00752769"/>
    <w:rsid w:val="00760B16"/>
    <w:rsid w:val="00760EA4"/>
    <w:rsid w:val="0076232E"/>
    <w:rsid w:val="007647CA"/>
    <w:rsid w:val="007653FB"/>
    <w:rsid w:val="007717E1"/>
    <w:rsid w:val="00772F53"/>
    <w:rsid w:val="007832B8"/>
    <w:rsid w:val="00784D73"/>
    <w:rsid w:val="007852BF"/>
    <w:rsid w:val="0079015A"/>
    <w:rsid w:val="007905DA"/>
    <w:rsid w:val="00791C89"/>
    <w:rsid w:val="0079250F"/>
    <w:rsid w:val="00793E79"/>
    <w:rsid w:val="00796939"/>
    <w:rsid w:val="007A6B94"/>
    <w:rsid w:val="007A6EC2"/>
    <w:rsid w:val="007B5CAD"/>
    <w:rsid w:val="007B6C43"/>
    <w:rsid w:val="007C15B1"/>
    <w:rsid w:val="007C3BE5"/>
    <w:rsid w:val="007C4481"/>
    <w:rsid w:val="007D2C32"/>
    <w:rsid w:val="007D357A"/>
    <w:rsid w:val="007D46CC"/>
    <w:rsid w:val="007D5D6D"/>
    <w:rsid w:val="007E2E8E"/>
    <w:rsid w:val="007E31B3"/>
    <w:rsid w:val="007E5AFE"/>
    <w:rsid w:val="007F0486"/>
    <w:rsid w:val="007F5EAF"/>
    <w:rsid w:val="00800B22"/>
    <w:rsid w:val="00800B74"/>
    <w:rsid w:val="00800CAE"/>
    <w:rsid w:val="00802983"/>
    <w:rsid w:val="00807E75"/>
    <w:rsid w:val="00810E79"/>
    <w:rsid w:val="008208B4"/>
    <w:rsid w:val="0082137D"/>
    <w:rsid w:val="00823B35"/>
    <w:rsid w:val="00827891"/>
    <w:rsid w:val="008339C2"/>
    <w:rsid w:val="008362DE"/>
    <w:rsid w:val="00836377"/>
    <w:rsid w:val="00840F6E"/>
    <w:rsid w:val="00846788"/>
    <w:rsid w:val="00847206"/>
    <w:rsid w:val="008514EE"/>
    <w:rsid w:val="00851DA6"/>
    <w:rsid w:val="0085448A"/>
    <w:rsid w:val="008557B0"/>
    <w:rsid w:val="00872448"/>
    <w:rsid w:val="0087617E"/>
    <w:rsid w:val="0088196E"/>
    <w:rsid w:val="0088574C"/>
    <w:rsid w:val="00890C06"/>
    <w:rsid w:val="008A025D"/>
    <w:rsid w:val="008A1B63"/>
    <w:rsid w:val="008A7104"/>
    <w:rsid w:val="008B12D2"/>
    <w:rsid w:val="008B5912"/>
    <w:rsid w:val="008B5E9E"/>
    <w:rsid w:val="008C107D"/>
    <w:rsid w:val="008C281D"/>
    <w:rsid w:val="008C44DD"/>
    <w:rsid w:val="008C77B5"/>
    <w:rsid w:val="008D33DC"/>
    <w:rsid w:val="008D4536"/>
    <w:rsid w:val="008D6503"/>
    <w:rsid w:val="008D689E"/>
    <w:rsid w:val="008E0142"/>
    <w:rsid w:val="008E23B9"/>
    <w:rsid w:val="008E23F7"/>
    <w:rsid w:val="008E33CF"/>
    <w:rsid w:val="008F0A94"/>
    <w:rsid w:val="008F5C23"/>
    <w:rsid w:val="008F70B5"/>
    <w:rsid w:val="00904066"/>
    <w:rsid w:val="00910ADA"/>
    <w:rsid w:val="00916C08"/>
    <w:rsid w:val="00917A06"/>
    <w:rsid w:val="009240ED"/>
    <w:rsid w:val="00924E33"/>
    <w:rsid w:val="00924E7B"/>
    <w:rsid w:val="00925501"/>
    <w:rsid w:val="00926399"/>
    <w:rsid w:val="00930184"/>
    <w:rsid w:val="00930B42"/>
    <w:rsid w:val="00932CA7"/>
    <w:rsid w:val="00933494"/>
    <w:rsid w:val="00937D73"/>
    <w:rsid w:val="00941423"/>
    <w:rsid w:val="00943555"/>
    <w:rsid w:val="009444E2"/>
    <w:rsid w:val="00947FEF"/>
    <w:rsid w:val="00953973"/>
    <w:rsid w:val="00955A42"/>
    <w:rsid w:val="00965807"/>
    <w:rsid w:val="00966A08"/>
    <w:rsid w:val="00966D25"/>
    <w:rsid w:val="00971FC5"/>
    <w:rsid w:val="00973569"/>
    <w:rsid w:val="009740CD"/>
    <w:rsid w:val="00976001"/>
    <w:rsid w:val="009809F4"/>
    <w:rsid w:val="009833C9"/>
    <w:rsid w:val="00992225"/>
    <w:rsid w:val="00995468"/>
    <w:rsid w:val="009A0C60"/>
    <w:rsid w:val="009A4500"/>
    <w:rsid w:val="009A4D2E"/>
    <w:rsid w:val="009B23F9"/>
    <w:rsid w:val="009B5FF8"/>
    <w:rsid w:val="009B7C85"/>
    <w:rsid w:val="009C055D"/>
    <w:rsid w:val="009C2227"/>
    <w:rsid w:val="009C7AF8"/>
    <w:rsid w:val="009C7DAE"/>
    <w:rsid w:val="009D157B"/>
    <w:rsid w:val="009D387E"/>
    <w:rsid w:val="009D57C9"/>
    <w:rsid w:val="009D5DE1"/>
    <w:rsid w:val="009D7832"/>
    <w:rsid w:val="009D7E6E"/>
    <w:rsid w:val="009E0053"/>
    <w:rsid w:val="009E0AB0"/>
    <w:rsid w:val="009E0E74"/>
    <w:rsid w:val="009E2059"/>
    <w:rsid w:val="009E2248"/>
    <w:rsid w:val="009E3C7F"/>
    <w:rsid w:val="009E7E02"/>
    <w:rsid w:val="009F44F7"/>
    <w:rsid w:val="009F451B"/>
    <w:rsid w:val="009F4ED0"/>
    <w:rsid w:val="009F5303"/>
    <w:rsid w:val="00A05DFB"/>
    <w:rsid w:val="00A14B1B"/>
    <w:rsid w:val="00A1675D"/>
    <w:rsid w:val="00A17BBE"/>
    <w:rsid w:val="00A217BA"/>
    <w:rsid w:val="00A270CE"/>
    <w:rsid w:val="00A37308"/>
    <w:rsid w:val="00A42177"/>
    <w:rsid w:val="00A60735"/>
    <w:rsid w:val="00A61570"/>
    <w:rsid w:val="00A62CBA"/>
    <w:rsid w:val="00A6330B"/>
    <w:rsid w:val="00A65406"/>
    <w:rsid w:val="00A767B5"/>
    <w:rsid w:val="00A87E04"/>
    <w:rsid w:val="00A90FC7"/>
    <w:rsid w:val="00A916ED"/>
    <w:rsid w:val="00A97D0B"/>
    <w:rsid w:val="00AA105B"/>
    <w:rsid w:val="00AA2D99"/>
    <w:rsid w:val="00AA48D3"/>
    <w:rsid w:val="00AA5CE0"/>
    <w:rsid w:val="00AC7BA5"/>
    <w:rsid w:val="00AD020B"/>
    <w:rsid w:val="00AD4B09"/>
    <w:rsid w:val="00AD535F"/>
    <w:rsid w:val="00AE0E4C"/>
    <w:rsid w:val="00AE3E60"/>
    <w:rsid w:val="00AF0753"/>
    <w:rsid w:val="00AF3F38"/>
    <w:rsid w:val="00AF7ACE"/>
    <w:rsid w:val="00B0002F"/>
    <w:rsid w:val="00B0347B"/>
    <w:rsid w:val="00B06FF1"/>
    <w:rsid w:val="00B1352C"/>
    <w:rsid w:val="00B1626F"/>
    <w:rsid w:val="00B21F93"/>
    <w:rsid w:val="00B22124"/>
    <w:rsid w:val="00B22475"/>
    <w:rsid w:val="00B268B9"/>
    <w:rsid w:val="00B32167"/>
    <w:rsid w:val="00B45A17"/>
    <w:rsid w:val="00B46458"/>
    <w:rsid w:val="00B50942"/>
    <w:rsid w:val="00B52FDA"/>
    <w:rsid w:val="00B55D58"/>
    <w:rsid w:val="00B5600D"/>
    <w:rsid w:val="00B579DF"/>
    <w:rsid w:val="00B62F8D"/>
    <w:rsid w:val="00B639CE"/>
    <w:rsid w:val="00B643A7"/>
    <w:rsid w:val="00B65489"/>
    <w:rsid w:val="00B7379E"/>
    <w:rsid w:val="00B80D71"/>
    <w:rsid w:val="00B826A4"/>
    <w:rsid w:val="00B84602"/>
    <w:rsid w:val="00B85351"/>
    <w:rsid w:val="00B875FF"/>
    <w:rsid w:val="00B8779B"/>
    <w:rsid w:val="00B90CAD"/>
    <w:rsid w:val="00B9366D"/>
    <w:rsid w:val="00B979F3"/>
    <w:rsid w:val="00BA01C0"/>
    <w:rsid w:val="00BA30CD"/>
    <w:rsid w:val="00BA48F4"/>
    <w:rsid w:val="00BA7B67"/>
    <w:rsid w:val="00BB00E3"/>
    <w:rsid w:val="00BB09F4"/>
    <w:rsid w:val="00BB43A2"/>
    <w:rsid w:val="00BC3587"/>
    <w:rsid w:val="00BC6A68"/>
    <w:rsid w:val="00BD444E"/>
    <w:rsid w:val="00BD5E34"/>
    <w:rsid w:val="00BE1DCA"/>
    <w:rsid w:val="00BE2F1E"/>
    <w:rsid w:val="00BE6DD8"/>
    <w:rsid w:val="00BE77BA"/>
    <w:rsid w:val="00BF1238"/>
    <w:rsid w:val="00C023B7"/>
    <w:rsid w:val="00C02C3B"/>
    <w:rsid w:val="00C0503B"/>
    <w:rsid w:val="00C25425"/>
    <w:rsid w:val="00C27409"/>
    <w:rsid w:val="00C27CE5"/>
    <w:rsid w:val="00C34142"/>
    <w:rsid w:val="00C415B7"/>
    <w:rsid w:val="00C457E5"/>
    <w:rsid w:val="00C5014C"/>
    <w:rsid w:val="00C50C13"/>
    <w:rsid w:val="00C50E7B"/>
    <w:rsid w:val="00C52DB2"/>
    <w:rsid w:val="00C602EA"/>
    <w:rsid w:val="00C619E3"/>
    <w:rsid w:val="00C66F7E"/>
    <w:rsid w:val="00C72E79"/>
    <w:rsid w:val="00C77E4C"/>
    <w:rsid w:val="00C85FD0"/>
    <w:rsid w:val="00C909D7"/>
    <w:rsid w:val="00C912E7"/>
    <w:rsid w:val="00C941E2"/>
    <w:rsid w:val="00CA101F"/>
    <w:rsid w:val="00CA1F90"/>
    <w:rsid w:val="00CA2880"/>
    <w:rsid w:val="00CA3C63"/>
    <w:rsid w:val="00CA5C8F"/>
    <w:rsid w:val="00CA5FC6"/>
    <w:rsid w:val="00CB70DF"/>
    <w:rsid w:val="00CC710F"/>
    <w:rsid w:val="00CD088E"/>
    <w:rsid w:val="00CD3155"/>
    <w:rsid w:val="00CD7034"/>
    <w:rsid w:val="00CD7F2A"/>
    <w:rsid w:val="00CE4074"/>
    <w:rsid w:val="00CE675F"/>
    <w:rsid w:val="00CF1195"/>
    <w:rsid w:val="00CF160E"/>
    <w:rsid w:val="00D018B0"/>
    <w:rsid w:val="00D02D66"/>
    <w:rsid w:val="00D0358B"/>
    <w:rsid w:val="00D13741"/>
    <w:rsid w:val="00D2098F"/>
    <w:rsid w:val="00D21F8B"/>
    <w:rsid w:val="00D22F38"/>
    <w:rsid w:val="00D24F14"/>
    <w:rsid w:val="00D2792D"/>
    <w:rsid w:val="00D31FAA"/>
    <w:rsid w:val="00D338C2"/>
    <w:rsid w:val="00D33C01"/>
    <w:rsid w:val="00D41EBC"/>
    <w:rsid w:val="00D4287F"/>
    <w:rsid w:val="00D5249C"/>
    <w:rsid w:val="00D5546A"/>
    <w:rsid w:val="00D564AB"/>
    <w:rsid w:val="00D63375"/>
    <w:rsid w:val="00D65F44"/>
    <w:rsid w:val="00D70C1D"/>
    <w:rsid w:val="00D73D7D"/>
    <w:rsid w:val="00D80BE0"/>
    <w:rsid w:val="00D81EBD"/>
    <w:rsid w:val="00D85370"/>
    <w:rsid w:val="00D9235A"/>
    <w:rsid w:val="00D93FE9"/>
    <w:rsid w:val="00D9497B"/>
    <w:rsid w:val="00D95CDE"/>
    <w:rsid w:val="00D95DB5"/>
    <w:rsid w:val="00D96EA0"/>
    <w:rsid w:val="00DA11AA"/>
    <w:rsid w:val="00DB1809"/>
    <w:rsid w:val="00DB2786"/>
    <w:rsid w:val="00DB48B8"/>
    <w:rsid w:val="00DC2DF7"/>
    <w:rsid w:val="00DC3E37"/>
    <w:rsid w:val="00DC5A75"/>
    <w:rsid w:val="00DD35A8"/>
    <w:rsid w:val="00DE0234"/>
    <w:rsid w:val="00DF152F"/>
    <w:rsid w:val="00DF65F9"/>
    <w:rsid w:val="00E003C9"/>
    <w:rsid w:val="00E00BE0"/>
    <w:rsid w:val="00E02316"/>
    <w:rsid w:val="00E06DBD"/>
    <w:rsid w:val="00E071B2"/>
    <w:rsid w:val="00E11AE6"/>
    <w:rsid w:val="00E13F15"/>
    <w:rsid w:val="00E146BB"/>
    <w:rsid w:val="00E175E2"/>
    <w:rsid w:val="00E2157A"/>
    <w:rsid w:val="00E2166D"/>
    <w:rsid w:val="00E22033"/>
    <w:rsid w:val="00E27649"/>
    <w:rsid w:val="00E45064"/>
    <w:rsid w:val="00E46800"/>
    <w:rsid w:val="00E47C41"/>
    <w:rsid w:val="00E507D2"/>
    <w:rsid w:val="00E5267D"/>
    <w:rsid w:val="00E53482"/>
    <w:rsid w:val="00E55897"/>
    <w:rsid w:val="00E60622"/>
    <w:rsid w:val="00E73F0A"/>
    <w:rsid w:val="00E75955"/>
    <w:rsid w:val="00E904FA"/>
    <w:rsid w:val="00E93713"/>
    <w:rsid w:val="00EA29CD"/>
    <w:rsid w:val="00EA4EFE"/>
    <w:rsid w:val="00EA69F7"/>
    <w:rsid w:val="00EA7C23"/>
    <w:rsid w:val="00EB0747"/>
    <w:rsid w:val="00EB2FE8"/>
    <w:rsid w:val="00EB4DC1"/>
    <w:rsid w:val="00EB56E3"/>
    <w:rsid w:val="00EB6E11"/>
    <w:rsid w:val="00EB6EBC"/>
    <w:rsid w:val="00EC0A3E"/>
    <w:rsid w:val="00EC4EE0"/>
    <w:rsid w:val="00ED0D3C"/>
    <w:rsid w:val="00ED229F"/>
    <w:rsid w:val="00ED335E"/>
    <w:rsid w:val="00ED3AA2"/>
    <w:rsid w:val="00ED70FD"/>
    <w:rsid w:val="00EE4629"/>
    <w:rsid w:val="00EF3FAD"/>
    <w:rsid w:val="00EF43C4"/>
    <w:rsid w:val="00F0175F"/>
    <w:rsid w:val="00F0400D"/>
    <w:rsid w:val="00F05DEF"/>
    <w:rsid w:val="00F078E1"/>
    <w:rsid w:val="00F13250"/>
    <w:rsid w:val="00F14E06"/>
    <w:rsid w:val="00F15BFD"/>
    <w:rsid w:val="00F217CB"/>
    <w:rsid w:val="00F26D4A"/>
    <w:rsid w:val="00F27A64"/>
    <w:rsid w:val="00F40673"/>
    <w:rsid w:val="00F4325B"/>
    <w:rsid w:val="00F47DDD"/>
    <w:rsid w:val="00F60E85"/>
    <w:rsid w:val="00F61328"/>
    <w:rsid w:val="00F652CB"/>
    <w:rsid w:val="00F65C8E"/>
    <w:rsid w:val="00F70235"/>
    <w:rsid w:val="00F73DE9"/>
    <w:rsid w:val="00F74FC4"/>
    <w:rsid w:val="00F802C0"/>
    <w:rsid w:val="00F81848"/>
    <w:rsid w:val="00F81F65"/>
    <w:rsid w:val="00F8571B"/>
    <w:rsid w:val="00F859A1"/>
    <w:rsid w:val="00F8719A"/>
    <w:rsid w:val="00F8755B"/>
    <w:rsid w:val="00F9025D"/>
    <w:rsid w:val="00F92B7B"/>
    <w:rsid w:val="00FA2C1E"/>
    <w:rsid w:val="00FA2E1D"/>
    <w:rsid w:val="00FA4915"/>
    <w:rsid w:val="00FA4F16"/>
    <w:rsid w:val="00FB22F0"/>
    <w:rsid w:val="00FB3208"/>
    <w:rsid w:val="00FB73E8"/>
    <w:rsid w:val="00FC2D9C"/>
    <w:rsid w:val="00FC5759"/>
    <w:rsid w:val="00FC7C0A"/>
    <w:rsid w:val="00FD67AA"/>
    <w:rsid w:val="00FD700B"/>
    <w:rsid w:val="00FE110B"/>
    <w:rsid w:val="00FE3D43"/>
    <w:rsid w:val="00FF0139"/>
    <w:rsid w:val="00FF6006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2169C1"/>
  <w15:docId w15:val="{5CC3B508-DC68-48D3-B6D4-4FB8B386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7FB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pPr>
      <w:keepNext/>
      <w:ind w:firstLine="2268"/>
      <w:jc w:val="both"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1701"/>
      <w:jc w:val="both"/>
      <w:outlineLvl w:val="1"/>
    </w:pPr>
    <w:rPr>
      <w:rFonts w:ascii="Courier New" w:hAnsi="Courier New"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customStyle="1" w:styleId="Corpodetexto21">
    <w:name w:val="Corpo de texto 21"/>
    <w:basedOn w:val="Normal"/>
    <w:pPr>
      <w:spacing w:line="360" w:lineRule="auto"/>
      <w:ind w:firstLine="2268"/>
      <w:jc w:val="both"/>
    </w:pPr>
    <w:rPr>
      <w:rFonts w:ascii="Arial" w:hAnsi="Arial"/>
      <w:sz w:val="24"/>
    </w:rPr>
  </w:style>
  <w:style w:type="paragraph" w:customStyle="1" w:styleId="BodyText21">
    <w:name w:val="Body Text 21"/>
    <w:basedOn w:val="Normal"/>
    <w:pPr>
      <w:ind w:left="2268"/>
      <w:jc w:val="both"/>
    </w:pPr>
    <w:rPr>
      <w:rFonts w:ascii="Arial Narrow" w:hAnsi="Arial Narrow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Bookman Old Style" w:eastAsia="Times New Roman" w:hAnsi="Bookman Old Style"/>
      <w:sz w:val="24"/>
      <w:szCs w:val="20"/>
      <w:lang w:val="x-none" w:eastAsia="x-none"/>
    </w:rPr>
  </w:style>
  <w:style w:type="paragraph" w:customStyle="1" w:styleId="TextosemFormatao1">
    <w:name w:val="Texto sem Formatação1"/>
    <w:basedOn w:val="Normal"/>
    <w:rPr>
      <w:rFonts w:ascii="Courier New" w:hAnsi="Courier New"/>
    </w:rPr>
  </w:style>
  <w:style w:type="paragraph" w:styleId="Corpodetexto">
    <w:name w:val="Body Text"/>
    <w:basedOn w:val="Normal"/>
    <w:pPr>
      <w:jc w:val="both"/>
    </w:pPr>
    <w:rPr>
      <w:rFonts w:ascii="Verdana" w:hAnsi="Verdana"/>
      <w:sz w:val="28"/>
      <w:lang w:val="en-US"/>
    </w:rPr>
  </w:style>
  <w:style w:type="paragraph" w:styleId="Recuodecorpodetexto">
    <w:name w:val="Body Text Indent"/>
    <w:basedOn w:val="Normal"/>
    <w:pPr>
      <w:ind w:firstLine="2268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pPr>
      <w:ind w:left="2268"/>
      <w:jc w:val="both"/>
    </w:pPr>
    <w:rPr>
      <w:rFonts w:ascii="Courier New" w:hAnsi="Courier New"/>
      <w:i/>
    </w:rPr>
  </w:style>
  <w:style w:type="paragraph" w:styleId="Recuodecorpodetexto3">
    <w:name w:val="Body Text Indent 3"/>
    <w:basedOn w:val="Normal"/>
    <w:pPr>
      <w:ind w:firstLine="2268"/>
      <w:jc w:val="both"/>
    </w:pPr>
    <w:rPr>
      <w:rFonts w:ascii="Courier New" w:hAnsi="Courier New"/>
      <w:sz w:val="28"/>
    </w:rPr>
  </w:style>
  <w:style w:type="paragraph" w:styleId="Textodenotaderodap">
    <w:name w:val="footnote text"/>
    <w:basedOn w:val="Normal"/>
    <w:link w:val="TextodenotaderodapChar"/>
    <w:rsid w:val="002872AD"/>
  </w:style>
  <w:style w:type="character" w:styleId="Refdenotaderodap">
    <w:name w:val="footnote reference"/>
    <w:rsid w:val="002872AD"/>
    <w:rPr>
      <w:vertAlign w:val="superscript"/>
    </w:rPr>
  </w:style>
  <w:style w:type="paragraph" w:styleId="Corpodetexto3">
    <w:name w:val="Body Text 3"/>
    <w:basedOn w:val="Normal"/>
    <w:rsid w:val="00836377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link w:val="TextodebaloChar"/>
    <w:rsid w:val="00BE77B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BE77BA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BE77BA"/>
    <w:rPr>
      <w:rFonts w:ascii="Bookman Old Style" w:hAnsi="Bookman Old Style"/>
      <w:sz w:val="24"/>
    </w:rPr>
  </w:style>
  <w:style w:type="character" w:customStyle="1" w:styleId="CharChar2">
    <w:name w:val="Char Char2"/>
    <w:rsid w:val="00D63375"/>
    <w:rPr>
      <w:rFonts w:ascii="Bookman Old Style" w:hAnsi="Bookman Old Style"/>
      <w:sz w:val="24"/>
    </w:rPr>
  </w:style>
  <w:style w:type="paragraph" w:styleId="PargrafodaLista">
    <w:name w:val="List Paragraph"/>
    <w:basedOn w:val="Normal"/>
    <w:uiPriority w:val="34"/>
    <w:qFormat/>
    <w:rsid w:val="004C5DF4"/>
    <w:pPr>
      <w:ind w:left="720"/>
      <w:contextualSpacing/>
    </w:pPr>
  </w:style>
  <w:style w:type="character" w:customStyle="1" w:styleId="label">
    <w:name w:val="label"/>
    <w:basedOn w:val="Fontepargpadro"/>
    <w:rsid w:val="00F05DEF"/>
  </w:style>
  <w:style w:type="table" w:styleId="Tabelacomgrade">
    <w:name w:val="Table Grid"/>
    <w:basedOn w:val="Tabelanormal"/>
    <w:uiPriority w:val="39"/>
    <w:rsid w:val="00F05DE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6F171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7E4C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2C0827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2C082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2C0827"/>
    <w:rPr>
      <w:rFonts w:ascii="Calibri" w:eastAsia="Calibri" w:hAnsi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2C08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C0827"/>
    <w:rPr>
      <w:rFonts w:ascii="Calibri" w:eastAsia="Calibri" w:hAnsi="Calibr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C10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denotaderodapChar">
    <w:name w:val="Texto de nota de rodapé Char"/>
    <w:link w:val="Textodenotaderodap"/>
    <w:locked/>
    <w:rsid w:val="00185B2C"/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A167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1675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TTULOHOMERO">
    <w:name w:val="TÍTULO HOMERO"/>
    <w:basedOn w:val="Ttulo"/>
    <w:link w:val="TTULOHOMEROChar"/>
    <w:qFormat/>
    <w:rsid w:val="00A1675D"/>
    <w:pPr>
      <w:spacing w:before="120" w:after="120"/>
      <w:jc w:val="both"/>
    </w:pPr>
    <w:rPr>
      <w:rFonts w:ascii="Calibri" w:hAnsi="Calibri"/>
      <w:b/>
      <w:sz w:val="28"/>
    </w:rPr>
  </w:style>
  <w:style w:type="character" w:customStyle="1" w:styleId="TTULOHOMEROChar">
    <w:name w:val="TÍTULO HOMERO Char"/>
    <w:basedOn w:val="TtuloChar"/>
    <w:link w:val="TTULOHOMERO"/>
    <w:rsid w:val="00A1675D"/>
    <w:rPr>
      <w:rFonts w:ascii="Calibri" w:eastAsiaTheme="majorEastAsia" w:hAnsi="Calibri" w:cstheme="majorBidi"/>
      <w:b/>
      <w:spacing w:val="-10"/>
      <w:kern w:val="28"/>
      <w:sz w:val="28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958">
      <w:bodyDiv w:val="1"/>
      <w:marLeft w:val="67"/>
      <w:marRight w:val="6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4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1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72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35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www.consumidor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xxx@gmail.co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.me/homeromedeiros/" TargetMode="External"/><Relationship Id="rId1" Type="http://schemas.openxmlformats.org/officeDocument/2006/relationships/hyperlink" Target="https://www.instagram.com/homeromedeiros.pro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Dr.%20HOMERO%20Medeiros\PETI&#199;&#213;ES\papel%20timbrado_47%20DP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ED7DE-C5A7-4CAA-A141-63E24666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timbrado_47 DPE</Template>
  <TotalTime>13</TotalTime>
  <Pages>2</Pages>
  <Words>430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Cível na Prática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>exoesqueleto da petição inicial</dc:subject>
  <dc:creator>Medeiros;HOMERO</dc:creator>
  <cp:keywords>Cível na Prática</cp:keywords>
  <cp:lastModifiedBy>Homero Medeiros</cp:lastModifiedBy>
  <cp:revision>14</cp:revision>
  <cp:lastPrinted>2020-10-30T02:04:00Z</cp:lastPrinted>
  <dcterms:created xsi:type="dcterms:W3CDTF">2022-09-10T23:49:00Z</dcterms:created>
  <dcterms:modified xsi:type="dcterms:W3CDTF">2022-09-11T00:02:00Z</dcterms:modified>
</cp:coreProperties>
</file>